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F12C" w14:textId="77777777" w:rsidR="00000000" w:rsidRDefault="00621502">
      <w:pPr>
        <w:spacing w:line="240" w:lineRule="auto"/>
        <w:rPr>
          <w:rFonts w:cs="Times New Roman"/>
        </w:rPr>
      </w:pPr>
    </w:p>
    <w:p w14:paraId="7667FCA6" w14:textId="77777777" w:rsidR="00000000" w:rsidRDefault="00621502">
      <w:pPr>
        <w:spacing w:line="240" w:lineRule="auto"/>
        <w:rPr>
          <w:rFonts w:cs="Times New Roman"/>
        </w:rPr>
      </w:pPr>
    </w:p>
    <w:p w14:paraId="0E545A14" w14:textId="77777777" w:rsidR="00000000" w:rsidRDefault="00621502">
      <w:pPr>
        <w:spacing w:line="240" w:lineRule="auto"/>
        <w:rPr>
          <w:rFonts w:cs="Times New Roman"/>
        </w:rPr>
      </w:pPr>
    </w:p>
    <w:p w14:paraId="551068C9" w14:textId="77777777" w:rsidR="00000000" w:rsidRDefault="00621502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Driving Case Files / Attachments</w:t>
      </w:r>
    </w:p>
    <w:p w14:paraId="7190D7B5" w14:textId="77777777" w:rsidR="00000000" w:rsidRDefault="00621502">
      <w:pPr>
        <w:spacing w:line="240" w:lineRule="auto"/>
        <w:rPr>
          <w:rFonts w:cs="Times New Roman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3542"/>
        <w:gridCol w:w="1416"/>
        <w:gridCol w:w="1133"/>
        <w:gridCol w:w="851"/>
        <w:gridCol w:w="1427"/>
      </w:tblGrid>
      <w:tr w:rsidR="00000000" w14:paraId="0B3484F5" w14:textId="77777777" w:rsidTr="00CA35E0">
        <w:tc>
          <w:tcPr>
            <w:tcW w:w="698" w:type="dxa"/>
            <w:hideMark/>
          </w:tcPr>
          <w:p w14:paraId="5CB0422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0E68E5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7EF4D9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 lorraine32@blueyonder.co.uk_02.27.2013_RE RE Simon Cordell Court case</w:t>
            </w:r>
          </w:p>
          <w:p w14:paraId="128147E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4AFD7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27/02/2013</w:t>
            </w:r>
          </w:p>
          <w:p w14:paraId="68DB37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CFFCC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12:22:00</w:t>
            </w:r>
          </w:p>
          <w:p w14:paraId="3C4DE6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37DEF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166AA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A968F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1,2</w:t>
            </w:r>
          </w:p>
          <w:p w14:paraId="3D01DA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5B804A6" w14:textId="77777777" w:rsidTr="00CA35E0">
        <w:tc>
          <w:tcPr>
            <w:tcW w:w="698" w:type="dxa"/>
            <w:hideMark/>
          </w:tcPr>
          <w:p w14:paraId="78DD563C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E42349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CE80A7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2 lorraine32@blueyonder.co.uk_05.06.2013_Wrongful </w:t>
            </w:r>
            <w:r>
              <w:rPr>
                <w:rFonts w:cs="Times New Roman"/>
                <w:lang w:eastAsia="en-GB"/>
              </w:rPr>
              <w:t>conviction and request to set aside the c</w:t>
            </w:r>
          </w:p>
          <w:p w14:paraId="5CE6B5B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9D563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06/05/2013</w:t>
            </w:r>
          </w:p>
          <w:p w14:paraId="2A5801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D31A1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17:26:00</w:t>
            </w:r>
          </w:p>
          <w:p w14:paraId="440494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ED33A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865A2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X25</w:t>
            </w:r>
          </w:p>
          <w:p w14:paraId="3E158D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3,4,5,6</w:t>
            </w:r>
          </w:p>
          <w:p w14:paraId="5BE67B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7,8,9,10,11,12</w:t>
            </w:r>
          </w:p>
          <w:p w14:paraId="34124C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13,14,15,16,17,18</w:t>
            </w:r>
          </w:p>
          <w:p w14:paraId="3D1E90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19,20,21,22,23,24</w:t>
            </w:r>
          </w:p>
          <w:p w14:paraId="58991A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25,26,27,</w:t>
            </w:r>
          </w:p>
          <w:p w14:paraId="0488F8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8D68259" w14:textId="77777777" w:rsidTr="00CA35E0">
        <w:tc>
          <w:tcPr>
            <w:tcW w:w="698" w:type="dxa"/>
            <w:hideMark/>
          </w:tcPr>
          <w:p w14:paraId="4F970FF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714BA73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E5B66F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 joanne.miller@hmcts.gsi.gov.uk_07.24.2013_re open matter</w:t>
            </w:r>
          </w:p>
        </w:tc>
        <w:tc>
          <w:tcPr>
            <w:tcW w:w="1416" w:type="dxa"/>
            <w:hideMark/>
          </w:tcPr>
          <w:p w14:paraId="138AC8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24/07/2013</w:t>
            </w:r>
          </w:p>
          <w:p w14:paraId="4E4494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7EF39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11:48:00</w:t>
            </w:r>
          </w:p>
          <w:p w14:paraId="6F8225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EF528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</w:tcPr>
          <w:p w14:paraId="4E1A9E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E39B4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36CC336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CHECK</w:t>
            </w:r>
          </w:p>
          <w:p w14:paraId="52DD0D66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  <w:p w14:paraId="0557DC1F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  <w:p w14:paraId="16A4517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000000" w14:paraId="0F34375F" w14:textId="77777777" w:rsidTr="00CA35E0">
        <w:tc>
          <w:tcPr>
            <w:tcW w:w="698" w:type="dxa"/>
          </w:tcPr>
          <w:p w14:paraId="18535FA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18A7DC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9077CB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 joanne.miller@hmcts.gsi.gov.uk_07.24.2013_RE re open matter</w:t>
            </w:r>
          </w:p>
          <w:p w14:paraId="3F48D21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</w:tcPr>
          <w:p w14:paraId="67AFE8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24/07/2013</w:t>
            </w:r>
          </w:p>
          <w:p w14:paraId="6288F8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133" w:type="dxa"/>
          </w:tcPr>
          <w:p w14:paraId="3BBF10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12:33:00</w:t>
            </w:r>
          </w:p>
          <w:p w14:paraId="2BF8E5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51" w:type="dxa"/>
          </w:tcPr>
          <w:p w14:paraId="0693FE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27" w:type="dxa"/>
            <w:hideMark/>
          </w:tcPr>
          <w:p w14:paraId="769379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2ACEE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29,30 </w:t>
            </w:r>
          </w:p>
        </w:tc>
      </w:tr>
      <w:tr w:rsidR="00000000" w14:paraId="2BC702B7" w14:textId="77777777" w:rsidTr="00CA35E0">
        <w:tc>
          <w:tcPr>
            <w:tcW w:w="698" w:type="dxa"/>
            <w:hideMark/>
          </w:tcPr>
          <w:p w14:paraId="613CED29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96319D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9E2D55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 lorraine32@blueyonder.co.uk_11.15.2013_FW RE Simon Cordell</w:t>
            </w:r>
          </w:p>
          <w:p w14:paraId="3E1F909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BFA17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15/11/2013</w:t>
            </w:r>
          </w:p>
          <w:p w14:paraId="246BB5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316EF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13:57:00</w:t>
            </w:r>
          </w:p>
          <w:p w14:paraId="31FBCC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3E793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611F4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9D642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31,32 </w:t>
            </w:r>
          </w:p>
        </w:tc>
      </w:tr>
      <w:tr w:rsidR="00000000" w14:paraId="784CF06B" w14:textId="77777777" w:rsidTr="00CA35E0">
        <w:tc>
          <w:tcPr>
            <w:tcW w:w="698" w:type="dxa"/>
            <w:hideMark/>
          </w:tcPr>
          <w:p w14:paraId="0CBFF36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3AEAB1B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8B0321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6 </w:t>
            </w:r>
            <w:r>
              <w:rPr>
                <w:rFonts w:cs="Times New Roman"/>
                <w:lang w:eastAsia="en-GB"/>
              </w:rPr>
              <w:t>lorraine32@blueyonder.co.uk_11.22.2013_RE RE Simon Cordell _001</w:t>
            </w:r>
          </w:p>
          <w:p w14:paraId="7A7D6A5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864DC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22/11/2013</w:t>
            </w:r>
          </w:p>
          <w:p w14:paraId="105F85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B8175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14:24:00</w:t>
            </w:r>
          </w:p>
          <w:p w14:paraId="7087BD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27412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A08A2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1847B8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33,34,35,36</w:t>
            </w:r>
          </w:p>
          <w:p w14:paraId="1276F2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37,38,39</w:t>
            </w:r>
          </w:p>
        </w:tc>
      </w:tr>
      <w:tr w:rsidR="00000000" w14:paraId="620952C4" w14:textId="77777777" w:rsidTr="00CA35E0">
        <w:tc>
          <w:tcPr>
            <w:tcW w:w="698" w:type="dxa"/>
            <w:hideMark/>
          </w:tcPr>
          <w:p w14:paraId="3AB02C30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39BF5E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1351E7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7 lorraine32@blueyonder.co.uk_11.26.2013_RE Simon Cordell</w:t>
            </w:r>
          </w:p>
          <w:p w14:paraId="4DDEB7F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44528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26/11/2013</w:t>
            </w:r>
          </w:p>
          <w:p w14:paraId="1C40A3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6BC33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15:46:00</w:t>
            </w:r>
          </w:p>
          <w:p w14:paraId="2D112A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68D63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9200E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5DE967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40,41,42</w:t>
            </w:r>
          </w:p>
          <w:p w14:paraId="5E28E5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</w:t>
            </w:r>
          </w:p>
        </w:tc>
      </w:tr>
      <w:tr w:rsidR="00000000" w14:paraId="39826F54" w14:textId="77777777" w:rsidTr="00CA35E0">
        <w:tc>
          <w:tcPr>
            <w:tcW w:w="698" w:type="dxa"/>
            <w:hideMark/>
          </w:tcPr>
          <w:p w14:paraId="1AB926B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C0ED11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F78F37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8 </w:t>
            </w:r>
            <w:r>
              <w:rPr>
                <w:rFonts w:cs="Times New Roman"/>
                <w:lang w:eastAsia="en-GB"/>
              </w:rPr>
              <w:t>lorraine32@blueyonder.co.uk_02.24.2014_RE RE Simon Cordell CX52JRZ</w:t>
            </w:r>
          </w:p>
          <w:p w14:paraId="0E21035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389AB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24/02/2014</w:t>
            </w:r>
          </w:p>
          <w:p w14:paraId="737E41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DA98D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16:34:00</w:t>
            </w:r>
          </w:p>
          <w:p w14:paraId="7CB359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7881D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BF2F5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2B6CA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44,45 </w:t>
            </w:r>
          </w:p>
        </w:tc>
      </w:tr>
      <w:tr w:rsidR="00000000" w14:paraId="4BFE92E2" w14:textId="77777777" w:rsidTr="00CA35E0">
        <w:tc>
          <w:tcPr>
            <w:tcW w:w="698" w:type="dxa"/>
            <w:hideMark/>
          </w:tcPr>
          <w:p w14:paraId="5BF5CE8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000AF7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558385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>9 lorraine32@blueyonder.co.uk_02.24.2014_RE Simon Cordell REG CX52JRX</w:t>
            </w:r>
          </w:p>
          <w:p w14:paraId="1475CF0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693FF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24/02/2014</w:t>
            </w:r>
          </w:p>
          <w:p w14:paraId="76AAC3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133" w:type="dxa"/>
            <w:hideMark/>
          </w:tcPr>
          <w:p w14:paraId="10263B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19:09:00</w:t>
            </w:r>
          </w:p>
          <w:p w14:paraId="25BE03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851" w:type="dxa"/>
            <w:hideMark/>
          </w:tcPr>
          <w:p w14:paraId="058E33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427" w:type="dxa"/>
            <w:hideMark/>
          </w:tcPr>
          <w:p w14:paraId="3B61D7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3973C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46,47 </w:t>
            </w:r>
          </w:p>
        </w:tc>
      </w:tr>
      <w:tr w:rsidR="00000000" w14:paraId="1EE8245D" w14:textId="77777777" w:rsidTr="00CA35E0">
        <w:tc>
          <w:tcPr>
            <w:tcW w:w="698" w:type="dxa"/>
            <w:hideMark/>
          </w:tcPr>
          <w:p w14:paraId="0055B52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312825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81F04C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10 </w:t>
            </w:r>
            <w:r>
              <w:rPr>
                <w:rFonts w:cs="Times New Roman"/>
                <w:lang w:eastAsia="en-GB"/>
              </w:rPr>
              <w:t>lorraine32@blueyonder.co.uk_03.04.2015_RE Simon Cordell Information</w:t>
            </w:r>
          </w:p>
          <w:p w14:paraId="4907C90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AB7A6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04/03/2015</w:t>
            </w:r>
          </w:p>
          <w:p w14:paraId="027C37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25B95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10:26:00</w:t>
            </w:r>
          </w:p>
          <w:p w14:paraId="3E7B7A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20ADA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57120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FE5D3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48,49 </w:t>
            </w:r>
          </w:p>
        </w:tc>
      </w:tr>
      <w:tr w:rsidR="00000000" w14:paraId="563866EA" w14:textId="77777777" w:rsidTr="00CA35E0">
        <w:tc>
          <w:tcPr>
            <w:tcW w:w="698" w:type="dxa"/>
            <w:hideMark/>
          </w:tcPr>
          <w:p w14:paraId="4AC7D32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EFBA6E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1.</w:t>
            </w:r>
          </w:p>
          <w:p w14:paraId="473EC6C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11 lorraine32@blueyonder.co.uk_03.04.2015_Re Simon Cordell-Appeal</w:t>
            </w:r>
          </w:p>
          <w:p w14:paraId="4E5DB36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BB8B6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04/03/2015</w:t>
            </w:r>
          </w:p>
          <w:p w14:paraId="783F75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57CE7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09:53:00</w:t>
            </w:r>
          </w:p>
          <w:p w14:paraId="13CAE1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93E07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BA033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1BE439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50,51,52,53,54</w:t>
            </w:r>
          </w:p>
          <w:p w14:paraId="1D6F43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55,56,57,58</w:t>
            </w:r>
          </w:p>
          <w:p w14:paraId="506F3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860383B" w14:textId="77777777" w:rsidTr="00CA35E0">
        <w:tc>
          <w:tcPr>
            <w:tcW w:w="698" w:type="dxa"/>
            <w:hideMark/>
          </w:tcPr>
          <w:p w14:paraId="4CD1040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993BB3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382C5F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12 </w:t>
            </w:r>
            <w:r>
              <w:rPr>
                <w:rFonts w:cs="Times New Roman"/>
                <w:lang w:eastAsia="en-GB"/>
              </w:rPr>
              <w:t>lorraine32@blueyonder.co.uk_03.06.2014_RE Simon Cordell Errors on Cases.</w:t>
            </w:r>
          </w:p>
          <w:p w14:paraId="4AF14E0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64C20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06/03/2014</w:t>
            </w:r>
          </w:p>
          <w:p w14:paraId="5194A2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E3C7C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09:38:00</w:t>
            </w:r>
          </w:p>
          <w:p w14:paraId="017F33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7F11C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7E9B1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6B4A30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59,60</w:t>
            </w:r>
          </w:p>
          <w:p w14:paraId="182A26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61,62,63,64,65,66</w:t>
            </w:r>
          </w:p>
          <w:p w14:paraId="240469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67,68</w:t>
            </w:r>
          </w:p>
        </w:tc>
      </w:tr>
      <w:tr w:rsidR="00000000" w14:paraId="18418F30" w14:textId="77777777" w:rsidTr="00CA35E0">
        <w:tc>
          <w:tcPr>
            <w:tcW w:w="698" w:type="dxa"/>
            <w:hideMark/>
          </w:tcPr>
          <w:p w14:paraId="7E5A23CB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31C265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9F6F02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13 </w:t>
            </w:r>
            <w:r>
              <w:rPr>
                <w:rFonts w:cs="Times New Roman"/>
                <w:lang w:eastAsia="en-GB"/>
              </w:rPr>
              <w:t>martinjenkin@broadsuredirect.com_07.03.2014_REF 00-COSX14MT06 Open Print Manager Documents</w:t>
            </w:r>
          </w:p>
          <w:p w14:paraId="216701C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7BADB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03/07/2014</w:t>
            </w:r>
          </w:p>
          <w:p w14:paraId="268277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63686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10:51:00</w:t>
            </w:r>
          </w:p>
          <w:p w14:paraId="24DCA8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0496E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C0EEB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37C72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70,71 </w:t>
            </w:r>
          </w:p>
        </w:tc>
      </w:tr>
      <w:tr w:rsidR="00000000" w14:paraId="2FDEF645" w14:textId="77777777" w:rsidTr="00CA35E0">
        <w:tc>
          <w:tcPr>
            <w:tcW w:w="698" w:type="dxa"/>
            <w:hideMark/>
          </w:tcPr>
          <w:p w14:paraId="261EF37D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C6FCE1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8420D5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14 lorraine32@blueyonder.co.uk_03.10.2014_RE Simon Cordell Errors on Cases.</w:t>
            </w:r>
          </w:p>
          <w:p w14:paraId="59078DC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1D752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10/03/2014</w:t>
            </w:r>
          </w:p>
          <w:p w14:paraId="0C85DE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6AA76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12:43:00</w:t>
            </w:r>
          </w:p>
          <w:p w14:paraId="54A1AD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98254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7E4A0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18FCEA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</w:t>
            </w:r>
          </w:p>
          <w:p w14:paraId="39ACAB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73,74,75,76,77,78</w:t>
            </w:r>
          </w:p>
          <w:p w14:paraId="3028FF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79,80,81,82 </w:t>
            </w:r>
          </w:p>
        </w:tc>
      </w:tr>
      <w:tr w:rsidR="00000000" w14:paraId="32606162" w14:textId="77777777" w:rsidTr="00CA35E0">
        <w:tc>
          <w:tcPr>
            <w:tcW w:w="698" w:type="dxa"/>
            <w:hideMark/>
          </w:tcPr>
          <w:p w14:paraId="179A78F4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C1EF1D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A30D71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15 lorraine32@blueyonder.co.uk_03.11.2014_RE Simon Cordell DVLA</w:t>
            </w:r>
          </w:p>
          <w:p w14:paraId="6EB77AB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FEBD2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11/03/2014</w:t>
            </w:r>
          </w:p>
          <w:p w14:paraId="650A0E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DD54F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11:42:00</w:t>
            </w:r>
          </w:p>
          <w:p w14:paraId="0B5367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9C001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61883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575C7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83,84</w:t>
            </w:r>
          </w:p>
        </w:tc>
      </w:tr>
      <w:tr w:rsidR="00000000" w14:paraId="4F120929" w14:textId="77777777" w:rsidTr="00CA35E0">
        <w:tc>
          <w:tcPr>
            <w:tcW w:w="698" w:type="dxa"/>
            <w:hideMark/>
          </w:tcPr>
          <w:p w14:paraId="3684B548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C2B6C5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8E80FA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16 lorraine32@blueyonder.co.uk_03.12.2014_RE Simon Cordell Errors on Cases.</w:t>
            </w:r>
          </w:p>
          <w:p w14:paraId="09ACA56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F5120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12/03/2014</w:t>
            </w:r>
          </w:p>
          <w:p w14:paraId="2656CE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B2B55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11:59:00</w:t>
            </w:r>
          </w:p>
          <w:p w14:paraId="788BA4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02A59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3C648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38E89D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85,86,87,88,89,90</w:t>
            </w:r>
          </w:p>
          <w:p w14:paraId="4EF091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91,92,93,94,95,96</w:t>
            </w:r>
          </w:p>
          <w:p w14:paraId="7DFC31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48B8D14" w14:textId="77777777" w:rsidTr="00CA35E0">
        <w:tc>
          <w:tcPr>
            <w:tcW w:w="698" w:type="dxa"/>
            <w:hideMark/>
          </w:tcPr>
          <w:p w14:paraId="01F638F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5DF36797" w14:textId="77777777" w:rsidR="00000000" w:rsidRDefault="00621502">
            <w:pPr>
              <w:tabs>
                <w:tab w:val="left" w:pos="94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DD9F73B" w14:textId="77777777" w:rsidR="00000000" w:rsidRDefault="00621502">
            <w:pPr>
              <w:tabs>
                <w:tab w:val="left" w:pos="94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17 lorraine32@blueyonder.co.uk_03.13.2014_RE Simon Cordell Errors on Cases.</w:t>
            </w:r>
          </w:p>
        </w:tc>
        <w:tc>
          <w:tcPr>
            <w:tcW w:w="1416" w:type="dxa"/>
            <w:hideMark/>
          </w:tcPr>
          <w:p w14:paraId="0DEE68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13/03/2014</w:t>
            </w:r>
          </w:p>
          <w:p w14:paraId="0E1B92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2CA13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14:10:00</w:t>
            </w:r>
          </w:p>
          <w:p w14:paraId="2D6C7D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61BC1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1CEF7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</w:t>
            </w:r>
          </w:p>
          <w:p w14:paraId="5BE872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97,98,99,100,101,102</w:t>
            </w:r>
          </w:p>
          <w:p w14:paraId="7F7AD5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103,104,105,106,107,108</w:t>
            </w:r>
          </w:p>
          <w:p w14:paraId="265BA7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</w:t>
            </w:r>
          </w:p>
          <w:p w14:paraId="254008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2F9499A" w14:textId="77777777" w:rsidTr="00CA35E0">
        <w:tc>
          <w:tcPr>
            <w:tcW w:w="698" w:type="dxa"/>
            <w:hideMark/>
          </w:tcPr>
          <w:p w14:paraId="18AFEB98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FEDE9F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535174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 xml:space="preserve">18 </w:t>
            </w:r>
            <w:r>
              <w:rPr>
                <w:rFonts w:cs="Times New Roman"/>
                <w:lang w:eastAsia="en-GB"/>
              </w:rPr>
              <w:t>lorraine32@blueyonder.co.uk_03.13.2014_RE Simon Cordell Errors on Cases. _001</w:t>
            </w:r>
          </w:p>
          <w:p w14:paraId="70CAA5E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94B88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13/03/2014</w:t>
            </w:r>
          </w:p>
          <w:p w14:paraId="51B036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01ACD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13:12:00</w:t>
            </w:r>
          </w:p>
          <w:p w14:paraId="4F4536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D36DB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C935E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</w:t>
            </w:r>
          </w:p>
          <w:p w14:paraId="2CA650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112,113,114</w:t>
            </w:r>
          </w:p>
          <w:p w14:paraId="036D0D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115,116,117,118,119,120</w:t>
            </w:r>
          </w:p>
          <w:p w14:paraId="09AD12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121,122,123,124,125,126</w:t>
            </w:r>
          </w:p>
          <w:p w14:paraId="4FA0B2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87B2122" w14:textId="77777777" w:rsidTr="00CA35E0">
        <w:tc>
          <w:tcPr>
            <w:tcW w:w="698" w:type="dxa"/>
            <w:hideMark/>
          </w:tcPr>
          <w:p w14:paraId="108989F1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77D92B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772E1E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19 lorraine32@blueyonder.co.uk_03.13.2014_RE Simon Cordell Errors on Cases. _00</w:t>
            </w:r>
            <w:r>
              <w:rPr>
                <w:rFonts w:cs="Times New Roman"/>
                <w:lang w:eastAsia="en-GB"/>
              </w:rPr>
              <w:t>2</w:t>
            </w:r>
          </w:p>
          <w:p w14:paraId="0D51502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37DD8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13/03/2014</w:t>
            </w:r>
          </w:p>
          <w:p w14:paraId="0DF677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341E7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12:27:00</w:t>
            </w:r>
          </w:p>
          <w:p w14:paraId="525AA8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AF8C3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479CA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</w:t>
            </w:r>
          </w:p>
          <w:p w14:paraId="3F5F59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127,128,129,130,131,132</w:t>
            </w:r>
          </w:p>
          <w:p w14:paraId="47F2D9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133,134,135,136,137,138</w:t>
            </w:r>
          </w:p>
          <w:p w14:paraId="4A8983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139 </w:t>
            </w:r>
          </w:p>
        </w:tc>
      </w:tr>
      <w:tr w:rsidR="00000000" w14:paraId="705F4D60" w14:textId="77777777" w:rsidTr="00CA35E0">
        <w:tc>
          <w:tcPr>
            <w:tcW w:w="698" w:type="dxa"/>
            <w:hideMark/>
          </w:tcPr>
          <w:p w14:paraId="46B2D484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58FAA8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38D464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20 lorraine32@blueyonder.co.uk_03.25.2014_RE Simon Cordell Logbook</w:t>
            </w:r>
          </w:p>
          <w:p w14:paraId="5DCDA75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59ACD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25/03/2014</w:t>
            </w:r>
          </w:p>
          <w:p w14:paraId="0EC456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D3DFD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11:40:00</w:t>
            </w:r>
          </w:p>
          <w:p w14:paraId="6E2172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43DFA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8B4DE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3DC602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140,141,142,143,144 </w:t>
            </w:r>
          </w:p>
        </w:tc>
      </w:tr>
      <w:tr w:rsidR="00000000" w14:paraId="36148997" w14:textId="77777777" w:rsidTr="00CA35E0">
        <w:tc>
          <w:tcPr>
            <w:tcW w:w="698" w:type="dxa"/>
            <w:hideMark/>
          </w:tcPr>
          <w:p w14:paraId="13283DE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9DAD10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A92EAA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21 </w:t>
            </w:r>
            <w:r>
              <w:rPr>
                <w:rFonts w:cs="Times New Roman"/>
                <w:lang w:eastAsia="en-GB"/>
              </w:rPr>
              <w:t>lorraine32@blueyonder.co.uk_03.26.2014_RE Simon Cordell Logbook</w:t>
            </w:r>
          </w:p>
          <w:p w14:paraId="6140664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EA07D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26/03/2014</w:t>
            </w:r>
          </w:p>
          <w:p w14:paraId="6DF490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A4DC8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17:54:00</w:t>
            </w:r>
          </w:p>
          <w:p w14:paraId="74FF8E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B1D16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5EB01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395D4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145 </w:t>
            </w:r>
          </w:p>
        </w:tc>
      </w:tr>
      <w:tr w:rsidR="00000000" w14:paraId="7D46A04B" w14:textId="77777777" w:rsidTr="00CA35E0">
        <w:tc>
          <w:tcPr>
            <w:tcW w:w="698" w:type="dxa"/>
            <w:hideMark/>
          </w:tcPr>
          <w:p w14:paraId="4CEF3521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FD6139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2B9A70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22 martinjenkin@broadsuredirect.com_04.17.2014_</w:t>
            </w:r>
          </w:p>
          <w:p w14:paraId="474A5D7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AF14D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17/04/2014</w:t>
            </w:r>
          </w:p>
          <w:p w14:paraId="6649CA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7FD0A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18:44:00</w:t>
            </w:r>
          </w:p>
          <w:p w14:paraId="019616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5F771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0D87F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CA266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146,147,148 </w:t>
            </w:r>
          </w:p>
        </w:tc>
      </w:tr>
      <w:tr w:rsidR="00000000" w14:paraId="69F2661F" w14:textId="77777777" w:rsidTr="00CA35E0">
        <w:tc>
          <w:tcPr>
            <w:tcW w:w="698" w:type="dxa"/>
            <w:hideMark/>
          </w:tcPr>
          <w:p w14:paraId="19805DC0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C99560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1855A9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23 lorraine32@blueyonder.co.uk_05.15.2014_RE Policy-Simon-Cordell</w:t>
            </w:r>
          </w:p>
          <w:p w14:paraId="03F191B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56F4C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15/05/2014</w:t>
            </w:r>
          </w:p>
          <w:p w14:paraId="79C3A3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15A7C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13:04:00</w:t>
            </w:r>
          </w:p>
          <w:p w14:paraId="676377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DE95B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C6ED5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X17</w:t>
            </w:r>
          </w:p>
          <w:p w14:paraId="330E52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149,150</w:t>
            </w:r>
          </w:p>
          <w:p w14:paraId="477CF7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151,152,153,154,155,156</w:t>
            </w:r>
          </w:p>
          <w:p w14:paraId="2037F2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157,158,159,160,161,162</w:t>
            </w:r>
          </w:p>
          <w:p w14:paraId="1D5892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163,164,165</w:t>
            </w:r>
          </w:p>
        </w:tc>
      </w:tr>
      <w:tr w:rsidR="00000000" w14:paraId="13FE633B" w14:textId="77777777" w:rsidTr="00CA35E0">
        <w:tc>
          <w:tcPr>
            <w:tcW w:w="698" w:type="dxa"/>
            <w:hideMark/>
          </w:tcPr>
          <w:p w14:paraId="1344A9A7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C2D1ED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A0520A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24 lorraine32@blueyonder.co.uk_05.16.2014_RE Policy-Simon-Cordell</w:t>
            </w:r>
          </w:p>
          <w:p w14:paraId="31C1AA5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DB17E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16/05/2014</w:t>
            </w:r>
          </w:p>
          <w:p w14:paraId="4D5221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2D454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</w:t>
            </w:r>
            <w:r>
              <w:rPr>
                <w:rFonts w:eastAsia="Times New Roman" w:cs="Times New Roman"/>
                <w:lang w:eastAsia="en-GB"/>
              </w:rPr>
              <w:t>7:00</w:t>
            </w:r>
          </w:p>
          <w:p w14:paraId="06BB72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0224A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E823E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5A110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166,167,168</w:t>
            </w:r>
          </w:p>
          <w:p w14:paraId="0EEF78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169,170,171,172</w:t>
            </w:r>
          </w:p>
        </w:tc>
      </w:tr>
      <w:tr w:rsidR="00000000" w14:paraId="643BAA23" w14:textId="77777777" w:rsidTr="00CA35E0">
        <w:tc>
          <w:tcPr>
            <w:tcW w:w="698" w:type="dxa"/>
            <w:hideMark/>
          </w:tcPr>
          <w:p w14:paraId="2131871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417F06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56E1C4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25 martinjenkin@broadsuredirect.com_05.20.2014_FW</w:t>
            </w:r>
          </w:p>
          <w:p w14:paraId="0C3F6B2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7FE29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20/05/2014</w:t>
            </w:r>
          </w:p>
          <w:p w14:paraId="6C865E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9DAD2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18:52:00</w:t>
            </w:r>
          </w:p>
          <w:p w14:paraId="5AD338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41E49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903D2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2A44D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173,174</w:t>
            </w:r>
          </w:p>
        </w:tc>
      </w:tr>
      <w:tr w:rsidR="00000000" w14:paraId="4DC63F81" w14:textId="77777777" w:rsidTr="00CA35E0">
        <w:tc>
          <w:tcPr>
            <w:tcW w:w="698" w:type="dxa"/>
            <w:hideMark/>
          </w:tcPr>
          <w:p w14:paraId="5FFAE27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36CFFD8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43ED4C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26 lorraine32@blueyonder.co.uk_05.22.2014_Plea-form-011401009802</w:t>
            </w:r>
          </w:p>
          <w:p w14:paraId="5975A5D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1690B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22/05/2014</w:t>
            </w:r>
          </w:p>
          <w:p w14:paraId="05F446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74350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14:19:00</w:t>
            </w:r>
          </w:p>
          <w:p w14:paraId="3C7386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70B2E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2FC06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598E93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175,176,177 </w:t>
            </w:r>
          </w:p>
        </w:tc>
      </w:tr>
      <w:tr w:rsidR="00000000" w14:paraId="291E1774" w14:textId="77777777" w:rsidTr="00CA35E0">
        <w:tc>
          <w:tcPr>
            <w:tcW w:w="698" w:type="dxa"/>
            <w:hideMark/>
          </w:tcPr>
          <w:p w14:paraId="497F182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BCE2CF1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  <w:r>
              <w:rPr>
                <w:rFonts w:cs="Times New Roman"/>
                <w:color w:val="FF0000"/>
                <w:lang w:eastAsia="en-GB"/>
              </w:rPr>
              <w:t xml:space="preserve">1. </w:t>
            </w:r>
          </w:p>
          <w:p w14:paraId="1F9EE9CD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  <w:r>
              <w:rPr>
                <w:rFonts w:cs="Times New Roman"/>
                <w:color w:val="FF0000"/>
                <w:lang w:eastAsia="en-GB"/>
              </w:rPr>
              <w:t>27 gaheris@broadsuredirect.com_06.12.2014_REF 00-COSX14MT06-ID58 Open Attach Documents</w:t>
            </w:r>
          </w:p>
          <w:p w14:paraId="2E7C258E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</w:p>
        </w:tc>
        <w:tc>
          <w:tcPr>
            <w:tcW w:w="1416" w:type="dxa"/>
            <w:hideMark/>
          </w:tcPr>
          <w:p w14:paraId="6BB988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12/06/2014</w:t>
            </w:r>
          </w:p>
          <w:p w14:paraId="47B202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31A90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13:47:00</w:t>
            </w:r>
          </w:p>
          <w:p w14:paraId="7D1744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0ADF9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D3F8A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X30</w:t>
            </w:r>
          </w:p>
          <w:p w14:paraId="79B230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178,179,180</w:t>
            </w:r>
          </w:p>
          <w:p w14:paraId="43EAC5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181,182,183,184,185,186</w:t>
            </w:r>
          </w:p>
          <w:p w14:paraId="209616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187,188,189,190,191,192</w:t>
            </w:r>
          </w:p>
          <w:p w14:paraId="38EB29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193,194,195,196,197,198</w:t>
            </w:r>
          </w:p>
          <w:p w14:paraId="30A732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199,200,201,202,203,204</w:t>
            </w:r>
          </w:p>
          <w:p w14:paraId="194C8F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205,206,207 </w:t>
            </w:r>
          </w:p>
        </w:tc>
      </w:tr>
      <w:tr w:rsidR="00000000" w14:paraId="3C6C0089" w14:textId="77777777" w:rsidTr="00CA35E0">
        <w:tc>
          <w:tcPr>
            <w:tcW w:w="698" w:type="dxa"/>
            <w:hideMark/>
          </w:tcPr>
          <w:p w14:paraId="02769004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97F98E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F18EF1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28 </w:t>
            </w:r>
            <w:r>
              <w:rPr>
                <w:rFonts w:cs="Times New Roman"/>
                <w:lang w:eastAsia="en-GB"/>
              </w:rPr>
              <w:t>rachelbarker@broadsuredirect.com_07.10.2014_REF 00-COSX14MT06-ID63 Open Attach Documents</w:t>
            </w:r>
          </w:p>
          <w:p w14:paraId="0A9A3AA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9C8C99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10/07/2014</w:t>
            </w:r>
          </w:p>
          <w:p w14:paraId="06EABD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67516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15:50:00</w:t>
            </w:r>
          </w:p>
          <w:p w14:paraId="04F279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52941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AC2FC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55156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208</w:t>
            </w:r>
          </w:p>
        </w:tc>
      </w:tr>
      <w:tr w:rsidR="00000000" w14:paraId="7D0117F0" w14:textId="77777777" w:rsidTr="00CA35E0">
        <w:tc>
          <w:tcPr>
            <w:tcW w:w="698" w:type="dxa"/>
            <w:hideMark/>
          </w:tcPr>
          <w:p w14:paraId="165D692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898C24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762235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29 tatjana.rogovska2@hmcts.gsi.gov.uk_09.15.2014_RE Not read RE urgent Simon CORDELL 01140159689</w:t>
            </w:r>
          </w:p>
          <w:p w14:paraId="4AF1A82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3CBBB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15/09/2014</w:t>
            </w:r>
          </w:p>
          <w:p w14:paraId="29DE47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F7C20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09:31:00</w:t>
            </w:r>
          </w:p>
          <w:p w14:paraId="67E78C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90371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41749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C7985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209 </w:t>
            </w:r>
          </w:p>
        </w:tc>
      </w:tr>
      <w:tr w:rsidR="00000000" w14:paraId="47AEC66D" w14:textId="77777777" w:rsidTr="00CA35E0">
        <w:tc>
          <w:tcPr>
            <w:tcW w:w="698" w:type="dxa"/>
            <w:hideMark/>
          </w:tcPr>
          <w:p w14:paraId="2E0054DD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DC473B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498B7C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30 lorraine32@blueyonder.co.uk_09.15.2014_RE Simon Cordell documents</w:t>
            </w:r>
          </w:p>
          <w:p w14:paraId="01CF4E4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8F991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15/09/2014</w:t>
            </w:r>
          </w:p>
          <w:p w14:paraId="69504B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86D30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23:24:00</w:t>
            </w:r>
          </w:p>
          <w:p w14:paraId="1FDB32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727AF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89387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ECA08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210,211,212</w:t>
            </w:r>
          </w:p>
        </w:tc>
      </w:tr>
      <w:tr w:rsidR="00000000" w14:paraId="7EDA00DD" w14:textId="77777777" w:rsidTr="00CA35E0">
        <w:tc>
          <w:tcPr>
            <w:tcW w:w="698" w:type="dxa"/>
            <w:hideMark/>
          </w:tcPr>
          <w:p w14:paraId="16FF0EC1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51E5BCB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585473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31 </w:t>
            </w:r>
            <w:r>
              <w:rPr>
                <w:rFonts w:cs="Times New Roman"/>
                <w:lang w:eastAsia="en-GB"/>
              </w:rPr>
              <w:t>pauletta.brown-w@hmcts.gsi.gov.uk_09.18.2014_FW Application to Reopen - Simon P CORDELL (02TJJ</w:t>
            </w:r>
          </w:p>
        </w:tc>
        <w:tc>
          <w:tcPr>
            <w:tcW w:w="1416" w:type="dxa"/>
            <w:hideMark/>
          </w:tcPr>
          <w:p w14:paraId="150AE7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18/09/2014</w:t>
            </w:r>
          </w:p>
          <w:p w14:paraId="5E4E82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4FD3C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17:008:00</w:t>
            </w:r>
          </w:p>
          <w:p w14:paraId="01F4C9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6F2C2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A22D7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35B1BE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213,214,215 </w:t>
            </w:r>
          </w:p>
        </w:tc>
      </w:tr>
      <w:tr w:rsidR="00000000" w14:paraId="27F9DB77" w14:textId="77777777" w:rsidTr="00CA35E0">
        <w:tc>
          <w:tcPr>
            <w:tcW w:w="698" w:type="dxa"/>
            <w:hideMark/>
          </w:tcPr>
          <w:p w14:paraId="0C601ECA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5E89F2A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D2E4D7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32 </w:t>
            </w:r>
            <w:r>
              <w:rPr>
                <w:rFonts w:cs="Times New Roman"/>
                <w:lang w:eastAsia="en-GB"/>
              </w:rPr>
              <w:t>lorraine32@blueyonder.co.uk_09.30.2014_FW Application to Reopen - Simon P CORDELL (02TJJ</w:t>
            </w:r>
          </w:p>
        </w:tc>
        <w:tc>
          <w:tcPr>
            <w:tcW w:w="1416" w:type="dxa"/>
            <w:hideMark/>
          </w:tcPr>
          <w:p w14:paraId="245E26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30/09/2014</w:t>
            </w:r>
          </w:p>
          <w:p w14:paraId="4B012B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6EEBD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13:29:00</w:t>
            </w:r>
          </w:p>
          <w:p w14:paraId="0FEC3F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55B04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FD084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X14</w:t>
            </w:r>
          </w:p>
          <w:p w14:paraId="3D78CA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216</w:t>
            </w:r>
          </w:p>
          <w:p w14:paraId="5DF943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217,218,219,220,221,222</w:t>
            </w:r>
          </w:p>
          <w:p w14:paraId="3EA467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223,224,225,226,227,228</w:t>
            </w:r>
          </w:p>
          <w:p w14:paraId="4423AE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</w:t>
            </w:r>
          </w:p>
        </w:tc>
      </w:tr>
      <w:tr w:rsidR="00000000" w14:paraId="46388BC0" w14:textId="77777777" w:rsidTr="00CA35E0">
        <w:tc>
          <w:tcPr>
            <w:tcW w:w="698" w:type="dxa"/>
            <w:hideMark/>
          </w:tcPr>
          <w:p w14:paraId="37652E4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3FAC858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88A4C1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33 lorraine32@blueyonder.co.uk_09.30.2014_FW Application to Reopen - Simon</w:t>
            </w:r>
            <w:r>
              <w:rPr>
                <w:rFonts w:cs="Times New Roman"/>
                <w:lang w:eastAsia="en-GB"/>
              </w:rPr>
              <w:t xml:space="preserve"> P CORDELL (02TJJ_001</w:t>
            </w:r>
          </w:p>
        </w:tc>
        <w:tc>
          <w:tcPr>
            <w:tcW w:w="1416" w:type="dxa"/>
            <w:hideMark/>
          </w:tcPr>
          <w:p w14:paraId="4C9567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30/09/2014</w:t>
            </w:r>
          </w:p>
          <w:p w14:paraId="1AA3B6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59E7E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13:22:00</w:t>
            </w:r>
          </w:p>
          <w:p w14:paraId="7C6457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07A4C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EC696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X14</w:t>
            </w:r>
          </w:p>
          <w:p w14:paraId="0387A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230,231,232,233,234</w:t>
            </w:r>
          </w:p>
          <w:p w14:paraId="06B8E3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235,236,237,238,239,240</w:t>
            </w:r>
          </w:p>
          <w:p w14:paraId="7E088C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241,242,243</w:t>
            </w:r>
          </w:p>
          <w:p w14:paraId="28F7D1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</w:tr>
      <w:tr w:rsidR="00000000" w14:paraId="2C6F460D" w14:textId="77777777" w:rsidTr="00CA35E0">
        <w:tc>
          <w:tcPr>
            <w:tcW w:w="698" w:type="dxa"/>
            <w:hideMark/>
          </w:tcPr>
          <w:p w14:paraId="02561C4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3C873C8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B2A39D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34 lorraine32@blueyonder.co.uk_09.30.2014_RE Application to Reopen - Simon P CORDELL (02TJJ</w:t>
            </w:r>
          </w:p>
        </w:tc>
        <w:tc>
          <w:tcPr>
            <w:tcW w:w="1416" w:type="dxa"/>
            <w:hideMark/>
          </w:tcPr>
          <w:p w14:paraId="0DF92D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30/09/2014</w:t>
            </w:r>
          </w:p>
          <w:p w14:paraId="2B4A6C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13E0D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12:47:00</w:t>
            </w:r>
          </w:p>
          <w:p w14:paraId="248A9E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4ED9E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AE4D1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X14</w:t>
            </w:r>
          </w:p>
          <w:p w14:paraId="175699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  <w:r>
              <w:rPr>
                <w:rFonts w:eastAsia="Times New Roman" w:cs="Times New Roman"/>
                <w:lang w:eastAsia="en-GB"/>
              </w:rPr>
              <w:t>244,245,246</w:t>
            </w:r>
          </w:p>
          <w:p w14:paraId="703EA3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247,248,249,250,251,252</w:t>
            </w:r>
          </w:p>
          <w:p w14:paraId="2E2069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253,254,255,256,257,258</w:t>
            </w:r>
          </w:p>
        </w:tc>
      </w:tr>
      <w:tr w:rsidR="00000000" w14:paraId="1E142CD5" w14:textId="77777777" w:rsidTr="00CA35E0">
        <w:tc>
          <w:tcPr>
            <w:tcW w:w="698" w:type="dxa"/>
            <w:hideMark/>
          </w:tcPr>
          <w:p w14:paraId="43DF39BD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65B6D96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2BF4B2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35 lorraine32@blueyonder.co.uk_10.08.2014_RE RE urgent Simon CORDELL 011401596899</w:t>
            </w:r>
          </w:p>
        </w:tc>
        <w:tc>
          <w:tcPr>
            <w:tcW w:w="1416" w:type="dxa"/>
            <w:hideMark/>
          </w:tcPr>
          <w:p w14:paraId="6FB26E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08/10/2014</w:t>
            </w:r>
          </w:p>
          <w:p w14:paraId="2B39CD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3820C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18:24:00</w:t>
            </w:r>
          </w:p>
          <w:p w14:paraId="0F207E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CA5FD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6EA39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52A1A3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259,260,261</w:t>
            </w:r>
          </w:p>
        </w:tc>
      </w:tr>
      <w:tr w:rsidR="00000000" w14:paraId="4FA98FAC" w14:textId="77777777" w:rsidTr="00CA35E0">
        <w:tc>
          <w:tcPr>
            <w:tcW w:w="698" w:type="dxa"/>
            <w:hideMark/>
          </w:tcPr>
          <w:p w14:paraId="0708BBAD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75149C9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2C7FDE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36 </w:t>
            </w:r>
            <w:r>
              <w:rPr>
                <w:rFonts w:cs="Times New Roman"/>
                <w:lang w:eastAsia="en-GB"/>
              </w:rPr>
              <w:t>Anita.Ayi@financial-ombudsman.org.uk_11.20.2014_Mr S Cordell's complaint about KGM Underwriting Ag</w:t>
            </w:r>
          </w:p>
        </w:tc>
        <w:tc>
          <w:tcPr>
            <w:tcW w:w="1416" w:type="dxa"/>
            <w:hideMark/>
          </w:tcPr>
          <w:p w14:paraId="3D6592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20/11/2014</w:t>
            </w:r>
          </w:p>
          <w:p w14:paraId="7CBC33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B2308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17:30:00</w:t>
            </w:r>
          </w:p>
          <w:p w14:paraId="6A102B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96409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DDDC8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205DE2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262,263,264</w:t>
            </w:r>
          </w:p>
          <w:p w14:paraId="4CBB7C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265,266,267 </w:t>
            </w:r>
          </w:p>
        </w:tc>
      </w:tr>
      <w:tr w:rsidR="00000000" w14:paraId="055F844D" w14:textId="77777777" w:rsidTr="00CA35E0">
        <w:tc>
          <w:tcPr>
            <w:tcW w:w="698" w:type="dxa"/>
            <w:hideMark/>
          </w:tcPr>
          <w:p w14:paraId="36F9892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1E0EBA6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6123EE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37 Anita.Ayi@financial-ombudsman.org.uk_11.21.2014_RE Mr S Cordell's complaint about KGM Underwri</w:t>
            </w:r>
            <w:r>
              <w:rPr>
                <w:rFonts w:cs="Times New Roman"/>
                <w:lang w:eastAsia="en-GB"/>
              </w:rPr>
              <w:t>ting</w:t>
            </w:r>
          </w:p>
        </w:tc>
        <w:tc>
          <w:tcPr>
            <w:tcW w:w="1416" w:type="dxa"/>
            <w:hideMark/>
          </w:tcPr>
          <w:p w14:paraId="750458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21/11/2014</w:t>
            </w:r>
          </w:p>
          <w:p w14:paraId="42C990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9B0C1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11:30:00</w:t>
            </w:r>
          </w:p>
          <w:p w14:paraId="1D01A6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3526C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C1BAF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7D21C2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268,269,270</w:t>
            </w:r>
          </w:p>
          <w:p w14:paraId="133F7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271,272,273,274 </w:t>
            </w:r>
          </w:p>
        </w:tc>
      </w:tr>
      <w:tr w:rsidR="00000000" w14:paraId="23C74BC0" w14:textId="77777777" w:rsidTr="00CA35E0">
        <w:tc>
          <w:tcPr>
            <w:tcW w:w="698" w:type="dxa"/>
            <w:hideMark/>
          </w:tcPr>
          <w:p w14:paraId="3C633FC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4691E1B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58E484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38 lorraine32@blueyonder.co.uk_11.21.2014_RE Simon Cordell</w:t>
            </w:r>
          </w:p>
        </w:tc>
        <w:tc>
          <w:tcPr>
            <w:tcW w:w="1416" w:type="dxa"/>
            <w:hideMark/>
          </w:tcPr>
          <w:p w14:paraId="1E77E1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21/11/2014</w:t>
            </w:r>
          </w:p>
          <w:p w14:paraId="7815A2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0F71B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14:12:00</w:t>
            </w:r>
          </w:p>
          <w:p w14:paraId="52EAAA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F8A9D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3B9A2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3AB0A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275,276 </w:t>
            </w:r>
          </w:p>
        </w:tc>
      </w:tr>
      <w:tr w:rsidR="00000000" w14:paraId="157BA138" w14:textId="77777777" w:rsidTr="00CA35E0">
        <w:tc>
          <w:tcPr>
            <w:tcW w:w="698" w:type="dxa"/>
            <w:hideMark/>
          </w:tcPr>
          <w:p w14:paraId="2FB1D7D9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54B2642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AB9924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39 </w:t>
            </w:r>
            <w:r>
              <w:rPr>
                <w:rFonts w:cs="Times New Roman"/>
                <w:lang w:eastAsia="en-GB"/>
              </w:rPr>
              <w:t>lorraine32@blueyonder.co.uk_11.27.2014_FW Simon Cordell</w:t>
            </w:r>
          </w:p>
        </w:tc>
        <w:tc>
          <w:tcPr>
            <w:tcW w:w="1416" w:type="dxa"/>
            <w:hideMark/>
          </w:tcPr>
          <w:p w14:paraId="1C2D5A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27/11/2014</w:t>
            </w:r>
          </w:p>
          <w:p w14:paraId="12EE11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22C65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12:49:00</w:t>
            </w:r>
          </w:p>
          <w:p w14:paraId="0C33E7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E353D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B8D5F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998C9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277,278,279 </w:t>
            </w:r>
          </w:p>
        </w:tc>
      </w:tr>
      <w:tr w:rsidR="00000000" w14:paraId="07291D30" w14:textId="77777777" w:rsidTr="00CA35E0">
        <w:tc>
          <w:tcPr>
            <w:tcW w:w="698" w:type="dxa"/>
            <w:hideMark/>
          </w:tcPr>
          <w:p w14:paraId="42E4AD9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59E5832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4E5599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40 lorraine32@blueyonder.co.uk_11.27.2014_RE Simon Cordell</w:t>
            </w:r>
          </w:p>
        </w:tc>
        <w:tc>
          <w:tcPr>
            <w:tcW w:w="1416" w:type="dxa"/>
            <w:hideMark/>
          </w:tcPr>
          <w:p w14:paraId="7DA9E6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27/11/2014</w:t>
            </w:r>
          </w:p>
          <w:p w14:paraId="7A08C3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D3875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12:44:00</w:t>
            </w:r>
          </w:p>
          <w:p w14:paraId="3A0463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57179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D5BB5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25D0F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280,281,282</w:t>
            </w:r>
          </w:p>
        </w:tc>
      </w:tr>
      <w:tr w:rsidR="00000000" w14:paraId="5E0D3B4A" w14:textId="77777777" w:rsidTr="00CA35E0">
        <w:tc>
          <w:tcPr>
            <w:tcW w:w="698" w:type="dxa"/>
            <w:hideMark/>
          </w:tcPr>
          <w:p w14:paraId="4F5172E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02B3130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AED524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41 Mark.Dredge@hmcts.gsi.gov.uk_12.04.2014_FW Simon Cordell</w:t>
            </w:r>
          </w:p>
        </w:tc>
        <w:tc>
          <w:tcPr>
            <w:tcW w:w="1416" w:type="dxa"/>
            <w:hideMark/>
          </w:tcPr>
          <w:p w14:paraId="6D7A2E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04/12/2014</w:t>
            </w:r>
          </w:p>
          <w:p w14:paraId="0360A5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DB889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15:34:00</w:t>
            </w:r>
          </w:p>
          <w:p w14:paraId="1B890A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36E41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7D70F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407B87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283,284,285,286</w:t>
            </w:r>
          </w:p>
        </w:tc>
      </w:tr>
      <w:tr w:rsidR="00000000" w14:paraId="28707E55" w14:textId="77777777" w:rsidTr="00CA35E0">
        <w:tc>
          <w:tcPr>
            <w:tcW w:w="698" w:type="dxa"/>
            <w:hideMark/>
          </w:tcPr>
          <w:p w14:paraId="3CA86FC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24D4323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B96CEB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42 lorraine32@blueyonder.co.uk_01.21.2015_FW MT3574694</w:t>
            </w:r>
          </w:p>
        </w:tc>
        <w:tc>
          <w:tcPr>
            <w:tcW w:w="1416" w:type="dxa"/>
            <w:hideMark/>
          </w:tcPr>
          <w:p w14:paraId="6385AD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</w:t>
            </w:r>
            <w:r>
              <w:rPr>
                <w:rFonts w:eastAsia="Times New Roman" w:cs="Times New Roman"/>
                <w:color w:val="FF0000"/>
                <w:lang w:eastAsia="en-GB"/>
              </w:rPr>
              <w:t>01</w:t>
            </w:r>
            <w:r>
              <w:rPr>
                <w:rFonts w:eastAsia="Times New Roman" w:cs="Times New Roman"/>
                <w:lang w:eastAsia="en-GB"/>
              </w:rPr>
              <w:t>/2</w:t>
            </w:r>
            <w:r>
              <w:rPr>
                <w:rFonts w:eastAsia="Times New Roman" w:cs="Times New Roman"/>
                <w:color w:val="FF0000"/>
                <w:lang w:eastAsia="en-GB"/>
              </w:rPr>
              <w:t>015</w:t>
            </w:r>
          </w:p>
          <w:p w14:paraId="1A61EC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9C81C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22:53:00</w:t>
            </w:r>
          </w:p>
          <w:p w14:paraId="4D0D26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C7D4C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DEDD7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68675D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287,288</w:t>
            </w:r>
          </w:p>
          <w:p w14:paraId="607D10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289,290,291,292,293,294</w:t>
            </w:r>
          </w:p>
          <w:p w14:paraId="38E8A7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295,296,297</w:t>
            </w:r>
          </w:p>
          <w:p w14:paraId="507B62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B680AB3" w14:textId="77777777" w:rsidTr="00CA35E0">
        <w:tc>
          <w:tcPr>
            <w:tcW w:w="698" w:type="dxa"/>
            <w:hideMark/>
          </w:tcPr>
          <w:p w14:paraId="7EAB3D6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0A5F469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4234B0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43 lorraine32@blueyonder.co.uk_01.21.2015_RE MT3574694</w:t>
            </w:r>
          </w:p>
        </w:tc>
        <w:tc>
          <w:tcPr>
            <w:tcW w:w="1416" w:type="dxa"/>
            <w:hideMark/>
          </w:tcPr>
          <w:p w14:paraId="5902D6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21/01/2015</w:t>
            </w:r>
          </w:p>
          <w:p w14:paraId="5CE960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02EAC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22:51:00</w:t>
            </w:r>
          </w:p>
          <w:p w14:paraId="199AD5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40336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A542B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3A032B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298,299,300</w:t>
            </w:r>
          </w:p>
          <w:p w14:paraId="26962E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301,302,303,304,305,306</w:t>
            </w:r>
          </w:p>
          <w:p w14:paraId="6A78C8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307,308</w:t>
            </w:r>
          </w:p>
          <w:p w14:paraId="36B791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</w:tr>
      <w:tr w:rsidR="00000000" w14:paraId="66BDF6B0" w14:textId="77777777" w:rsidTr="00CA35E0">
        <w:tc>
          <w:tcPr>
            <w:tcW w:w="698" w:type="dxa"/>
            <w:hideMark/>
          </w:tcPr>
          <w:p w14:paraId="216F3791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42B3748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98ABB2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44 lorraine32@blueyonder.co.uk_01.21.2015_RE MT3574694_002</w:t>
            </w:r>
          </w:p>
        </w:tc>
        <w:tc>
          <w:tcPr>
            <w:tcW w:w="1416" w:type="dxa"/>
            <w:hideMark/>
          </w:tcPr>
          <w:p w14:paraId="5A3BC6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21/01/2015</w:t>
            </w:r>
          </w:p>
          <w:p w14:paraId="424960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3FE98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11:31:00</w:t>
            </w:r>
          </w:p>
          <w:p w14:paraId="292D15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1A964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A8A5A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48B682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  <w:r>
              <w:rPr>
                <w:rFonts w:eastAsia="Times New Roman" w:cs="Times New Roman"/>
                <w:lang w:eastAsia="en-GB"/>
              </w:rPr>
              <w:t>309,310,311,312</w:t>
            </w:r>
          </w:p>
          <w:p w14:paraId="1CAAFD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313,314,315,316,317,318</w:t>
            </w:r>
          </w:p>
        </w:tc>
      </w:tr>
      <w:tr w:rsidR="00000000" w14:paraId="58DF14AB" w14:textId="77777777" w:rsidTr="00CA35E0">
        <w:tc>
          <w:tcPr>
            <w:tcW w:w="698" w:type="dxa"/>
            <w:hideMark/>
          </w:tcPr>
          <w:p w14:paraId="20ADA90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4139A13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1. 45 complaints@lloyds.com_01.22.2015_Notification Case No 80792014 - MT3574694_001</w:t>
            </w:r>
          </w:p>
        </w:tc>
        <w:tc>
          <w:tcPr>
            <w:tcW w:w="1416" w:type="dxa"/>
            <w:hideMark/>
          </w:tcPr>
          <w:p w14:paraId="5AEAC5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22/01/2015</w:t>
            </w:r>
          </w:p>
          <w:p w14:paraId="7BB9B9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EFFC8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12:08:00</w:t>
            </w:r>
          </w:p>
          <w:p w14:paraId="55A9B8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B230E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ADFCF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3738E6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319,320,321,322,323,324</w:t>
            </w:r>
          </w:p>
          <w:p w14:paraId="1CEA05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325,326,327,328,329,330</w:t>
            </w:r>
          </w:p>
        </w:tc>
      </w:tr>
      <w:tr w:rsidR="00000000" w14:paraId="2DF1EB2C" w14:textId="77777777" w:rsidTr="00CA35E0">
        <w:tc>
          <w:tcPr>
            <w:tcW w:w="698" w:type="dxa"/>
            <w:hideMark/>
          </w:tcPr>
          <w:p w14:paraId="0128B77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212434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1AC548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46 lorraine32@blueyonder.co.uk_01.22.2015_RE Notification Case No 80792014 - MT3574694</w:t>
            </w:r>
          </w:p>
          <w:p w14:paraId="2B33EB4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1D569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22/01/2015</w:t>
            </w:r>
          </w:p>
          <w:p w14:paraId="7341AB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94B73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15:55:00</w:t>
            </w:r>
          </w:p>
          <w:p w14:paraId="1EAA4A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5FC95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60867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</w:t>
            </w:r>
          </w:p>
          <w:p w14:paraId="4B8785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331,332,333,334,335,336</w:t>
            </w:r>
          </w:p>
          <w:p w14:paraId="291685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337,338,339,340,341,342</w:t>
            </w:r>
          </w:p>
          <w:p w14:paraId="6007D1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</w:t>
            </w:r>
          </w:p>
          <w:p w14:paraId="270961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319A451" w14:textId="77777777" w:rsidTr="00CA35E0">
        <w:tc>
          <w:tcPr>
            <w:tcW w:w="698" w:type="dxa"/>
            <w:hideMark/>
          </w:tcPr>
          <w:p w14:paraId="34D7C07D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4005C8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CEA1D6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47 Peter.Wood@canopius.com_01.23.2015_FW FW MT3574694</w:t>
            </w:r>
          </w:p>
          <w:p w14:paraId="2C75DB8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07349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23/01/2015</w:t>
            </w:r>
          </w:p>
          <w:p w14:paraId="21D842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0853B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17:19:00</w:t>
            </w:r>
          </w:p>
          <w:p w14:paraId="123C2A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93671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8A17F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X17</w:t>
            </w:r>
          </w:p>
          <w:p w14:paraId="56A7AB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344,345,346,347,348</w:t>
            </w:r>
          </w:p>
          <w:p w14:paraId="795F39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349,350,351,352,353,354</w:t>
            </w:r>
          </w:p>
          <w:p w14:paraId="553D0C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355,356,357,358,359,360</w:t>
            </w:r>
          </w:p>
          <w:p w14:paraId="2213F7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9467774" w14:textId="77777777" w:rsidTr="00CA35E0">
        <w:tc>
          <w:tcPr>
            <w:tcW w:w="698" w:type="dxa"/>
            <w:hideMark/>
          </w:tcPr>
          <w:p w14:paraId="39C1A3F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4BD4F1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D9117C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48 Peter.Wood@canopius.com_01.30.2015_RE MT3574694 Simon Cordell</w:t>
            </w:r>
          </w:p>
          <w:p w14:paraId="424AEE8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FACE5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30/01/2015</w:t>
            </w:r>
          </w:p>
          <w:p w14:paraId="36F66E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705CB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17:02:00</w:t>
            </w:r>
          </w:p>
          <w:p w14:paraId="245503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C656D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A377A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X25</w:t>
            </w:r>
          </w:p>
          <w:p w14:paraId="0D60E4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361,362,363,364,365,366</w:t>
            </w:r>
          </w:p>
          <w:p w14:paraId="59194D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367,368,369,370,371,372</w:t>
            </w:r>
          </w:p>
          <w:p w14:paraId="3AB235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373,374,375,376,377,378</w:t>
            </w:r>
          </w:p>
          <w:p w14:paraId="61CB8D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379,380,381,382,383,384</w:t>
            </w:r>
          </w:p>
          <w:p w14:paraId="59052C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</w:t>
            </w:r>
          </w:p>
          <w:p w14:paraId="3691FA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433BB26" w14:textId="77777777" w:rsidTr="00CA35E0">
        <w:tc>
          <w:tcPr>
            <w:tcW w:w="698" w:type="dxa"/>
            <w:hideMark/>
          </w:tcPr>
          <w:p w14:paraId="3F614A6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26FF9C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CCF2A0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49 enquiries@cps.gsi.gov.uk_01.31.2015_RE Case appeal</w:t>
            </w:r>
          </w:p>
          <w:p w14:paraId="628B3DD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2D0DE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31/01/2015</w:t>
            </w:r>
          </w:p>
          <w:p w14:paraId="71E6CD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E7664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02:59:00</w:t>
            </w:r>
          </w:p>
          <w:p w14:paraId="5F03CC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FB6FD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A33E3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39E8A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386 </w:t>
            </w:r>
          </w:p>
        </w:tc>
      </w:tr>
      <w:tr w:rsidR="00000000" w14:paraId="287AF00E" w14:textId="77777777" w:rsidTr="00CA35E0">
        <w:tc>
          <w:tcPr>
            <w:tcW w:w="698" w:type="dxa"/>
            <w:hideMark/>
          </w:tcPr>
          <w:p w14:paraId="4F9F5D32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2FC7307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79A1A6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>50 lorraine32@blueyonder.co.uk_01.31.2015_FW MT3574694 Simon Cordell</w:t>
            </w:r>
          </w:p>
        </w:tc>
        <w:tc>
          <w:tcPr>
            <w:tcW w:w="1416" w:type="dxa"/>
            <w:hideMark/>
          </w:tcPr>
          <w:p w14:paraId="3DF369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31/01/2015</w:t>
            </w:r>
          </w:p>
          <w:p w14:paraId="3E1532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133" w:type="dxa"/>
            <w:hideMark/>
          </w:tcPr>
          <w:p w14:paraId="4E3AF5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18:15:00</w:t>
            </w:r>
          </w:p>
          <w:p w14:paraId="46EA15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851" w:type="dxa"/>
            <w:hideMark/>
          </w:tcPr>
          <w:p w14:paraId="1D4DB1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427" w:type="dxa"/>
            <w:hideMark/>
          </w:tcPr>
          <w:p w14:paraId="489257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X26</w:t>
            </w:r>
          </w:p>
          <w:p w14:paraId="313948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387,388,389,390</w:t>
            </w:r>
          </w:p>
          <w:p w14:paraId="7D9B94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391,392,393,394,395,396</w:t>
            </w:r>
          </w:p>
          <w:p w14:paraId="548D66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397,398,399,400,401,402</w:t>
            </w:r>
          </w:p>
          <w:p w14:paraId="4FA28A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403,404,405,406,407,408</w:t>
            </w:r>
          </w:p>
          <w:p w14:paraId="29B890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409,410,411,412,413 </w:t>
            </w:r>
          </w:p>
        </w:tc>
      </w:tr>
      <w:tr w:rsidR="00000000" w14:paraId="4DE01B14" w14:textId="77777777" w:rsidTr="00CA35E0">
        <w:tc>
          <w:tcPr>
            <w:tcW w:w="698" w:type="dxa"/>
            <w:hideMark/>
          </w:tcPr>
          <w:p w14:paraId="0F581EC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2A296E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28331F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51 lorraine32@blueyonder.co.uk_01.31.2015_RE Case appeal</w:t>
            </w:r>
          </w:p>
          <w:p w14:paraId="2E20D71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CE7E7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31/01/2015</w:t>
            </w:r>
          </w:p>
          <w:p w14:paraId="27BAD6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5C122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02:58:00</w:t>
            </w:r>
          </w:p>
          <w:p w14:paraId="1D6057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4012B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C006F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7B535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414 </w:t>
            </w:r>
          </w:p>
        </w:tc>
      </w:tr>
      <w:tr w:rsidR="00000000" w14:paraId="2F62B0E7" w14:textId="77777777" w:rsidTr="00CA35E0">
        <w:tc>
          <w:tcPr>
            <w:tcW w:w="698" w:type="dxa"/>
            <w:hideMark/>
          </w:tcPr>
          <w:p w14:paraId="297BA629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7A228D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305B7E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52 lorraine32@blueyonder.co.uk_01.31.2015_RE MT3574694 Simon Cordell</w:t>
            </w:r>
          </w:p>
          <w:p w14:paraId="3D6D76D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B758A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31/01/2015</w:t>
            </w:r>
          </w:p>
          <w:p w14:paraId="57475E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7F4B2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01:47:00</w:t>
            </w:r>
          </w:p>
          <w:p w14:paraId="31765D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4DB9D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83233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X19</w:t>
            </w:r>
          </w:p>
          <w:p w14:paraId="58E755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415,416,417,418,419,420</w:t>
            </w:r>
          </w:p>
          <w:p w14:paraId="3DB707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421,422,423,424,425,426</w:t>
            </w:r>
          </w:p>
          <w:p w14:paraId="31B503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427,428,429,430,431,432</w:t>
            </w:r>
          </w:p>
          <w:p w14:paraId="084691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433</w:t>
            </w:r>
          </w:p>
          <w:p w14:paraId="163CA3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D2C9F4E" w14:textId="77777777" w:rsidTr="00CA35E0">
        <w:tc>
          <w:tcPr>
            <w:tcW w:w="698" w:type="dxa"/>
            <w:hideMark/>
          </w:tcPr>
          <w:p w14:paraId="7829519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42B756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244CEB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53 Peter.Wood@canopius.com_02.02.2015_RE MT3574694 Simon Cordell</w:t>
            </w:r>
          </w:p>
          <w:p w14:paraId="54BAD61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EB4E0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02/02/2015</w:t>
            </w:r>
          </w:p>
          <w:p w14:paraId="1C207F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5C61E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15:48:00</w:t>
            </w:r>
          </w:p>
          <w:p w14:paraId="3C9FC3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81430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98EA1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X22</w:t>
            </w:r>
          </w:p>
          <w:p w14:paraId="0FD061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434,435,436,437,438</w:t>
            </w:r>
          </w:p>
          <w:p w14:paraId="483905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439,440,441,442,443,444</w:t>
            </w:r>
          </w:p>
          <w:p w14:paraId="4E8C3A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445,446,447,448,449,450</w:t>
            </w:r>
          </w:p>
          <w:p w14:paraId="74BA90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451,452,453,454,455</w:t>
            </w:r>
          </w:p>
          <w:p w14:paraId="344CB0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93C65A8" w14:textId="77777777" w:rsidTr="00CA35E0">
        <w:tc>
          <w:tcPr>
            <w:tcW w:w="698" w:type="dxa"/>
            <w:hideMark/>
          </w:tcPr>
          <w:p w14:paraId="33E8756A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7ED239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F7A7D7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54 lorraine32@blueyonder.co.uk_02.03.2015_Re Simon Cordell</w:t>
            </w:r>
          </w:p>
          <w:p w14:paraId="792D228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391F0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03/02/2015</w:t>
            </w:r>
          </w:p>
          <w:p w14:paraId="20BDA0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5BD94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12:57:00</w:t>
            </w:r>
          </w:p>
          <w:p w14:paraId="74FFA3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E2975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788D5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07863D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456</w:t>
            </w:r>
          </w:p>
          <w:p w14:paraId="43E8A1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457,458,459,460,461,462</w:t>
            </w:r>
          </w:p>
          <w:p w14:paraId="4E7A69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463,464,465 </w:t>
            </w:r>
          </w:p>
        </w:tc>
      </w:tr>
      <w:tr w:rsidR="00000000" w14:paraId="469472FC" w14:textId="77777777" w:rsidTr="00CA35E0">
        <w:tc>
          <w:tcPr>
            <w:tcW w:w="698" w:type="dxa"/>
            <w:hideMark/>
          </w:tcPr>
          <w:p w14:paraId="2D14A91C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CA8712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50A118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55 lorraine32@blueyonder.co.uk_02.03.2017_Re </w:t>
            </w:r>
            <w:r>
              <w:rPr>
                <w:rFonts w:cs="Times New Roman"/>
                <w:lang w:eastAsia="en-GB"/>
              </w:rPr>
              <w:t>Subject Access Request Simon Cordell</w:t>
            </w:r>
          </w:p>
          <w:p w14:paraId="5E4E530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DD369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03/02/2015</w:t>
            </w:r>
          </w:p>
          <w:p w14:paraId="327275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C214E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14:16:00</w:t>
            </w:r>
          </w:p>
          <w:p w14:paraId="54D3E1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F8723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E657B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630BB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466,467,468</w:t>
            </w:r>
          </w:p>
        </w:tc>
      </w:tr>
      <w:tr w:rsidR="00000000" w14:paraId="37C9B9B3" w14:textId="77777777" w:rsidTr="00CA35E0">
        <w:tc>
          <w:tcPr>
            <w:tcW w:w="698" w:type="dxa"/>
            <w:hideMark/>
          </w:tcPr>
          <w:p w14:paraId="480C149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27E1BE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B003D5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56 lorraine32@blueyonder.co.uk_02.05.2015_FW Re Simon Cordell</w:t>
            </w:r>
          </w:p>
          <w:p w14:paraId="233EDC3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D933C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05/02/2015</w:t>
            </w:r>
          </w:p>
          <w:p w14:paraId="54837F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3B34C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16:53:00</w:t>
            </w:r>
          </w:p>
          <w:p w14:paraId="207B37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21FEE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DFE4B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6FAA7C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469,470,471,472,473,474</w:t>
            </w:r>
          </w:p>
          <w:p w14:paraId="7A77F5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475,476,477,478</w:t>
            </w:r>
          </w:p>
          <w:p w14:paraId="6711FA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D4D577D" w14:textId="77777777" w:rsidTr="00CA35E0">
        <w:tc>
          <w:tcPr>
            <w:tcW w:w="698" w:type="dxa"/>
            <w:hideMark/>
          </w:tcPr>
          <w:p w14:paraId="50E5EA7B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F61647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6575B9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57 </w:t>
            </w:r>
            <w:r>
              <w:rPr>
                <w:rFonts w:cs="Times New Roman"/>
                <w:lang w:eastAsia="en-GB"/>
              </w:rPr>
              <w:t>lorraine32@blueyonder.co.uk_02.05.2015_FW Re Simon Cordell_001</w:t>
            </w:r>
          </w:p>
          <w:p w14:paraId="10621C4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EE2C6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05/02/2015</w:t>
            </w:r>
          </w:p>
          <w:p w14:paraId="7CE405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2B932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15:13:00</w:t>
            </w:r>
          </w:p>
          <w:p w14:paraId="25D635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5BE13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7ECF5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2894B4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479,480</w:t>
            </w:r>
          </w:p>
          <w:p w14:paraId="6BEEDE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481,482,483,484,485,486</w:t>
            </w:r>
          </w:p>
          <w:p w14:paraId="45CFBB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487,488</w:t>
            </w:r>
          </w:p>
        </w:tc>
      </w:tr>
      <w:tr w:rsidR="00000000" w14:paraId="664181B8" w14:textId="77777777" w:rsidTr="00CA35E0">
        <w:tc>
          <w:tcPr>
            <w:tcW w:w="698" w:type="dxa"/>
            <w:hideMark/>
          </w:tcPr>
          <w:p w14:paraId="2B22269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82F099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1F90533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58 Listing@kingstonuponthames.crowncourt.gsi.gov.uk_02.06.2015_RE Re Simon Cordell</w:t>
            </w:r>
          </w:p>
          <w:p w14:paraId="7ED5C2B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99AEC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06/02/2015</w:t>
            </w:r>
          </w:p>
          <w:p w14:paraId="7769E9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52EAA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16:59:00</w:t>
            </w:r>
          </w:p>
          <w:p w14:paraId="5A4893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D4FB0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65425D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3DFB21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489,490,491,492 </w:t>
            </w:r>
          </w:p>
        </w:tc>
      </w:tr>
      <w:tr w:rsidR="00000000" w14:paraId="5D8F4807" w14:textId="77777777" w:rsidTr="00CA35E0">
        <w:tc>
          <w:tcPr>
            <w:tcW w:w="698" w:type="dxa"/>
            <w:hideMark/>
          </w:tcPr>
          <w:p w14:paraId="7A1A5598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F529BA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F2B5EF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59 lorraine32@blueyonder.co.uk_02.06.2015_RE Re Simon Cordell_001</w:t>
            </w:r>
          </w:p>
          <w:p w14:paraId="3DE7142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4FC0D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06/02/2015</w:t>
            </w:r>
          </w:p>
          <w:p w14:paraId="34908E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8B19A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16:27:00</w:t>
            </w:r>
          </w:p>
          <w:p w14:paraId="4077E3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25D3D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E0CE3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2F85C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493,494,495,496,497,498</w:t>
            </w:r>
          </w:p>
          <w:p w14:paraId="3B4B94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499,500,501,502 </w:t>
            </w:r>
          </w:p>
        </w:tc>
      </w:tr>
      <w:tr w:rsidR="00000000" w14:paraId="2C569981" w14:textId="77777777" w:rsidTr="00CA35E0">
        <w:tc>
          <w:tcPr>
            <w:tcW w:w="698" w:type="dxa"/>
            <w:hideMark/>
          </w:tcPr>
          <w:p w14:paraId="5CCB2E1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9B3809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658299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60 lorraine32@blueyonder.co.uk_02.06.2015_Re Simon Cordell</w:t>
            </w:r>
          </w:p>
          <w:p w14:paraId="2F3F994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5E857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06/02/2015</w:t>
            </w:r>
          </w:p>
          <w:p w14:paraId="2D7FA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5D0FB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15:24:00</w:t>
            </w:r>
          </w:p>
          <w:p w14:paraId="0D3BA4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4140B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019AA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3B008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503,504</w:t>
            </w:r>
          </w:p>
          <w:p w14:paraId="134DD7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505,506,507,508,509 </w:t>
            </w:r>
          </w:p>
        </w:tc>
      </w:tr>
      <w:tr w:rsidR="00000000" w14:paraId="7AEABA30" w14:textId="77777777" w:rsidTr="00CA35E0">
        <w:tc>
          <w:tcPr>
            <w:tcW w:w="698" w:type="dxa"/>
            <w:hideMark/>
          </w:tcPr>
          <w:p w14:paraId="114BA50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E07F6F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299EBE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61 Peter.Wood@canopius.com_02.09.2015_RE </w:t>
            </w:r>
            <w:r>
              <w:rPr>
                <w:rFonts w:cs="Times New Roman"/>
                <w:lang w:eastAsia="en-GB"/>
              </w:rPr>
              <w:t>Appeal against conviction for no insurance Reg</w:t>
            </w:r>
          </w:p>
          <w:p w14:paraId="55FC8B2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4746A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09/02/2015</w:t>
            </w:r>
          </w:p>
          <w:p w14:paraId="112F6D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39865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11:30:00</w:t>
            </w:r>
          </w:p>
          <w:p w14:paraId="688081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4F995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5E215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1D5138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510</w:t>
            </w:r>
          </w:p>
          <w:p w14:paraId="4FE40D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511,512,513,514 </w:t>
            </w:r>
          </w:p>
        </w:tc>
      </w:tr>
      <w:tr w:rsidR="00000000" w14:paraId="2F07DFD9" w14:textId="77777777" w:rsidTr="00CA35E0">
        <w:tc>
          <w:tcPr>
            <w:tcW w:w="698" w:type="dxa"/>
            <w:hideMark/>
          </w:tcPr>
          <w:p w14:paraId="19F5BD3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368077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8F289E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62 lorraine32@blueyonder.co.uk_02.10.2015_RE Simon Cordell Information</w:t>
            </w:r>
          </w:p>
          <w:p w14:paraId="1BA1A64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373FA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10/02/2015</w:t>
            </w:r>
          </w:p>
          <w:p w14:paraId="334CE1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76A18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15:33:00</w:t>
            </w:r>
          </w:p>
          <w:p w14:paraId="2C497E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A8BA8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ADA70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</w:t>
            </w:r>
          </w:p>
          <w:p w14:paraId="29211B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515,516</w:t>
            </w:r>
          </w:p>
          <w:p w14:paraId="76178D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517,518,519,520,521,522</w:t>
            </w:r>
          </w:p>
          <w:p w14:paraId="00A6CC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523,524,525,526,527,528</w:t>
            </w:r>
          </w:p>
          <w:p w14:paraId="1A0AE5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529 </w:t>
            </w:r>
          </w:p>
        </w:tc>
      </w:tr>
      <w:tr w:rsidR="00000000" w14:paraId="7DC499A6" w14:textId="77777777" w:rsidTr="00CA35E0">
        <w:tc>
          <w:tcPr>
            <w:tcW w:w="698" w:type="dxa"/>
            <w:hideMark/>
          </w:tcPr>
          <w:p w14:paraId="5C2352A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2267F1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9E649C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63 lorraine32@blueyonder.co.uk_02.10.2015_RE Simon Cordell</w:t>
            </w:r>
          </w:p>
          <w:p w14:paraId="02AA436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8E75D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10/02/2015</w:t>
            </w:r>
          </w:p>
          <w:p w14:paraId="3F0222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FEE7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13:06:00</w:t>
            </w:r>
          </w:p>
          <w:p w14:paraId="0B73AC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FA4F3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61DD8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61F93C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530,531,532,533,534</w:t>
            </w:r>
          </w:p>
          <w:p w14:paraId="3180FB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535,536</w:t>
            </w:r>
          </w:p>
          <w:p w14:paraId="3C2F4D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67560E0" w14:textId="77777777" w:rsidTr="00CA35E0">
        <w:tc>
          <w:tcPr>
            <w:tcW w:w="698" w:type="dxa"/>
            <w:hideMark/>
          </w:tcPr>
          <w:p w14:paraId="7A477C6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37C421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0FFB7D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 xml:space="preserve">64 </w:t>
            </w:r>
            <w:r>
              <w:rPr>
                <w:rFonts w:cs="Times New Roman"/>
                <w:lang w:eastAsia="en-GB"/>
              </w:rPr>
              <w:t>Emma.O’Sullivan@cps.gsi.gov.uk_02.11.2015_FW Simon Cordell</w:t>
            </w:r>
          </w:p>
          <w:p w14:paraId="1D3C338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992AC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11/02/2015</w:t>
            </w:r>
          </w:p>
          <w:p w14:paraId="7ADE29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7DA1E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15:24:00</w:t>
            </w:r>
          </w:p>
          <w:p w14:paraId="45C5B7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D1EEC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65AE3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57CF62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537,538,539,540</w:t>
            </w:r>
          </w:p>
          <w:p w14:paraId="4A02E5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541,542,543,544</w:t>
            </w:r>
          </w:p>
          <w:p w14:paraId="6C1902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1363C50" w14:textId="77777777" w:rsidTr="00CA35E0">
        <w:tc>
          <w:tcPr>
            <w:tcW w:w="698" w:type="dxa"/>
            <w:hideMark/>
          </w:tcPr>
          <w:p w14:paraId="301233D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55B770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0F1282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65 LondonVRRandcomplaints@cps.gsi.gov.uk_02.11.2015_Thank you for your email</w:t>
            </w:r>
          </w:p>
          <w:p w14:paraId="1E9EEC6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1E05C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11/02/2015</w:t>
            </w:r>
          </w:p>
          <w:p w14:paraId="274870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101E0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12:01:00</w:t>
            </w:r>
          </w:p>
          <w:p w14:paraId="600B91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6E969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37182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49CDF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545 </w:t>
            </w:r>
          </w:p>
        </w:tc>
      </w:tr>
      <w:tr w:rsidR="00000000" w14:paraId="2C8C4807" w14:textId="77777777" w:rsidTr="00CA35E0">
        <w:tc>
          <w:tcPr>
            <w:tcW w:w="698" w:type="dxa"/>
            <w:hideMark/>
          </w:tcPr>
          <w:p w14:paraId="08B49F9C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145BCF48" w14:textId="77777777" w:rsidR="00000000" w:rsidRDefault="00621502">
            <w:pPr>
              <w:tabs>
                <w:tab w:val="left" w:pos="150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12BCC0F" w14:textId="77777777" w:rsidR="00000000" w:rsidRDefault="00621502">
            <w:pPr>
              <w:tabs>
                <w:tab w:val="left" w:pos="150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66 </w:t>
            </w:r>
            <w:r>
              <w:rPr>
                <w:rFonts w:cs="Times New Roman"/>
                <w:lang w:eastAsia="en-GB"/>
              </w:rPr>
              <w:t>LondonVRRandcomplaints@cps.gsi.gov.uk_02.11.2015_Your correspondence with the Crown Prosecution Ser</w:t>
            </w:r>
          </w:p>
          <w:p w14:paraId="28401931" w14:textId="77777777" w:rsidR="00000000" w:rsidRDefault="00621502">
            <w:pPr>
              <w:tabs>
                <w:tab w:val="left" w:pos="1500"/>
              </w:tabs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E133A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11/02/2015</w:t>
            </w:r>
          </w:p>
          <w:p w14:paraId="02A6E8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8449A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16:36:00</w:t>
            </w:r>
          </w:p>
          <w:p w14:paraId="5AD51A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C6FB7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4E35A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12110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546,547 </w:t>
            </w:r>
          </w:p>
        </w:tc>
      </w:tr>
      <w:tr w:rsidR="00000000" w14:paraId="6B756998" w14:textId="77777777" w:rsidTr="00CA35E0">
        <w:tc>
          <w:tcPr>
            <w:tcW w:w="698" w:type="dxa"/>
            <w:hideMark/>
          </w:tcPr>
          <w:p w14:paraId="1CB409D0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1E93F2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C28F67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67 </w:t>
            </w:r>
            <w:r>
              <w:rPr>
                <w:rFonts w:cs="Times New Roman"/>
                <w:lang w:eastAsia="en-GB"/>
              </w:rPr>
              <w:t>LondonVRRandcomplaints@cps.gsi.gov.uk_02.11.2015_Your correspondence with the Crown Prosecution Ser_001</w:t>
            </w:r>
          </w:p>
          <w:p w14:paraId="3A84F72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A0A29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11/02/2015</w:t>
            </w:r>
          </w:p>
          <w:p w14:paraId="12DB4C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21046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11:35:00</w:t>
            </w:r>
          </w:p>
          <w:p w14:paraId="456965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759B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8E9E8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08A79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548,549 </w:t>
            </w:r>
          </w:p>
        </w:tc>
      </w:tr>
      <w:tr w:rsidR="00000000" w14:paraId="7053EE3A" w14:textId="77777777" w:rsidTr="00CA35E0">
        <w:tc>
          <w:tcPr>
            <w:tcW w:w="698" w:type="dxa"/>
            <w:hideMark/>
          </w:tcPr>
          <w:p w14:paraId="1260D1E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7612AC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55B25C3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68 Peter.Wood@canopius.com_02.11.2015_RE Appeal against conviction for no insurance Reg</w:t>
            </w:r>
          </w:p>
          <w:p w14:paraId="3689BBD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CF746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11/02/2015</w:t>
            </w:r>
          </w:p>
          <w:p w14:paraId="155677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1326B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11:40</w:t>
            </w:r>
            <w:r>
              <w:rPr>
                <w:rFonts w:eastAsia="Times New Roman" w:cs="Times New Roman"/>
                <w:lang w:eastAsia="en-GB"/>
              </w:rPr>
              <w:t>:00</w:t>
            </w:r>
          </w:p>
          <w:p w14:paraId="764087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4A07C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BE20B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69CF3F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550,551,552</w:t>
            </w:r>
          </w:p>
          <w:p w14:paraId="4EB77D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553,554,555</w:t>
            </w:r>
          </w:p>
        </w:tc>
      </w:tr>
      <w:tr w:rsidR="00000000" w14:paraId="2548117A" w14:textId="77777777" w:rsidTr="00CA35E0">
        <w:tc>
          <w:tcPr>
            <w:tcW w:w="698" w:type="dxa"/>
            <w:hideMark/>
          </w:tcPr>
          <w:p w14:paraId="5EE71E48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38189B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B8C4DD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69 lorraine32@blueyonder.co.uk_02.11.2015_RE Appeal against conviction at Kingston Upon Tha_001</w:t>
            </w:r>
          </w:p>
          <w:p w14:paraId="5092818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F7FE4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11/02/2015</w:t>
            </w:r>
          </w:p>
          <w:p w14:paraId="087B13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49F58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14:39:00</w:t>
            </w:r>
          </w:p>
          <w:p w14:paraId="200D01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E0854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09121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2AB580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556,557,558</w:t>
            </w:r>
          </w:p>
          <w:p w14:paraId="1004DA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559,560,561 </w:t>
            </w:r>
          </w:p>
        </w:tc>
      </w:tr>
      <w:tr w:rsidR="00000000" w14:paraId="4674C296" w14:textId="77777777" w:rsidTr="00CA35E0">
        <w:tc>
          <w:tcPr>
            <w:tcW w:w="698" w:type="dxa"/>
            <w:hideMark/>
          </w:tcPr>
          <w:p w14:paraId="58D32B1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382A07C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F7903A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70 lorraine32@blueyonder.co.uk_02.13.2015_RE Simon Cordell 011403134612_001</w:t>
            </w:r>
          </w:p>
          <w:p w14:paraId="208E1DD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71CC5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13/02/2015</w:t>
            </w:r>
          </w:p>
          <w:p w14:paraId="75D8A3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131708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11:05:00</w:t>
            </w:r>
          </w:p>
          <w:p w14:paraId="75BF6A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B6F60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AD423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X17</w:t>
            </w:r>
          </w:p>
          <w:p w14:paraId="075631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562,563,564</w:t>
            </w:r>
          </w:p>
          <w:p w14:paraId="10B389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565,566,567,568,569,570</w:t>
            </w:r>
          </w:p>
          <w:p w14:paraId="52ACF2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571,572,573,574,575,576</w:t>
            </w:r>
          </w:p>
          <w:p w14:paraId="4FF1E7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577,578</w:t>
            </w:r>
          </w:p>
          <w:p w14:paraId="0E3947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59EA58D" w14:textId="77777777" w:rsidTr="00CA35E0">
        <w:tc>
          <w:tcPr>
            <w:tcW w:w="698" w:type="dxa"/>
            <w:hideMark/>
          </w:tcPr>
          <w:p w14:paraId="0859C69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72551D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DC2B3D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71 </w:t>
            </w:r>
            <w:r>
              <w:rPr>
                <w:rFonts w:cs="Times New Roman"/>
                <w:lang w:eastAsia="en-GB"/>
              </w:rPr>
              <w:t>lorraine32@blueyonder.co.uk_02.13.2015_RE Simon Cordell</w:t>
            </w:r>
          </w:p>
          <w:p w14:paraId="617B668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6190D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13/02/2015</w:t>
            </w:r>
          </w:p>
          <w:p w14:paraId="1A372D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1EBF8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14:57:00</w:t>
            </w:r>
          </w:p>
          <w:p w14:paraId="64B9C1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53727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0020A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956E5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579,580,581 </w:t>
            </w:r>
          </w:p>
        </w:tc>
      </w:tr>
      <w:tr w:rsidR="00000000" w14:paraId="05F87E43" w14:textId="77777777" w:rsidTr="00CA35E0">
        <w:tc>
          <w:tcPr>
            <w:tcW w:w="698" w:type="dxa"/>
            <w:hideMark/>
          </w:tcPr>
          <w:p w14:paraId="2241ED0A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62F51C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062160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72 swglondonmc@hmcts.gsi.gov.uk_02.</w:t>
            </w:r>
            <w:r>
              <w:rPr>
                <w:rFonts w:cs="Times New Roman"/>
                <w:lang w:eastAsia="en-GB"/>
              </w:rPr>
              <w:lastRenderedPageBreak/>
              <w:t>16.2015_Clerks Notes for Simon Cordell</w:t>
            </w:r>
          </w:p>
          <w:p w14:paraId="7DF36A8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E4B67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16/02/2015</w:t>
            </w:r>
          </w:p>
          <w:p w14:paraId="2DD385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6B721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09:57:00</w:t>
            </w:r>
          </w:p>
          <w:p w14:paraId="5A92DC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F28F7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1A4E5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5DF7AC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582</w:t>
            </w:r>
          </w:p>
          <w:p w14:paraId="01B132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583,584,585,586 </w:t>
            </w:r>
          </w:p>
        </w:tc>
      </w:tr>
      <w:tr w:rsidR="00000000" w14:paraId="59C03ACA" w14:textId="77777777" w:rsidTr="00CA35E0">
        <w:tc>
          <w:tcPr>
            <w:tcW w:w="698" w:type="dxa"/>
            <w:hideMark/>
          </w:tcPr>
          <w:p w14:paraId="2910722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6F7701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D94D71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73 </w:t>
            </w:r>
            <w:r>
              <w:rPr>
                <w:rFonts w:cs="Times New Roman"/>
                <w:lang w:eastAsia="en-GB"/>
              </w:rPr>
              <w:t>lorraine32@blueyonder.co.uk_02.26.2015_RE Simon Cordell Appeal</w:t>
            </w:r>
          </w:p>
          <w:p w14:paraId="220CB22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C1A39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26/02/2015</w:t>
            </w:r>
          </w:p>
          <w:p w14:paraId="751D1F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9599A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23:28:00</w:t>
            </w:r>
          </w:p>
          <w:p w14:paraId="7D82F5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41190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0ED36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751D7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587 </w:t>
            </w:r>
          </w:p>
        </w:tc>
      </w:tr>
      <w:tr w:rsidR="00000000" w14:paraId="401AFC0A" w14:textId="77777777" w:rsidTr="00CA35E0">
        <w:tc>
          <w:tcPr>
            <w:tcW w:w="698" w:type="dxa"/>
            <w:hideMark/>
          </w:tcPr>
          <w:p w14:paraId="3E9C4B13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  <w:hideMark/>
          </w:tcPr>
          <w:p w14:paraId="0CF8DCC4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239FBE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74 lorraine32@blueyonder.co.uk_02.26.2015_RE Simon Cordell Appeal_001</w:t>
            </w:r>
          </w:p>
        </w:tc>
        <w:tc>
          <w:tcPr>
            <w:tcW w:w="1416" w:type="dxa"/>
            <w:hideMark/>
          </w:tcPr>
          <w:p w14:paraId="4581CF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26/02/2015</w:t>
            </w:r>
          </w:p>
          <w:p w14:paraId="2008AB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7A98D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22:23:00</w:t>
            </w:r>
          </w:p>
          <w:p w14:paraId="0EA61C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590D8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0D081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0A05C5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588</w:t>
            </w:r>
          </w:p>
          <w:p w14:paraId="1A7789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589,590,591,592,593,594</w:t>
            </w:r>
          </w:p>
          <w:p w14:paraId="76DF51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595,596,597,598</w:t>
            </w:r>
          </w:p>
          <w:p w14:paraId="705676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BE91A0" w14:textId="77777777" w:rsidTr="00CA35E0">
        <w:tc>
          <w:tcPr>
            <w:tcW w:w="698" w:type="dxa"/>
            <w:hideMark/>
          </w:tcPr>
          <w:p w14:paraId="6643D9E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40C788B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  <w:r>
              <w:rPr>
                <w:rFonts w:cs="Times New Roman"/>
                <w:color w:val="FF0000"/>
                <w:lang w:eastAsia="en-GB"/>
              </w:rPr>
              <w:t xml:space="preserve">1. </w:t>
            </w:r>
          </w:p>
          <w:p w14:paraId="7D795AB6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  <w:r>
              <w:rPr>
                <w:rFonts w:cs="Times New Roman"/>
                <w:color w:val="FF0000"/>
                <w:lang w:eastAsia="en-GB"/>
              </w:rPr>
              <w:t>75 lorraine32@blueyonder.co.uk_02.26.2015_Re Simon Cordell</w:t>
            </w:r>
          </w:p>
          <w:p w14:paraId="3399FFBD" w14:textId="77777777" w:rsidR="00000000" w:rsidRDefault="00621502">
            <w:pPr>
              <w:spacing w:line="240" w:lineRule="auto"/>
              <w:rPr>
                <w:rFonts w:cs="Times New Roman"/>
                <w:color w:val="FF0000"/>
                <w:lang w:eastAsia="en-GB"/>
              </w:rPr>
            </w:pPr>
          </w:p>
        </w:tc>
        <w:tc>
          <w:tcPr>
            <w:tcW w:w="1416" w:type="dxa"/>
            <w:hideMark/>
          </w:tcPr>
          <w:p w14:paraId="35F4C6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26/02/2015</w:t>
            </w:r>
          </w:p>
          <w:p w14:paraId="0A7BC2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8D4FD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22:31:00</w:t>
            </w:r>
          </w:p>
          <w:p w14:paraId="2DFCF1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BCC9F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40BBD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X9</w:t>
            </w:r>
          </w:p>
          <w:p w14:paraId="616C39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599,600</w:t>
            </w:r>
          </w:p>
          <w:p w14:paraId="0FF357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601,602,603,604,605,606</w:t>
            </w:r>
          </w:p>
          <w:p w14:paraId="057D23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607</w:t>
            </w:r>
          </w:p>
          <w:p w14:paraId="2CC2FF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</w:tr>
      <w:tr w:rsidR="00000000" w14:paraId="3E8F31F5" w14:textId="77777777" w:rsidTr="00CA35E0">
        <w:tc>
          <w:tcPr>
            <w:tcW w:w="698" w:type="dxa"/>
            <w:hideMark/>
          </w:tcPr>
          <w:p w14:paraId="5CE5780C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A3B44C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7ECAF0D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76 lorraine32@blueyonder.co.uk_03.01.2015_FW </w:t>
            </w:r>
            <w:r>
              <w:rPr>
                <w:rFonts w:cs="Times New Roman"/>
                <w:lang w:eastAsia="en-GB"/>
              </w:rPr>
              <w:t>RE Simon Cordell 011403134612</w:t>
            </w:r>
          </w:p>
          <w:p w14:paraId="4A85704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C31DC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01/03/2015</w:t>
            </w:r>
          </w:p>
          <w:p w14:paraId="1FE583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2F967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15:24:00</w:t>
            </w:r>
          </w:p>
          <w:p w14:paraId="7512E9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1824D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ED82B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X17</w:t>
            </w:r>
          </w:p>
          <w:p w14:paraId="3610E5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608,609,610,611,612</w:t>
            </w:r>
          </w:p>
          <w:p w14:paraId="4141C5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613,614,615,616,617,618</w:t>
            </w:r>
          </w:p>
          <w:p w14:paraId="1354FD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619,620,621,622,623,624</w:t>
            </w:r>
          </w:p>
        </w:tc>
      </w:tr>
      <w:tr w:rsidR="00000000" w14:paraId="18DBDE17" w14:textId="77777777" w:rsidTr="00CA35E0">
        <w:tc>
          <w:tcPr>
            <w:tcW w:w="698" w:type="dxa"/>
            <w:hideMark/>
          </w:tcPr>
          <w:p w14:paraId="167C5EE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3C51375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12C47DF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77 </w:t>
            </w:r>
            <w:r>
              <w:rPr>
                <w:rFonts w:cs="Times New Roman"/>
                <w:lang w:eastAsia="en-GB"/>
              </w:rPr>
              <w:t>lorraine32@blueyonder.co.uk_03.13.2015_Re Data Protection team</w:t>
            </w:r>
          </w:p>
          <w:p w14:paraId="172033A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96A9B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17/03/2015</w:t>
            </w:r>
          </w:p>
          <w:p w14:paraId="19D11E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69234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22:23:00</w:t>
            </w:r>
          </w:p>
          <w:p w14:paraId="31F4FD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E9C9A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78DD95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67C8AE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625,626,627 </w:t>
            </w:r>
          </w:p>
        </w:tc>
      </w:tr>
      <w:tr w:rsidR="00000000" w14:paraId="467D7DF2" w14:textId="77777777" w:rsidTr="00CA35E0">
        <w:tc>
          <w:tcPr>
            <w:tcW w:w="698" w:type="dxa"/>
            <w:hideMark/>
          </w:tcPr>
          <w:p w14:paraId="45E3CD8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F51991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86A5B9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78 lorraine32@blueyonder.co.uk_03.14.2015_RE DVLA, Mr Cordell</w:t>
            </w:r>
          </w:p>
          <w:p w14:paraId="7348D36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BE3C4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14/03/2015</w:t>
            </w:r>
          </w:p>
          <w:p w14:paraId="7BE618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53B03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00:31:00</w:t>
            </w:r>
          </w:p>
          <w:p w14:paraId="03FBFE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54DB2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0D435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280739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628,629,630</w:t>
            </w:r>
          </w:p>
          <w:p w14:paraId="383AE5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631,632, </w:t>
            </w:r>
          </w:p>
        </w:tc>
      </w:tr>
      <w:tr w:rsidR="00000000" w14:paraId="1A272052" w14:textId="77777777" w:rsidTr="00CA35E0">
        <w:tc>
          <w:tcPr>
            <w:tcW w:w="698" w:type="dxa"/>
            <w:hideMark/>
          </w:tcPr>
          <w:p w14:paraId="575574FE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4762A7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446CF5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79 </w:t>
            </w:r>
            <w:r>
              <w:rPr>
                <w:rFonts w:cs="Times New Roman"/>
                <w:lang w:eastAsia="en-GB"/>
              </w:rPr>
              <w:t>lorraine32@blueyonder.co.uk_03.17.2015_FW DVLA, Mr Cordell</w:t>
            </w:r>
          </w:p>
          <w:p w14:paraId="6B8C655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041796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17/03/2015</w:t>
            </w:r>
          </w:p>
          <w:p w14:paraId="180181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CBEDC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13:12:00</w:t>
            </w:r>
          </w:p>
          <w:p w14:paraId="111387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5383E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9B41A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1D7BE2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633,634,635,636</w:t>
            </w:r>
          </w:p>
          <w:p w14:paraId="34A788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637</w:t>
            </w:r>
          </w:p>
        </w:tc>
      </w:tr>
      <w:tr w:rsidR="00000000" w14:paraId="200F4C0F" w14:textId="77777777" w:rsidTr="00CA35E0">
        <w:tc>
          <w:tcPr>
            <w:tcW w:w="698" w:type="dxa"/>
            <w:hideMark/>
          </w:tcPr>
          <w:p w14:paraId="6A0F96AB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31416C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4B9D4E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80 tracey.bullock@dvla.gsi.gov.uk_03.18.2015_RE DVLA, Mr Cordell_001</w:t>
            </w:r>
          </w:p>
          <w:p w14:paraId="4828DC2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292E6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18/03/2015</w:t>
            </w:r>
          </w:p>
          <w:p w14:paraId="38A5E7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F9EE6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12:46:00</w:t>
            </w:r>
          </w:p>
          <w:p w14:paraId="1DFD76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FA950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D90F5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7D1B6C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638,639,640,641</w:t>
            </w:r>
          </w:p>
        </w:tc>
      </w:tr>
      <w:tr w:rsidR="00000000" w14:paraId="7F7DF55A" w14:textId="77777777" w:rsidTr="00CA35E0">
        <w:tc>
          <w:tcPr>
            <w:tcW w:w="698" w:type="dxa"/>
            <w:hideMark/>
          </w:tcPr>
          <w:p w14:paraId="05E5A5DB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56188432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1.</w:t>
            </w:r>
          </w:p>
          <w:p w14:paraId="05945081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 xml:space="preserve">81 </w:t>
            </w:r>
            <w:r>
              <w:rPr>
                <w:rFonts w:cs="Times New Roman"/>
                <w:lang w:eastAsia="en-GB"/>
              </w:rPr>
              <w:t>lorraine32@blueyonder.co.uk_03.18.2015_RE DVLA, Mr Cordell_001</w:t>
            </w:r>
          </w:p>
          <w:p w14:paraId="25E10C4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5A0C8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18/03/2015</w:t>
            </w:r>
          </w:p>
          <w:p w14:paraId="44294B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7F4D3C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13:56:00</w:t>
            </w:r>
          </w:p>
          <w:p w14:paraId="511CBC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6714D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3C0FF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2E1B18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642</w:t>
            </w:r>
          </w:p>
          <w:p w14:paraId="608F96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643,644,645,646</w:t>
            </w:r>
          </w:p>
        </w:tc>
      </w:tr>
      <w:tr w:rsidR="00000000" w14:paraId="432D314E" w14:textId="77777777" w:rsidTr="00CA35E0">
        <w:tc>
          <w:tcPr>
            <w:tcW w:w="698" w:type="dxa"/>
            <w:hideMark/>
          </w:tcPr>
          <w:p w14:paraId="1E3A6759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19B794E" w14:textId="77777777" w:rsidR="00000000" w:rsidRDefault="00621502">
            <w:pPr>
              <w:tabs>
                <w:tab w:val="left" w:pos="201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489731E" w14:textId="77777777" w:rsidR="00000000" w:rsidRDefault="00621502">
            <w:pPr>
              <w:tabs>
                <w:tab w:val="left" w:pos="201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82 lorraine32@blueyonder.co.uk_03.18.2015_RE Simon Cordell 1403116916</w:t>
            </w:r>
          </w:p>
          <w:p w14:paraId="2811E7D8" w14:textId="77777777" w:rsidR="00000000" w:rsidRDefault="00621502">
            <w:pPr>
              <w:tabs>
                <w:tab w:val="left" w:pos="2010"/>
              </w:tabs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1F807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18/03/2015</w:t>
            </w:r>
          </w:p>
          <w:p w14:paraId="33506E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FB8C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17:38:00</w:t>
            </w:r>
          </w:p>
          <w:p w14:paraId="5F51A9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AE92A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E1ABE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230A32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647,648</w:t>
            </w:r>
          </w:p>
          <w:p w14:paraId="59378D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649,650,651,652,653 </w:t>
            </w:r>
          </w:p>
        </w:tc>
      </w:tr>
      <w:tr w:rsidR="00000000" w14:paraId="45C18BC1" w14:textId="77777777" w:rsidTr="00CA35E0">
        <w:tc>
          <w:tcPr>
            <w:tcW w:w="698" w:type="dxa"/>
            <w:hideMark/>
          </w:tcPr>
          <w:p w14:paraId="37C957C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23929F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60C875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83 Emma.O’Sullivan@cps.gsi.gov.uk_03.23.2015_FW Simon Cordell 1403116916</w:t>
            </w:r>
          </w:p>
          <w:p w14:paraId="49B0991A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6EE50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23/03/2015</w:t>
            </w:r>
          </w:p>
          <w:p w14:paraId="4F8ECC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4581C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10:15:00</w:t>
            </w:r>
          </w:p>
          <w:p w14:paraId="33589E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9C4BE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BBE01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034A8B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654</w:t>
            </w:r>
          </w:p>
          <w:p w14:paraId="5DD07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655,656,657,658,659,660</w:t>
            </w:r>
          </w:p>
          <w:p w14:paraId="228DB0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661</w:t>
            </w:r>
          </w:p>
          <w:p w14:paraId="30C662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36D0F42" w14:textId="77777777" w:rsidTr="00CA35E0">
        <w:tc>
          <w:tcPr>
            <w:tcW w:w="698" w:type="dxa"/>
            <w:hideMark/>
          </w:tcPr>
          <w:p w14:paraId="2D1B54D7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0C927AE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A81854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84 Emma.O’Sullivan@cps.gsi.gov.uk_03.23.2015_FW Simon Cordell 1403116916_001</w:t>
            </w:r>
          </w:p>
          <w:p w14:paraId="05E29F5B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620820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23/03/2015</w:t>
            </w:r>
          </w:p>
          <w:p w14:paraId="6CC563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B7624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09:55:00</w:t>
            </w:r>
          </w:p>
          <w:p w14:paraId="2E6F55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00242E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72A7E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43E9E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662,663,664,665,666</w:t>
            </w:r>
          </w:p>
          <w:p w14:paraId="714C33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667,668 </w:t>
            </w:r>
          </w:p>
        </w:tc>
      </w:tr>
      <w:tr w:rsidR="00000000" w14:paraId="1D1706F6" w14:textId="77777777" w:rsidTr="00CA35E0">
        <w:tc>
          <w:tcPr>
            <w:tcW w:w="698" w:type="dxa"/>
            <w:hideMark/>
          </w:tcPr>
          <w:p w14:paraId="59EF0F3F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328CD8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0F61DEF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85 Peter.Wood@canopius.com_04.01.2015_RE Appeal against conviction for no insurance Reg</w:t>
            </w:r>
          </w:p>
          <w:p w14:paraId="38B31CD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A665B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01/04/2015</w:t>
            </w:r>
          </w:p>
          <w:p w14:paraId="53BE8C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501D57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16:02:00</w:t>
            </w:r>
          </w:p>
          <w:p w14:paraId="10B110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3BFAA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1AFA6D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1450F0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669,670,671,672</w:t>
            </w:r>
          </w:p>
          <w:p w14:paraId="0038C6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673,674 </w:t>
            </w:r>
          </w:p>
        </w:tc>
      </w:tr>
      <w:tr w:rsidR="00000000" w14:paraId="001DB573" w14:textId="77777777" w:rsidTr="00CA35E0">
        <w:tc>
          <w:tcPr>
            <w:tcW w:w="698" w:type="dxa"/>
            <w:hideMark/>
          </w:tcPr>
          <w:p w14:paraId="1772CCB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A240C9A" w14:textId="77777777" w:rsidR="00000000" w:rsidRDefault="00621502">
            <w:pPr>
              <w:tabs>
                <w:tab w:val="left" w:pos="99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4044969" w14:textId="77777777" w:rsidR="00000000" w:rsidRDefault="00621502">
            <w:pPr>
              <w:tabs>
                <w:tab w:val="left" w:pos="990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86 sandra.leslie@hmcts.gsi.gov.uk_04.02.2015_RE Simon Cordell 1403116916</w:t>
            </w:r>
          </w:p>
          <w:p w14:paraId="73811656" w14:textId="77777777" w:rsidR="00000000" w:rsidRDefault="00621502">
            <w:pPr>
              <w:tabs>
                <w:tab w:val="left" w:pos="990"/>
              </w:tabs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3A42CF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04/04/2015</w:t>
            </w:r>
          </w:p>
          <w:p w14:paraId="301523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60035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11:04:00</w:t>
            </w:r>
          </w:p>
          <w:p w14:paraId="412291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636CC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F40E1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570F46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675,676,677,678 </w:t>
            </w:r>
          </w:p>
        </w:tc>
      </w:tr>
      <w:tr w:rsidR="00000000" w14:paraId="68B50771" w14:textId="77777777" w:rsidTr="00CA35E0">
        <w:tc>
          <w:tcPr>
            <w:tcW w:w="698" w:type="dxa"/>
            <w:hideMark/>
          </w:tcPr>
          <w:p w14:paraId="0EC69C40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46501D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62038A78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87 lorraine32@blueyonder.co.uk_05.11.2015_FW </w:t>
            </w:r>
            <w:r>
              <w:rPr>
                <w:rFonts w:cs="Times New Roman"/>
                <w:lang w:eastAsia="en-GB"/>
              </w:rPr>
              <w:t>RE CPS Letter for Appeal-Case Simon</w:t>
            </w:r>
          </w:p>
          <w:p w14:paraId="3CE3FE0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19523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11/05/2015</w:t>
            </w:r>
          </w:p>
          <w:p w14:paraId="21842C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6A85A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15:17:00</w:t>
            </w:r>
          </w:p>
          <w:p w14:paraId="63A901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5B68A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26ED6F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DE22B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679,680 </w:t>
            </w:r>
          </w:p>
        </w:tc>
      </w:tr>
      <w:tr w:rsidR="00000000" w14:paraId="7462E978" w14:textId="77777777" w:rsidTr="00CA35E0">
        <w:tc>
          <w:tcPr>
            <w:tcW w:w="698" w:type="dxa"/>
            <w:hideMark/>
          </w:tcPr>
          <w:p w14:paraId="03EB57CA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6939CC6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17F24135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88 lorraine32@blueyonder.co.uk_05.11.2015_RE CPS Letter for Appeal-Case Simon</w:t>
            </w:r>
          </w:p>
          <w:p w14:paraId="43BC49AC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296326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05/05/2015</w:t>
            </w:r>
          </w:p>
          <w:p w14:paraId="5BD810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0AEED1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15:10:00</w:t>
            </w:r>
          </w:p>
          <w:p w14:paraId="06F162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55BD7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5F5BF3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5A7E0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681,682 </w:t>
            </w:r>
          </w:p>
        </w:tc>
      </w:tr>
      <w:tr w:rsidR="00000000" w14:paraId="42741087" w14:textId="77777777" w:rsidTr="00CA35E0">
        <w:tc>
          <w:tcPr>
            <w:tcW w:w="698" w:type="dxa"/>
            <w:hideMark/>
          </w:tcPr>
          <w:p w14:paraId="11A3894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49D5EC7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2EDD674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89 </w:t>
            </w:r>
            <w:r>
              <w:rPr>
                <w:rFonts w:cs="Times New Roman"/>
                <w:lang w:eastAsia="en-GB"/>
              </w:rPr>
              <w:t>lorraine32@blueyonder.co.uk_05.19.2015_Re Simon Cordell</w:t>
            </w:r>
          </w:p>
          <w:p w14:paraId="7ECEC9CE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5E20CF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05/05/2015</w:t>
            </w:r>
          </w:p>
          <w:p w14:paraId="2BC868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4267CE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17:13:00</w:t>
            </w:r>
          </w:p>
          <w:p w14:paraId="2362CC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04175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A46BF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72F08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683,684</w:t>
            </w:r>
          </w:p>
        </w:tc>
      </w:tr>
      <w:tr w:rsidR="00000000" w14:paraId="7F1E401C" w14:textId="77777777" w:rsidTr="00CA35E0">
        <w:tc>
          <w:tcPr>
            <w:tcW w:w="698" w:type="dxa"/>
            <w:hideMark/>
          </w:tcPr>
          <w:p w14:paraId="79AAE9C0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2CD65B5E" w14:textId="77777777" w:rsidR="00000000" w:rsidRDefault="00621502">
            <w:pPr>
              <w:tabs>
                <w:tab w:val="left" w:pos="91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67BFF4A" w14:textId="77777777" w:rsidR="00000000" w:rsidRDefault="00621502">
            <w:pPr>
              <w:tabs>
                <w:tab w:val="left" w:pos="91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lastRenderedPageBreak/>
              <w:t>90 enquiries@harrow.crowncourt.gsi.gov.uk_05.20.2015_FW Simon Cordell</w:t>
            </w:r>
          </w:p>
          <w:p w14:paraId="4DFD8110" w14:textId="77777777" w:rsidR="00000000" w:rsidRDefault="00621502">
            <w:pPr>
              <w:tabs>
                <w:tab w:val="left" w:pos="915"/>
              </w:tabs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14D32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20/05/2015</w:t>
            </w:r>
          </w:p>
          <w:p w14:paraId="59871F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FCAA3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13:03:00</w:t>
            </w:r>
          </w:p>
          <w:p w14:paraId="0BF7DC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EE07F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58ADE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7B9430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685,686,687,688 </w:t>
            </w:r>
          </w:p>
        </w:tc>
      </w:tr>
      <w:tr w:rsidR="00000000" w14:paraId="72961182" w14:textId="77777777" w:rsidTr="00CA35E0">
        <w:tc>
          <w:tcPr>
            <w:tcW w:w="698" w:type="dxa"/>
            <w:hideMark/>
          </w:tcPr>
          <w:p w14:paraId="468E6BC8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60C9AA00" w14:textId="77777777" w:rsidR="00000000" w:rsidRDefault="00621502">
            <w:pPr>
              <w:tabs>
                <w:tab w:val="left" w:pos="133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338BB3BE" w14:textId="77777777" w:rsidR="00000000" w:rsidRDefault="00621502">
            <w:pPr>
              <w:tabs>
                <w:tab w:val="left" w:pos="1335"/>
              </w:tabs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91 </w:t>
            </w:r>
            <w:r>
              <w:rPr>
                <w:rFonts w:cs="Times New Roman"/>
                <w:lang w:eastAsia="en-GB"/>
              </w:rPr>
              <w:t>William.Slade@hmcts.gsi.gov.uk_06.18.2015_Simon Cordell 22.07.13 Waltham Forest MC</w:t>
            </w:r>
          </w:p>
          <w:p w14:paraId="117B4F87" w14:textId="77777777" w:rsidR="00000000" w:rsidRDefault="00621502">
            <w:pPr>
              <w:tabs>
                <w:tab w:val="left" w:pos="1335"/>
              </w:tabs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42A696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18/06/2015</w:t>
            </w:r>
          </w:p>
          <w:p w14:paraId="0BF42F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31CE68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16:28:00</w:t>
            </w:r>
          </w:p>
          <w:p w14:paraId="569C7E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4CA261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0C83C9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36D688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689,690</w:t>
            </w:r>
          </w:p>
          <w:p w14:paraId="5F31E0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691,692,693,694,695,696</w:t>
            </w:r>
          </w:p>
          <w:p w14:paraId="177733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697</w:t>
            </w:r>
          </w:p>
          <w:p w14:paraId="5311F2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9DA2861" w14:textId="77777777" w:rsidTr="00CA35E0">
        <w:tc>
          <w:tcPr>
            <w:tcW w:w="698" w:type="dxa"/>
            <w:hideMark/>
          </w:tcPr>
          <w:p w14:paraId="022A8E35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359E42F9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137C1B63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92 </w:t>
            </w:r>
            <w:r>
              <w:rPr>
                <w:rFonts w:cs="Times New Roman"/>
                <w:lang w:eastAsia="en-GB"/>
              </w:rPr>
              <w:t>lorraine32@blueyonder.co.uk_09.18.2015_RE Simon Cordell</w:t>
            </w:r>
          </w:p>
          <w:p w14:paraId="1B334FAD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1A8467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18/09/2015</w:t>
            </w:r>
          </w:p>
          <w:p w14:paraId="649105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2A8896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15:00:00</w:t>
            </w:r>
          </w:p>
          <w:p w14:paraId="54F28B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77E93D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49EBA9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0C745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698,699</w:t>
            </w:r>
          </w:p>
          <w:p w14:paraId="27C8B5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E0E293A" w14:textId="77777777" w:rsidTr="00CA35E0">
        <w:tc>
          <w:tcPr>
            <w:tcW w:w="698" w:type="dxa"/>
            <w:hideMark/>
          </w:tcPr>
          <w:p w14:paraId="214BE636" w14:textId="77777777" w:rsidR="00000000" w:rsidRPr="00CA35E0" w:rsidRDefault="00621502" w:rsidP="00CA35E0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542" w:type="dxa"/>
          </w:tcPr>
          <w:p w14:paraId="77CB5857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 xml:space="preserve">1. </w:t>
            </w:r>
          </w:p>
          <w:p w14:paraId="4F0900AF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93 lorraine32@blueyonder.co.uk_10.20.2015_RE SIMON CORDELL</w:t>
            </w:r>
          </w:p>
          <w:p w14:paraId="276C15D0" w14:textId="77777777" w:rsidR="00000000" w:rsidRDefault="00621502">
            <w:pPr>
              <w:spacing w:line="240" w:lineRule="auto"/>
              <w:rPr>
                <w:rFonts w:cs="Times New Roman"/>
                <w:lang w:eastAsia="en-GB"/>
              </w:rPr>
            </w:pPr>
          </w:p>
        </w:tc>
        <w:tc>
          <w:tcPr>
            <w:tcW w:w="1416" w:type="dxa"/>
            <w:hideMark/>
          </w:tcPr>
          <w:p w14:paraId="788D97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20/10/2015</w:t>
            </w:r>
          </w:p>
          <w:p w14:paraId="6AE849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3" w:type="dxa"/>
            <w:hideMark/>
          </w:tcPr>
          <w:p w14:paraId="6C5C73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17:48:00</w:t>
            </w:r>
          </w:p>
          <w:p w14:paraId="31BD99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51C96C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427" w:type="dxa"/>
            <w:hideMark/>
          </w:tcPr>
          <w:p w14:paraId="3766AC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8F4AA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700,701</w:t>
            </w:r>
          </w:p>
          <w:p w14:paraId="5D2E8E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8C8307C" w14:textId="77777777" w:rsidTr="00CA35E0">
        <w:trPr>
          <w:gridAfter w:val="5"/>
          <w:wAfter w:w="8369" w:type="dxa"/>
        </w:trPr>
        <w:tc>
          <w:tcPr>
            <w:tcW w:w="698" w:type="dxa"/>
            <w:hideMark/>
          </w:tcPr>
          <w:p w14:paraId="60506F3C" w14:textId="77777777" w:rsidR="00000000" w:rsidRDefault="00621502">
            <w:pPr>
              <w:spacing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>
              <w:rPr>
                <w:rFonts w:eastAsia="Times New Roman" w:cs="Times New Roman"/>
                <w:highlight w:val="yellow"/>
                <w:lang w:eastAsia="en-GB"/>
              </w:rPr>
              <w:t>End</w:t>
            </w:r>
          </w:p>
        </w:tc>
      </w:tr>
    </w:tbl>
    <w:p w14:paraId="02F8B6CE" w14:textId="77777777" w:rsidR="00000000" w:rsidRDefault="00621502">
      <w:pPr>
        <w:spacing w:line="240" w:lineRule="auto"/>
        <w:rPr>
          <w:rFonts w:cs="Times New Roman"/>
        </w:rPr>
      </w:pPr>
    </w:p>
    <w:p w14:paraId="1A89A154" w14:textId="77777777" w:rsidR="00000000" w:rsidRDefault="00621502">
      <w:pPr>
        <w:spacing w:line="240" w:lineRule="auto"/>
        <w:rPr>
          <w:rFonts w:cs="Times New Roman"/>
        </w:rPr>
      </w:pPr>
    </w:p>
    <w:p w14:paraId="2CFED89A" w14:textId="77777777" w:rsidR="00000000" w:rsidRDefault="00621502">
      <w:pPr>
        <w:spacing w:line="240" w:lineRule="auto"/>
        <w:rPr>
          <w:rFonts w:cs="Times New Roman"/>
        </w:rPr>
      </w:pPr>
    </w:p>
    <w:p w14:paraId="47C8688E" w14:textId="77777777" w:rsidR="00000000" w:rsidRDefault="00621502">
      <w:pPr>
        <w:spacing w:line="240" w:lineRule="auto"/>
        <w:rPr>
          <w:rFonts w:cs="Times New Roman"/>
        </w:rPr>
      </w:pPr>
    </w:p>
    <w:p w14:paraId="6E5FFCE7" w14:textId="77777777" w:rsidR="00000000" w:rsidRDefault="00621502">
      <w:pPr>
        <w:spacing w:line="240" w:lineRule="auto"/>
        <w:rPr>
          <w:rFonts w:cs="Times New Roman"/>
        </w:rPr>
      </w:pPr>
    </w:p>
    <w:p w14:paraId="73762AA4" w14:textId="77777777" w:rsidR="00000000" w:rsidRDefault="00621502">
      <w:pPr>
        <w:spacing w:line="240" w:lineRule="auto"/>
        <w:rPr>
          <w:rFonts w:cs="Times New Roman"/>
        </w:rPr>
      </w:pPr>
    </w:p>
    <w:p w14:paraId="174ED82E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2016</w:t>
      </w:r>
    </w:p>
    <w:p w14:paraId="46C82744" w14:textId="77777777" w:rsidR="00000000" w:rsidRDefault="00621502">
      <w:pPr>
        <w:spacing w:line="240" w:lineRule="auto"/>
        <w:rPr>
          <w:rFonts w:cs="Times New Roman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823"/>
        <w:gridCol w:w="2737"/>
        <w:gridCol w:w="1281"/>
        <w:gridCol w:w="1061"/>
        <w:gridCol w:w="579"/>
        <w:gridCol w:w="2534"/>
      </w:tblGrid>
      <w:tr w:rsidR="00000000" w14:paraId="2D9B7FB6" w14:textId="77777777" w:rsidTr="006A05E4">
        <w:trPr>
          <w:trHeight w:val="808"/>
        </w:trPr>
        <w:tc>
          <w:tcPr>
            <w:tcW w:w="823" w:type="dxa"/>
            <w:hideMark/>
          </w:tcPr>
          <w:p w14:paraId="07972B48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bookmarkStart w:id="0" w:name="_Hlk69595703"/>
          </w:p>
        </w:tc>
        <w:tc>
          <w:tcPr>
            <w:tcW w:w="3828" w:type="dxa"/>
            <w:hideMark/>
          </w:tcPr>
          <w:p w14:paraId="4D6418E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1. 1. 2 </w:t>
            </w:r>
          </w:p>
          <w:p w14:paraId="141B8AF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Too </w:t>
            </w:r>
            <w:r>
              <w:rPr>
                <w:rFonts w:cs="Times New Roman"/>
              </w:rPr>
              <w:t>Smooth DPR Wholesalers - 03-01-2016 08-06  </w:t>
            </w:r>
          </w:p>
        </w:tc>
        <w:tc>
          <w:tcPr>
            <w:tcW w:w="1281" w:type="dxa"/>
            <w:hideMark/>
          </w:tcPr>
          <w:p w14:paraId="7FAFF3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03/01/2016</w:t>
            </w:r>
          </w:p>
          <w:p w14:paraId="1C1EB0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06ACC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08:06:00</w:t>
            </w:r>
          </w:p>
          <w:p w14:paraId="7C3A1D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C86C0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8855F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F9B23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</w:p>
        </w:tc>
        <w:bookmarkEnd w:id="0"/>
      </w:tr>
      <w:tr w:rsidR="00000000" w14:paraId="646B47E1" w14:textId="77777777" w:rsidTr="006A05E4">
        <w:trPr>
          <w:trHeight w:val="529"/>
        </w:trPr>
        <w:tc>
          <w:tcPr>
            <w:tcW w:w="823" w:type="dxa"/>
            <w:hideMark/>
          </w:tcPr>
          <w:p w14:paraId="417F3D9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9698BF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2. 1. 2</w:t>
            </w:r>
          </w:p>
          <w:p w14:paraId="712C381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LBE Right to buy -07-01-2016 03-00  </w:t>
            </w:r>
          </w:p>
        </w:tc>
        <w:tc>
          <w:tcPr>
            <w:tcW w:w="1281" w:type="dxa"/>
            <w:hideMark/>
          </w:tcPr>
          <w:p w14:paraId="487163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07/01/2016</w:t>
            </w:r>
          </w:p>
          <w:p w14:paraId="410DF9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01C0C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03:00:00</w:t>
            </w:r>
          </w:p>
          <w:p w14:paraId="5F1A97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A21A4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79EF7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4878FC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2,3,4</w:t>
            </w:r>
          </w:p>
        </w:tc>
      </w:tr>
      <w:tr w:rsidR="00000000" w14:paraId="7C8F590D" w14:textId="77777777" w:rsidTr="006A05E4">
        <w:trPr>
          <w:trHeight w:val="808"/>
        </w:trPr>
        <w:tc>
          <w:tcPr>
            <w:tcW w:w="823" w:type="dxa"/>
            <w:hideMark/>
          </w:tcPr>
          <w:p w14:paraId="02B180E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bookmarkStart w:id="1" w:name="_Hlk69595758"/>
          </w:p>
        </w:tc>
        <w:tc>
          <w:tcPr>
            <w:tcW w:w="3828" w:type="dxa"/>
            <w:hideMark/>
          </w:tcPr>
          <w:p w14:paraId="6EAB8CB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3. 1. 2 </w:t>
            </w:r>
          </w:p>
          <w:p w14:paraId="46421E0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Mother -FW Simon o be done now 28-01-2016 11-46  </w:t>
            </w:r>
          </w:p>
        </w:tc>
        <w:tc>
          <w:tcPr>
            <w:tcW w:w="1281" w:type="dxa"/>
            <w:hideMark/>
          </w:tcPr>
          <w:p w14:paraId="7187B3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28/01/2016</w:t>
            </w:r>
          </w:p>
          <w:p w14:paraId="7E0DCD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29781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11:46:00</w:t>
            </w:r>
          </w:p>
          <w:p w14:paraId="3961DC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A470A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27802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X29 </w:t>
            </w:r>
          </w:p>
          <w:p w14:paraId="2100B5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5,6</w:t>
            </w:r>
          </w:p>
          <w:p w14:paraId="333953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7,8,9,10,11,12</w:t>
            </w:r>
          </w:p>
          <w:p w14:paraId="3937A7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13,14,15,16,17,18</w:t>
            </w:r>
          </w:p>
          <w:p w14:paraId="271E09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19,20,21,22,23,24</w:t>
            </w:r>
          </w:p>
          <w:p w14:paraId="464C95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25,26,27,28,29,30</w:t>
            </w:r>
          </w:p>
          <w:p w14:paraId="031CA2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31,32,33</w:t>
            </w:r>
          </w:p>
        </w:tc>
        <w:bookmarkEnd w:id="1"/>
      </w:tr>
      <w:tr w:rsidR="00000000" w14:paraId="1758461E" w14:textId="77777777" w:rsidTr="006A05E4">
        <w:trPr>
          <w:trHeight w:val="543"/>
        </w:trPr>
        <w:tc>
          <w:tcPr>
            <w:tcW w:w="823" w:type="dxa"/>
            <w:hideMark/>
          </w:tcPr>
          <w:p w14:paraId="22584FC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0FA0A4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4. 1. 2 </w:t>
            </w:r>
          </w:p>
          <w:p w14:paraId="0368C5A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-1-2237 01-02-2017 04-16  </w:t>
            </w:r>
          </w:p>
        </w:tc>
        <w:tc>
          <w:tcPr>
            <w:tcW w:w="1281" w:type="dxa"/>
            <w:hideMark/>
          </w:tcPr>
          <w:p w14:paraId="657316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01/02/2016</w:t>
            </w:r>
          </w:p>
          <w:p w14:paraId="0B4036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97326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04:16:00</w:t>
            </w:r>
          </w:p>
          <w:p w14:paraId="118EED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34553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59B45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0C883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</w:t>
            </w:r>
          </w:p>
        </w:tc>
      </w:tr>
      <w:tr w:rsidR="00000000" w14:paraId="0BDFB762" w14:textId="77777777" w:rsidTr="006A05E4">
        <w:trPr>
          <w:trHeight w:val="808"/>
        </w:trPr>
        <w:tc>
          <w:tcPr>
            <w:tcW w:w="823" w:type="dxa"/>
            <w:hideMark/>
          </w:tcPr>
          <w:p w14:paraId="3086AFD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A1379E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5. 1. 2 </w:t>
            </w:r>
          </w:p>
          <w:p w14:paraId="18388DB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-FW Simon argument Papers 04-02-2016 21-08</w:t>
            </w:r>
          </w:p>
        </w:tc>
        <w:tc>
          <w:tcPr>
            <w:tcW w:w="1281" w:type="dxa"/>
            <w:hideMark/>
          </w:tcPr>
          <w:p w14:paraId="4CA1E7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04/02/2016</w:t>
            </w:r>
          </w:p>
          <w:p w14:paraId="7A312B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B4EC4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21:08:00</w:t>
            </w:r>
          </w:p>
          <w:p w14:paraId="27D951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7161B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6278B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X161 </w:t>
            </w:r>
          </w:p>
          <w:p w14:paraId="36122D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35,36</w:t>
            </w:r>
          </w:p>
          <w:p w14:paraId="7267D1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37,38,39,40,41,42</w:t>
            </w:r>
          </w:p>
          <w:p w14:paraId="13DC10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43,44,45,46,47,48</w:t>
            </w:r>
          </w:p>
          <w:p w14:paraId="7C7507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49,50,51,52,53,54</w:t>
            </w:r>
          </w:p>
          <w:p w14:paraId="30A454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55,56,57,58,59,60</w:t>
            </w:r>
          </w:p>
          <w:p w14:paraId="2B5357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61,62,63,64,65,66</w:t>
            </w:r>
          </w:p>
          <w:p w14:paraId="37448A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67,68,69,70,71,72</w:t>
            </w:r>
          </w:p>
          <w:p w14:paraId="5B7B93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73,74,75,76,77,78</w:t>
            </w:r>
          </w:p>
          <w:p w14:paraId="2EDE3C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79,80,81,82,83,84</w:t>
            </w:r>
          </w:p>
          <w:p w14:paraId="1EC017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85,86,87,88,89,90</w:t>
            </w:r>
          </w:p>
          <w:p w14:paraId="4A4CD3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91,92,93,94,95,96</w:t>
            </w:r>
          </w:p>
          <w:p w14:paraId="00488C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97,98,99,100,101,102</w:t>
            </w:r>
          </w:p>
          <w:p w14:paraId="7A47FB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103,104,105,106,107,108</w:t>
            </w:r>
          </w:p>
          <w:p w14:paraId="368AC5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109,110,111,112,113,114</w:t>
            </w:r>
          </w:p>
          <w:p w14:paraId="04D77A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115,116,117,118,119,120</w:t>
            </w:r>
          </w:p>
          <w:p w14:paraId="599487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121,122,123,124,125,126</w:t>
            </w:r>
          </w:p>
          <w:p w14:paraId="320E08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127,128,129,130,131,132</w:t>
            </w:r>
          </w:p>
          <w:p w14:paraId="5F6B6C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133,134,135,136,137,138</w:t>
            </w:r>
          </w:p>
          <w:p w14:paraId="372AA1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139,140,141,142,143,144</w:t>
            </w:r>
          </w:p>
          <w:p w14:paraId="797FD6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145,146,147,1</w:t>
            </w:r>
            <w:r>
              <w:rPr>
                <w:rFonts w:eastAsia="Times New Roman" w:cs="Times New Roman"/>
                <w:lang w:eastAsia="en-GB"/>
              </w:rPr>
              <w:t>48,149,150</w:t>
            </w:r>
          </w:p>
          <w:p w14:paraId="38426E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151,152,153,154,155,156</w:t>
            </w:r>
          </w:p>
          <w:p w14:paraId="679932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157,158,159,160,161,162</w:t>
            </w:r>
          </w:p>
          <w:p w14:paraId="7B27DA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163,164,165,166,167,168</w:t>
            </w:r>
          </w:p>
          <w:p w14:paraId="42EA79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169,170,171,172,173,174</w:t>
            </w:r>
          </w:p>
          <w:p w14:paraId="385036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175,176,177,178,179,180</w:t>
            </w:r>
          </w:p>
          <w:p w14:paraId="78362C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181,182,183,184,185,186</w:t>
            </w:r>
          </w:p>
          <w:p w14:paraId="514873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187,188,189,190,191,192</w:t>
            </w:r>
          </w:p>
          <w:p w14:paraId="638BF9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193,194,195</w:t>
            </w:r>
          </w:p>
        </w:tc>
      </w:tr>
      <w:tr w:rsidR="00000000" w14:paraId="117AD8E4" w14:textId="77777777" w:rsidTr="006A05E4">
        <w:trPr>
          <w:trHeight w:val="543"/>
        </w:trPr>
        <w:tc>
          <w:tcPr>
            <w:tcW w:w="823" w:type="dxa"/>
            <w:hideMark/>
          </w:tcPr>
          <w:p w14:paraId="208ADDC8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bookmarkStart w:id="2" w:name="_Hlk69596394"/>
            <w:bookmarkStart w:id="3" w:name="_Hlk69596424"/>
          </w:p>
        </w:tc>
        <w:tc>
          <w:tcPr>
            <w:tcW w:w="3828" w:type="dxa"/>
            <w:hideMark/>
          </w:tcPr>
          <w:p w14:paraId="0A6AF77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6. 1. 2 </w:t>
            </w:r>
          </w:p>
          <w:p w14:paraId="44A4070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-RE case 04-02-2016 21-21  </w:t>
            </w:r>
          </w:p>
        </w:tc>
        <w:tc>
          <w:tcPr>
            <w:tcW w:w="1281" w:type="dxa"/>
            <w:hideMark/>
          </w:tcPr>
          <w:p w14:paraId="63ADF1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04/02/2016</w:t>
            </w:r>
          </w:p>
          <w:p w14:paraId="230A4B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D0131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21:21:00</w:t>
            </w:r>
          </w:p>
          <w:p w14:paraId="11E3F7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19DDD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041B7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43572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196</w:t>
            </w:r>
          </w:p>
        </w:tc>
        <w:bookmarkEnd w:id="2"/>
      </w:tr>
      <w:tr w:rsidR="00000000" w14:paraId="42FFE9E8" w14:textId="77777777" w:rsidTr="006A05E4">
        <w:trPr>
          <w:trHeight w:val="808"/>
        </w:trPr>
        <w:tc>
          <w:tcPr>
            <w:tcW w:w="823" w:type="dxa"/>
            <w:hideMark/>
          </w:tcPr>
          <w:p w14:paraId="30DF4CDD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194904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7. 1. 2 </w:t>
            </w:r>
          </w:p>
          <w:p w14:paraId="3B70C7E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Office appointment February 2016 08-02-2016 16-56</w:t>
            </w:r>
          </w:p>
        </w:tc>
        <w:tc>
          <w:tcPr>
            <w:tcW w:w="1281" w:type="dxa"/>
            <w:hideMark/>
          </w:tcPr>
          <w:p w14:paraId="70B161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08/02/2016</w:t>
            </w:r>
          </w:p>
          <w:p w14:paraId="5FF931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5E701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16:56:00</w:t>
            </w:r>
          </w:p>
          <w:p w14:paraId="3A2C4B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055FA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D75D8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D01A4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197</w:t>
            </w:r>
          </w:p>
        </w:tc>
      </w:tr>
      <w:tr w:rsidR="00000000" w14:paraId="54F566E5" w14:textId="77777777" w:rsidTr="006A05E4">
        <w:trPr>
          <w:trHeight w:val="808"/>
        </w:trPr>
        <w:tc>
          <w:tcPr>
            <w:tcW w:w="823" w:type="dxa"/>
            <w:hideMark/>
          </w:tcPr>
          <w:p w14:paraId="6EBD38ED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C3DDF8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8. 1. 2 </w:t>
            </w:r>
          </w:p>
          <w:p w14:paraId="1CB4E23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FW Simon's updated statement 09-02-2016 15-59</w:t>
            </w:r>
          </w:p>
        </w:tc>
        <w:tc>
          <w:tcPr>
            <w:tcW w:w="1281" w:type="dxa"/>
            <w:hideMark/>
          </w:tcPr>
          <w:p w14:paraId="6257E7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09/02/2016</w:t>
            </w:r>
          </w:p>
          <w:p w14:paraId="6156DD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C7B5B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15:59:00</w:t>
            </w:r>
          </w:p>
          <w:p w14:paraId="037AB0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4C6BF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7B0D1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X195 </w:t>
            </w:r>
          </w:p>
          <w:p w14:paraId="4566FC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198</w:t>
            </w:r>
          </w:p>
          <w:p w14:paraId="1AE46F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199,200,201,202,203,204</w:t>
            </w:r>
          </w:p>
          <w:p w14:paraId="488C2F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205,206,207,208,209,210</w:t>
            </w:r>
          </w:p>
          <w:p w14:paraId="450478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211,212,213,214,215,216</w:t>
            </w:r>
          </w:p>
          <w:p w14:paraId="5793D6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217,218,219,220,221,222</w:t>
            </w:r>
          </w:p>
          <w:p w14:paraId="5DA675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223,224,225,226,227,228</w:t>
            </w:r>
          </w:p>
          <w:p w14:paraId="56008A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229,230,231,232,233,234</w:t>
            </w:r>
          </w:p>
          <w:p w14:paraId="6DC9DB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235,236,237,238,239,240</w:t>
            </w:r>
          </w:p>
          <w:p w14:paraId="7406AC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241,24</w:t>
            </w:r>
            <w:r>
              <w:rPr>
                <w:rFonts w:eastAsia="Times New Roman" w:cs="Times New Roman"/>
                <w:lang w:eastAsia="en-GB"/>
              </w:rPr>
              <w:t>2,243,244,245,246</w:t>
            </w:r>
          </w:p>
          <w:p w14:paraId="3F0334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247,248,249,250,251,252</w:t>
            </w:r>
          </w:p>
          <w:p w14:paraId="79126F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253,254,255,256,257,258</w:t>
            </w:r>
          </w:p>
          <w:p w14:paraId="535D56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259,260,261,262,263,264</w:t>
            </w:r>
          </w:p>
          <w:p w14:paraId="3ECA7B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265,266,267,268,269,270</w:t>
            </w:r>
          </w:p>
          <w:p w14:paraId="78E461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271,272,273,274,275,276</w:t>
            </w:r>
          </w:p>
          <w:p w14:paraId="6C8840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277,278,279,280,281,282</w:t>
            </w:r>
          </w:p>
          <w:p w14:paraId="4213B8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283,284,285,286,287,288</w:t>
            </w:r>
          </w:p>
          <w:p w14:paraId="09A637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289,290,291,292,293,294</w:t>
            </w:r>
          </w:p>
          <w:p w14:paraId="48AAAE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295,296,297,298,299,300</w:t>
            </w:r>
          </w:p>
          <w:p w14:paraId="56FA9E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301,302,303,304,305,30</w:t>
            </w:r>
            <w:r>
              <w:rPr>
                <w:rFonts w:eastAsia="Times New Roman" w:cs="Times New Roman"/>
                <w:lang w:eastAsia="en-GB"/>
              </w:rPr>
              <w:t>6</w:t>
            </w:r>
          </w:p>
          <w:p w14:paraId="67989A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307,308,309,310,311,312</w:t>
            </w:r>
          </w:p>
          <w:p w14:paraId="6465BA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313,314,315,316,317,318</w:t>
            </w:r>
          </w:p>
          <w:p w14:paraId="2DA9B6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319,320,321,322,323,324</w:t>
            </w:r>
          </w:p>
          <w:p w14:paraId="62DA90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325,326,327,328,329,330</w:t>
            </w:r>
          </w:p>
          <w:p w14:paraId="75F80D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331,332,333,334,335,336</w:t>
            </w:r>
          </w:p>
          <w:p w14:paraId="4827E3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337,338,339,340,341,342</w:t>
            </w:r>
          </w:p>
          <w:p w14:paraId="3D43AB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343,344,345,346,347,348</w:t>
            </w:r>
          </w:p>
          <w:p w14:paraId="6816A8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349,350,351,352,353,354</w:t>
            </w:r>
          </w:p>
          <w:p w14:paraId="4844C1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355,356,357,358,359,360</w:t>
            </w:r>
          </w:p>
          <w:p w14:paraId="10BF8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361,362,363,364,365,366</w:t>
            </w:r>
          </w:p>
          <w:p w14:paraId="1FCAF0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367,368,369,370,371,372</w:t>
            </w:r>
          </w:p>
          <w:p w14:paraId="477D73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373,374,375,376,377,378</w:t>
            </w:r>
          </w:p>
          <w:p w14:paraId="32BC46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379,380,381,382,383,384</w:t>
            </w:r>
          </w:p>
          <w:p w14:paraId="7BDB49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385,386,387,388,389,390</w:t>
            </w:r>
          </w:p>
          <w:p w14:paraId="26B04F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391,392</w:t>
            </w:r>
          </w:p>
        </w:tc>
      </w:tr>
      <w:tr w:rsidR="00000000" w14:paraId="033D8E0E" w14:textId="77777777" w:rsidTr="006A05E4">
        <w:trPr>
          <w:trHeight w:val="808"/>
        </w:trPr>
        <w:tc>
          <w:tcPr>
            <w:tcW w:w="823" w:type="dxa"/>
            <w:hideMark/>
          </w:tcPr>
          <w:p w14:paraId="6579383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66E1AF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9. 1. 2 </w:t>
            </w:r>
          </w:p>
          <w:p w14:paraId="790EAF5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Simon's updated statement 09-02-2016 17-07</w:t>
            </w:r>
          </w:p>
        </w:tc>
        <w:tc>
          <w:tcPr>
            <w:tcW w:w="1281" w:type="dxa"/>
            <w:hideMark/>
          </w:tcPr>
          <w:p w14:paraId="436A26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09/02/2016</w:t>
            </w:r>
          </w:p>
          <w:p w14:paraId="5A5A94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01275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17:07:00</w:t>
            </w:r>
          </w:p>
          <w:p w14:paraId="3F22E2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85CE3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E9DDF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69A1E7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393,394,395</w:t>
            </w:r>
          </w:p>
        </w:tc>
      </w:tr>
      <w:tr w:rsidR="00000000" w14:paraId="08F760C9" w14:textId="77777777" w:rsidTr="006A05E4">
        <w:trPr>
          <w:trHeight w:val="808"/>
        </w:trPr>
        <w:tc>
          <w:tcPr>
            <w:tcW w:w="823" w:type="dxa"/>
            <w:hideMark/>
          </w:tcPr>
          <w:p w14:paraId="6B7F638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11A5E4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10. 1. 2 </w:t>
            </w:r>
          </w:p>
          <w:p w14:paraId="3BA0B78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 xml:space="preserve">Office appointment February 2016 10-02-2016 14-08 </w:t>
            </w:r>
          </w:p>
        </w:tc>
        <w:tc>
          <w:tcPr>
            <w:tcW w:w="1281" w:type="dxa"/>
            <w:hideMark/>
          </w:tcPr>
          <w:p w14:paraId="1FAD33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10/02/2016</w:t>
            </w:r>
          </w:p>
          <w:p w14:paraId="5297A2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E4188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14:08:00</w:t>
            </w:r>
          </w:p>
          <w:p w14:paraId="5318B0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53BB7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EFB5B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BFCB6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396</w:t>
            </w:r>
          </w:p>
        </w:tc>
      </w:tr>
      <w:tr w:rsidR="00000000" w14:paraId="14ED4AD0" w14:textId="77777777" w:rsidTr="006A05E4">
        <w:trPr>
          <w:trHeight w:val="808"/>
        </w:trPr>
        <w:tc>
          <w:tcPr>
            <w:tcW w:w="823" w:type="dxa"/>
            <w:hideMark/>
          </w:tcPr>
          <w:p w14:paraId="1548C32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372A71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11. 1. 2 </w:t>
            </w:r>
          </w:p>
          <w:p w14:paraId="0081495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Fwd. Simon </w:t>
            </w:r>
            <w:proofErr w:type="spellStart"/>
            <w:r>
              <w:rPr>
                <w:rFonts w:cs="Times New Roman"/>
              </w:rPr>
              <w:t>Cordeloner</w:t>
            </w:r>
            <w:proofErr w:type="spellEnd"/>
            <w:r>
              <w:rPr>
                <w:rFonts w:cs="Times New Roman"/>
              </w:rPr>
              <w:t xml:space="preserve"> – appeal - 11-02-2016 17-51</w:t>
            </w:r>
          </w:p>
        </w:tc>
        <w:tc>
          <w:tcPr>
            <w:tcW w:w="1281" w:type="dxa"/>
            <w:hideMark/>
          </w:tcPr>
          <w:p w14:paraId="7AE67D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11/02/2016</w:t>
            </w:r>
          </w:p>
          <w:p w14:paraId="7759E5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EBE89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17:51:00</w:t>
            </w:r>
          </w:p>
          <w:p w14:paraId="7EAAD4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AB8F4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48F6E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D9DAC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397,398</w:t>
            </w:r>
          </w:p>
        </w:tc>
      </w:tr>
      <w:tr w:rsidR="00000000" w14:paraId="6AC30FA6" w14:textId="77777777" w:rsidTr="006A05E4">
        <w:trPr>
          <w:trHeight w:val="808"/>
        </w:trPr>
        <w:tc>
          <w:tcPr>
            <w:tcW w:w="823" w:type="dxa"/>
            <w:hideMark/>
          </w:tcPr>
          <w:p w14:paraId="6E5BC648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1D2A54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12. 1. 2 </w:t>
            </w:r>
          </w:p>
          <w:p w14:paraId="191A741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Mother - appeal against 13-02-2016 19-13</w:t>
            </w:r>
          </w:p>
          <w:p w14:paraId="26E3BEF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81" w:type="dxa"/>
            <w:hideMark/>
          </w:tcPr>
          <w:p w14:paraId="0A22D1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13/02/2016</w:t>
            </w:r>
          </w:p>
          <w:p w14:paraId="74D34E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97F8D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19:13:00</w:t>
            </w:r>
          </w:p>
          <w:p w14:paraId="5D5261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C8351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4D7D9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 </w:t>
            </w:r>
          </w:p>
          <w:p w14:paraId="37C89C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399,400,401,402</w:t>
            </w:r>
          </w:p>
          <w:p w14:paraId="262B6B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403,404</w:t>
            </w:r>
          </w:p>
        </w:tc>
      </w:tr>
      <w:tr w:rsidR="00000000" w14:paraId="0232E5ED" w14:textId="77777777" w:rsidTr="006A05E4">
        <w:trPr>
          <w:trHeight w:val="543"/>
        </w:trPr>
        <w:tc>
          <w:tcPr>
            <w:tcW w:w="823" w:type="dxa"/>
            <w:hideMark/>
          </w:tcPr>
          <w:p w14:paraId="583C41F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ABBD22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13. 1. 2</w:t>
            </w:r>
          </w:p>
          <w:p w14:paraId="327A4D8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Re Personal licence 15-02-2016 11-51 </w:t>
            </w:r>
          </w:p>
        </w:tc>
        <w:tc>
          <w:tcPr>
            <w:tcW w:w="1281" w:type="dxa"/>
            <w:hideMark/>
          </w:tcPr>
          <w:p w14:paraId="18FD1D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15/02/2016</w:t>
            </w:r>
          </w:p>
          <w:p w14:paraId="4168ED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16B94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11:51:00</w:t>
            </w:r>
          </w:p>
          <w:p w14:paraId="47232B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B5415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3BBCC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69BCD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405</w:t>
            </w:r>
          </w:p>
        </w:tc>
      </w:tr>
      <w:tr w:rsidR="00000000" w14:paraId="12B655F4" w14:textId="77777777" w:rsidTr="006A05E4">
        <w:trPr>
          <w:trHeight w:val="808"/>
        </w:trPr>
        <w:tc>
          <w:tcPr>
            <w:tcW w:w="823" w:type="dxa"/>
            <w:hideMark/>
          </w:tcPr>
          <w:p w14:paraId="75AB6E4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CB2173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14. 1. 2 </w:t>
            </w:r>
          </w:p>
          <w:p w14:paraId="6732B60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Fwd. FOIA Disclosure - Partial 16-02-2016 20-03</w:t>
            </w:r>
          </w:p>
        </w:tc>
        <w:tc>
          <w:tcPr>
            <w:tcW w:w="1281" w:type="dxa"/>
            <w:hideMark/>
          </w:tcPr>
          <w:p w14:paraId="1F7F46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16/02/2016</w:t>
            </w:r>
          </w:p>
          <w:p w14:paraId="70AF2A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AEE14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20:03:00</w:t>
            </w:r>
          </w:p>
          <w:p w14:paraId="6A92D8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E7AB3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446CC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 </w:t>
            </w:r>
          </w:p>
          <w:p w14:paraId="0B2E0D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406,407,408</w:t>
            </w:r>
          </w:p>
          <w:p w14:paraId="00C14D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409,410,411,412</w:t>
            </w:r>
          </w:p>
        </w:tc>
      </w:tr>
      <w:tr w:rsidR="00000000" w14:paraId="677B7969" w14:textId="77777777" w:rsidTr="006A05E4">
        <w:trPr>
          <w:trHeight w:val="543"/>
        </w:trPr>
        <w:tc>
          <w:tcPr>
            <w:tcW w:w="823" w:type="dxa"/>
            <w:hideMark/>
          </w:tcPr>
          <w:p w14:paraId="780C1DC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3DF19C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15. 1. 2 </w:t>
            </w:r>
          </w:p>
          <w:p w14:paraId="20EB8A5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Me to Mother 17-02-2016 01-54 </w:t>
            </w:r>
          </w:p>
        </w:tc>
        <w:tc>
          <w:tcPr>
            <w:tcW w:w="1281" w:type="dxa"/>
            <w:hideMark/>
          </w:tcPr>
          <w:p w14:paraId="07269F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17/02/2016</w:t>
            </w:r>
          </w:p>
          <w:p w14:paraId="6FC088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83208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01:54:00</w:t>
            </w:r>
          </w:p>
          <w:p w14:paraId="427102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487A1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24E03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5F79E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413</w:t>
            </w:r>
          </w:p>
        </w:tc>
      </w:tr>
      <w:tr w:rsidR="00000000" w14:paraId="08E3C7E8" w14:textId="77777777" w:rsidTr="006A05E4">
        <w:trPr>
          <w:trHeight w:val="529"/>
        </w:trPr>
        <w:tc>
          <w:tcPr>
            <w:tcW w:w="823" w:type="dxa"/>
            <w:hideMark/>
          </w:tcPr>
          <w:p w14:paraId="06EDAE4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7439A4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16. 1. 2 </w:t>
            </w:r>
          </w:p>
          <w:p w14:paraId="27838B3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 xml:space="preserve">Mother - Re dates 17-02-2016 14-23 </w:t>
            </w:r>
          </w:p>
        </w:tc>
        <w:tc>
          <w:tcPr>
            <w:tcW w:w="1281" w:type="dxa"/>
            <w:hideMark/>
          </w:tcPr>
          <w:p w14:paraId="7C8162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17/02/2016</w:t>
            </w:r>
          </w:p>
          <w:p w14:paraId="0A9A69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0C3C9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14:23:00</w:t>
            </w:r>
          </w:p>
          <w:p w14:paraId="5211A3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9B452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5D338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31BB4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414</w:t>
            </w:r>
          </w:p>
        </w:tc>
      </w:tr>
      <w:tr w:rsidR="00000000" w14:paraId="22220095" w14:textId="77777777" w:rsidTr="006A05E4">
        <w:trPr>
          <w:trHeight w:val="808"/>
        </w:trPr>
        <w:tc>
          <w:tcPr>
            <w:tcW w:w="823" w:type="dxa"/>
            <w:hideMark/>
          </w:tcPr>
          <w:p w14:paraId="2578BAA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39DEC1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17. 1. 2 </w:t>
            </w:r>
          </w:p>
          <w:p w14:paraId="7C78050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 RE Some ink like this 17-02-2016 23-58</w:t>
            </w:r>
          </w:p>
        </w:tc>
        <w:tc>
          <w:tcPr>
            <w:tcW w:w="1281" w:type="dxa"/>
            <w:hideMark/>
          </w:tcPr>
          <w:p w14:paraId="2364C3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17/02/2016</w:t>
            </w:r>
          </w:p>
          <w:p w14:paraId="6BAC81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3E680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23:58:00</w:t>
            </w:r>
          </w:p>
          <w:p w14:paraId="4CE49C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95AD1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C1ED2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 </w:t>
            </w:r>
          </w:p>
          <w:p w14:paraId="356CFA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415,416,417,418,419,420</w:t>
            </w:r>
          </w:p>
          <w:p w14:paraId="30D454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421,422,423,424,425,426</w:t>
            </w:r>
          </w:p>
          <w:p w14:paraId="5CB4E0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</w:t>
            </w:r>
          </w:p>
        </w:tc>
      </w:tr>
      <w:tr w:rsidR="00000000" w14:paraId="228F484D" w14:textId="77777777" w:rsidTr="006A05E4">
        <w:trPr>
          <w:trHeight w:val="808"/>
        </w:trPr>
        <w:tc>
          <w:tcPr>
            <w:tcW w:w="823" w:type="dxa"/>
            <w:hideMark/>
          </w:tcPr>
          <w:p w14:paraId="0D7D064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065D95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18. 1. 2 </w:t>
            </w:r>
          </w:p>
          <w:p w14:paraId="2E4E828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Simon Cordell v.at Wood Green 19-02-2016 15-55</w:t>
            </w:r>
          </w:p>
        </w:tc>
        <w:tc>
          <w:tcPr>
            <w:tcW w:w="1281" w:type="dxa"/>
            <w:hideMark/>
          </w:tcPr>
          <w:p w14:paraId="14F2D5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19/02/2016</w:t>
            </w:r>
          </w:p>
          <w:p w14:paraId="4307BC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ADB1F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15:55:00</w:t>
            </w:r>
          </w:p>
          <w:p w14:paraId="634833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3F079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B722C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623B2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428</w:t>
            </w:r>
          </w:p>
        </w:tc>
      </w:tr>
      <w:tr w:rsidR="00000000" w14:paraId="327366D4" w14:textId="77777777" w:rsidTr="006A05E4">
        <w:trPr>
          <w:trHeight w:val="278"/>
        </w:trPr>
        <w:tc>
          <w:tcPr>
            <w:tcW w:w="823" w:type="dxa"/>
            <w:hideMark/>
          </w:tcPr>
          <w:p w14:paraId="6DD5860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384263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19. 1. 2 </w:t>
            </w:r>
          </w:p>
          <w:p w14:paraId="6FBA09A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Appellant response respondent's-20-02-2016 14-30</w:t>
            </w:r>
          </w:p>
        </w:tc>
        <w:tc>
          <w:tcPr>
            <w:tcW w:w="1281" w:type="dxa"/>
            <w:hideMark/>
          </w:tcPr>
          <w:p w14:paraId="4F1236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20/02/2016</w:t>
            </w:r>
          </w:p>
          <w:p w14:paraId="08D1C5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2A554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14:30:00</w:t>
            </w:r>
          </w:p>
          <w:p w14:paraId="4BB9BB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F4915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1C5B3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 </w:t>
            </w:r>
          </w:p>
          <w:p w14:paraId="3890AF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429,430,431,432</w:t>
            </w:r>
          </w:p>
          <w:p w14:paraId="21A783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433</w:t>
            </w:r>
          </w:p>
        </w:tc>
      </w:tr>
      <w:tr w:rsidR="00000000" w14:paraId="1319013A" w14:textId="77777777" w:rsidTr="006A05E4">
        <w:trPr>
          <w:trHeight w:val="808"/>
        </w:trPr>
        <w:tc>
          <w:tcPr>
            <w:tcW w:w="823" w:type="dxa"/>
            <w:hideMark/>
          </w:tcPr>
          <w:p w14:paraId="103CAAD6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27282B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20. 1. 2 </w:t>
            </w:r>
          </w:p>
          <w:p w14:paraId="7E0DC8C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Re Appellant re respondent's -20-02-2016 15-42</w:t>
            </w:r>
          </w:p>
        </w:tc>
        <w:tc>
          <w:tcPr>
            <w:tcW w:w="1281" w:type="dxa"/>
            <w:hideMark/>
          </w:tcPr>
          <w:p w14:paraId="71DC3E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20/02/2016</w:t>
            </w:r>
          </w:p>
          <w:p w14:paraId="2952EA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CFC39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15:42:00</w:t>
            </w:r>
          </w:p>
          <w:p w14:paraId="233C71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0E54B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7975B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4AB1A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434</w:t>
            </w:r>
          </w:p>
        </w:tc>
      </w:tr>
      <w:tr w:rsidR="00000000" w14:paraId="40FF6353" w14:textId="77777777" w:rsidTr="006A05E4">
        <w:trPr>
          <w:trHeight w:val="808"/>
        </w:trPr>
        <w:tc>
          <w:tcPr>
            <w:tcW w:w="823" w:type="dxa"/>
            <w:hideMark/>
          </w:tcPr>
          <w:p w14:paraId="4150DAB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5E3BE1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21. 1. 2 </w:t>
            </w:r>
          </w:p>
          <w:p w14:paraId="1CFFDB1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Appellant res respondent's 20-02-2016 16-03</w:t>
            </w:r>
          </w:p>
        </w:tc>
        <w:tc>
          <w:tcPr>
            <w:tcW w:w="1281" w:type="dxa"/>
            <w:hideMark/>
          </w:tcPr>
          <w:p w14:paraId="1E83A7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20/02/2016</w:t>
            </w:r>
          </w:p>
          <w:p w14:paraId="3BBC51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2A1C4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16:03:00</w:t>
            </w:r>
          </w:p>
          <w:p w14:paraId="52EFE2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7DD38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CBC39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BF855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435</w:t>
            </w:r>
          </w:p>
        </w:tc>
      </w:tr>
      <w:tr w:rsidR="00000000" w14:paraId="6FE19A9A" w14:textId="77777777" w:rsidTr="006A05E4">
        <w:trPr>
          <w:trHeight w:val="808"/>
        </w:trPr>
        <w:tc>
          <w:tcPr>
            <w:tcW w:w="823" w:type="dxa"/>
            <w:hideMark/>
          </w:tcPr>
          <w:p w14:paraId="20922B31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28FA79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22. 1. 2 </w:t>
            </w:r>
          </w:p>
          <w:p w14:paraId="7C1CBC1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Re Appellant res respondent's 20-02-2016 16-05</w:t>
            </w:r>
          </w:p>
        </w:tc>
        <w:tc>
          <w:tcPr>
            <w:tcW w:w="1281" w:type="dxa"/>
            <w:hideMark/>
          </w:tcPr>
          <w:p w14:paraId="7569C5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20/02/2016</w:t>
            </w:r>
          </w:p>
          <w:p w14:paraId="75CCBF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AE57A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16:05:00</w:t>
            </w:r>
          </w:p>
          <w:p w14:paraId="60929D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3C1ED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1C44E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302DC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436</w:t>
            </w:r>
          </w:p>
        </w:tc>
      </w:tr>
      <w:tr w:rsidR="00000000" w14:paraId="212D06A4" w14:textId="77777777" w:rsidTr="006A05E4">
        <w:trPr>
          <w:trHeight w:val="808"/>
        </w:trPr>
        <w:tc>
          <w:tcPr>
            <w:tcW w:w="823" w:type="dxa"/>
            <w:hideMark/>
          </w:tcPr>
          <w:p w14:paraId="3CF4FC7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D86E25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23. 1. 2 </w:t>
            </w:r>
          </w:p>
          <w:p w14:paraId="5AA4D28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Appellant res respondent's 20-02-2016 16-33 </w:t>
            </w:r>
          </w:p>
        </w:tc>
        <w:tc>
          <w:tcPr>
            <w:tcW w:w="1281" w:type="dxa"/>
            <w:hideMark/>
          </w:tcPr>
          <w:p w14:paraId="002E73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20/02/2016</w:t>
            </w:r>
          </w:p>
          <w:p w14:paraId="1123B7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24485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16:33:00</w:t>
            </w:r>
          </w:p>
          <w:p w14:paraId="39D542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559F4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717C8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67D54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437,438</w:t>
            </w:r>
          </w:p>
        </w:tc>
      </w:tr>
      <w:tr w:rsidR="00000000" w14:paraId="2C0D38B8" w14:textId="77777777" w:rsidTr="006A05E4">
        <w:trPr>
          <w:trHeight w:val="543"/>
        </w:trPr>
        <w:tc>
          <w:tcPr>
            <w:tcW w:w="823" w:type="dxa"/>
            <w:hideMark/>
          </w:tcPr>
          <w:p w14:paraId="5764741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3C60D7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24. 1. 2 </w:t>
            </w:r>
          </w:p>
          <w:p w14:paraId="1FFE6A4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>Mother - RE read Sun 21-02-2016 20-28</w:t>
            </w:r>
          </w:p>
        </w:tc>
        <w:tc>
          <w:tcPr>
            <w:tcW w:w="1281" w:type="dxa"/>
            <w:hideMark/>
          </w:tcPr>
          <w:p w14:paraId="7E4062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21/02/2016</w:t>
            </w:r>
          </w:p>
          <w:p w14:paraId="070591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BA535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20:28:00</w:t>
            </w:r>
          </w:p>
          <w:p w14:paraId="0BFBD4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70E25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4C0E7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76AEC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439,440</w:t>
            </w:r>
          </w:p>
        </w:tc>
      </w:tr>
      <w:tr w:rsidR="00000000" w14:paraId="7929B4E5" w14:textId="77777777" w:rsidTr="006A05E4">
        <w:trPr>
          <w:trHeight w:val="808"/>
        </w:trPr>
        <w:tc>
          <w:tcPr>
            <w:tcW w:w="823" w:type="dxa"/>
            <w:hideMark/>
          </w:tcPr>
          <w:p w14:paraId="1245B64D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76F581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25. 1. 2 </w:t>
            </w:r>
          </w:p>
          <w:p w14:paraId="2592C24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TAKE A LOOK AT TEDS FINISHING 22-02-2016 00-50</w:t>
            </w:r>
          </w:p>
        </w:tc>
        <w:tc>
          <w:tcPr>
            <w:tcW w:w="1281" w:type="dxa"/>
            <w:hideMark/>
          </w:tcPr>
          <w:p w14:paraId="0A33A4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22/02/2016</w:t>
            </w:r>
          </w:p>
          <w:p w14:paraId="7A2AC3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5A360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00:50:00</w:t>
            </w:r>
          </w:p>
          <w:p w14:paraId="77CC4F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41F5F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29699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6814B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441</w:t>
            </w:r>
          </w:p>
        </w:tc>
      </w:tr>
      <w:tr w:rsidR="00000000" w14:paraId="036AA925" w14:textId="77777777" w:rsidTr="006A05E4">
        <w:trPr>
          <w:trHeight w:val="808"/>
        </w:trPr>
        <w:tc>
          <w:tcPr>
            <w:tcW w:w="823" w:type="dxa"/>
            <w:hideMark/>
          </w:tcPr>
          <w:p w14:paraId="500DC0B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AA6C1F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26. 1. 2 </w:t>
            </w:r>
          </w:p>
          <w:p w14:paraId="2A6CBF6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</w:t>
            </w:r>
            <w:r>
              <w:rPr>
                <w:rFonts w:cs="Times New Roman"/>
              </w:rPr>
              <w:t xml:space="preserve">Fwd. Re R v Simon Appeal Letter 24-02-2016 17-39 </w:t>
            </w:r>
          </w:p>
        </w:tc>
        <w:tc>
          <w:tcPr>
            <w:tcW w:w="1281" w:type="dxa"/>
            <w:hideMark/>
          </w:tcPr>
          <w:p w14:paraId="28F7D0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24/02/2016</w:t>
            </w:r>
          </w:p>
          <w:p w14:paraId="4618B2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C7C35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17:39:00</w:t>
            </w:r>
          </w:p>
          <w:p w14:paraId="040EAC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1F2B9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7BEF6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13FA46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442,443</w:t>
            </w:r>
          </w:p>
        </w:tc>
      </w:tr>
      <w:tr w:rsidR="00000000" w14:paraId="3CF6B923" w14:textId="77777777" w:rsidTr="006A05E4">
        <w:trPr>
          <w:trHeight w:val="808"/>
        </w:trPr>
        <w:tc>
          <w:tcPr>
            <w:tcW w:w="823" w:type="dxa"/>
            <w:hideMark/>
          </w:tcPr>
          <w:p w14:paraId="2DE7A2D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A6001D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27. 1. 2 </w:t>
            </w:r>
          </w:p>
          <w:p w14:paraId="4033F4E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R v Simon Cor Appeal Letter 24-02-2016 16-19</w:t>
            </w:r>
          </w:p>
        </w:tc>
        <w:tc>
          <w:tcPr>
            <w:tcW w:w="1281" w:type="dxa"/>
            <w:hideMark/>
          </w:tcPr>
          <w:p w14:paraId="2447A4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24/02/2016</w:t>
            </w:r>
          </w:p>
          <w:p w14:paraId="6B78E7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851A0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16:19:00</w:t>
            </w:r>
          </w:p>
          <w:p w14:paraId="0E9578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72AAF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BA592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9E0B7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444</w:t>
            </w:r>
          </w:p>
        </w:tc>
        <w:bookmarkEnd w:id="3"/>
      </w:tr>
      <w:tr w:rsidR="00000000" w14:paraId="5F592F6D" w14:textId="77777777" w:rsidTr="006A05E4">
        <w:trPr>
          <w:trHeight w:val="808"/>
        </w:trPr>
        <w:tc>
          <w:tcPr>
            <w:tcW w:w="823" w:type="dxa"/>
            <w:hideMark/>
          </w:tcPr>
          <w:p w14:paraId="602952F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C6008F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28. 1. 2 </w:t>
            </w:r>
          </w:p>
          <w:p w14:paraId="7B440F7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R v Simon Cor </w:t>
            </w:r>
            <w:r>
              <w:rPr>
                <w:rFonts w:cs="Times New Roman"/>
              </w:rPr>
              <w:t>Appeal Letter 24-02-2016 18-09</w:t>
            </w:r>
          </w:p>
        </w:tc>
        <w:tc>
          <w:tcPr>
            <w:tcW w:w="1281" w:type="dxa"/>
            <w:hideMark/>
          </w:tcPr>
          <w:p w14:paraId="7D133D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44/02/2016</w:t>
            </w:r>
          </w:p>
          <w:p w14:paraId="663D54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9D3DA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18:09:00</w:t>
            </w:r>
          </w:p>
          <w:p w14:paraId="2F7DE6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BF168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73F4C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X2</w:t>
            </w:r>
          </w:p>
          <w:p w14:paraId="6261DC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445,446</w:t>
            </w:r>
          </w:p>
        </w:tc>
      </w:tr>
      <w:tr w:rsidR="00000000" w14:paraId="21791F8B" w14:textId="77777777" w:rsidTr="006A05E4">
        <w:trPr>
          <w:trHeight w:val="808"/>
        </w:trPr>
        <w:tc>
          <w:tcPr>
            <w:tcW w:w="823" w:type="dxa"/>
            <w:hideMark/>
          </w:tcPr>
          <w:p w14:paraId="7B7D51D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1BAB9B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29. 1. 2 </w:t>
            </w:r>
          </w:p>
          <w:p w14:paraId="43739C4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R v Simon Cor Appeal Letter 24-02-2016 19-54</w:t>
            </w:r>
          </w:p>
        </w:tc>
        <w:tc>
          <w:tcPr>
            <w:tcW w:w="1281" w:type="dxa"/>
            <w:hideMark/>
          </w:tcPr>
          <w:p w14:paraId="453F91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24/02/2016</w:t>
            </w:r>
          </w:p>
          <w:p w14:paraId="32BFEA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7868D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19:54:00</w:t>
            </w:r>
          </w:p>
          <w:p w14:paraId="4FEC25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15456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B90F7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X21 </w:t>
            </w:r>
          </w:p>
          <w:p w14:paraId="5368CF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447,448,449,450</w:t>
            </w:r>
          </w:p>
          <w:p w14:paraId="76E57A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451,452,453,454,455,456</w:t>
            </w:r>
          </w:p>
          <w:p w14:paraId="5C87AC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457,458,459,460,461,462</w:t>
            </w:r>
          </w:p>
          <w:p w14:paraId="5C00B0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463,464,465,466,467</w:t>
            </w:r>
          </w:p>
        </w:tc>
      </w:tr>
      <w:tr w:rsidR="00000000" w14:paraId="3AC4CE11" w14:textId="77777777" w:rsidTr="006A05E4">
        <w:trPr>
          <w:trHeight w:val="808"/>
        </w:trPr>
        <w:tc>
          <w:tcPr>
            <w:tcW w:w="823" w:type="dxa"/>
            <w:hideMark/>
          </w:tcPr>
          <w:p w14:paraId="3EBBE49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93D97E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30. 1. 2 </w:t>
            </w:r>
          </w:p>
          <w:p w14:paraId="5AF935F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Please can you </w:t>
            </w:r>
            <w:proofErr w:type="spellStart"/>
            <w:r>
              <w:rPr>
                <w:rFonts w:cs="Times New Roman"/>
              </w:rPr>
              <w:t>tff</w:t>
            </w:r>
            <w:proofErr w:type="spellEnd"/>
            <w:r>
              <w:rPr>
                <w:rFonts w:cs="Times New Roman"/>
              </w:rPr>
              <w:t xml:space="preserve"> importance 25-02-2016 18-40</w:t>
            </w:r>
          </w:p>
        </w:tc>
        <w:tc>
          <w:tcPr>
            <w:tcW w:w="1281" w:type="dxa"/>
            <w:hideMark/>
          </w:tcPr>
          <w:p w14:paraId="2598DF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74CEEB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1211B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18:40:00</w:t>
            </w:r>
          </w:p>
          <w:p w14:paraId="2E29DF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76BAE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91381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C6A72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468</w:t>
            </w:r>
          </w:p>
        </w:tc>
      </w:tr>
      <w:tr w:rsidR="00000000" w14:paraId="7A2EB70D" w14:textId="77777777" w:rsidTr="006A05E4">
        <w:trPr>
          <w:trHeight w:val="808"/>
        </w:trPr>
        <w:tc>
          <w:tcPr>
            <w:tcW w:w="823" w:type="dxa"/>
            <w:hideMark/>
          </w:tcPr>
          <w:p w14:paraId="2B2236D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A9EE00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31. 1. 2 </w:t>
            </w:r>
          </w:p>
          <w:p w14:paraId="1C06159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Please can </w:t>
            </w:r>
            <w:proofErr w:type="spellStart"/>
            <w:r>
              <w:rPr>
                <w:rFonts w:cs="Times New Roman"/>
              </w:rPr>
              <w:t>yoff</w:t>
            </w:r>
            <w:proofErr w:type="spellEnd"/>
            <w:r>
              <w:rPr>
                <w:rFonts w:cs="Times New Roman"/>
              </w:rPr>
              <w:t xml:space="preserve"> importance 25-02-2016 22-55</w:t>
            </w:r>
          </w:p>
        </w:tc>
        <w:tc>
          <w:tcPr>
            <w:tcW w:w="1281" w:type="dxa"/>
            <w:hideMark/>
          </w:tcPr>
          <w:p w14:paraId="3075E9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3692DD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B486C2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22:55:00</w:t>
            </w:r>
          </w:p>
          <w:p w14:paraId="646A59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F0ABA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98FF2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265E5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469</w:t>
            </w:r>
          </w:p>
        </w:tc>
      </w:tr>
      <w:tr w:rsidR="00000000" w14:paraId="26B23D43" w14:textId="77777777" w:rsidTr="006A05E4">
        <w:trPr>
          <w:trHeight w:val="808"/>
        </w:trPr>
        <w:tc>
          <w:tcPr>
            <w:tcW w:w="823" w:type="dxa"/>
            <w:hideMark/>
          </w:tcPr>
          <w:p w14:paraId="6D31610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A64851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32. 1. 2 </w:t>
            </w:r>
          </w:p>
          <w:p w14:paraId="1D528FB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R v Simon Appeal Letter 25-02-2016 10-41</w:t>
            </w:r>
          </w:p>
        </w:tc>
        <w:tc>
          <w:tcPr>
            <w:tcW w:w="1281" w:type="dxa"/>
            <w:hideMark/>
          </w:tcPr>
          <w:p w14:paraId="035FF0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128B6E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A26F9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10:41:00</w:t>
            </w:r>
          </w:p>
          <w:p w14:paraId="142E54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05D29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0FFE6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1433EA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470,471</w:t>
            </w:r>
          </w:p>
        </w:tc>
      </w:tr>
      <w:tr w:rsidR="00000000" w14:paraId="48885A68" w14:textId="77777777" w:rsidTr="006A05E4">
        <w:trPr>
          <w:trHeight w:val="543"/>
        </w:trPr>
        <w:tc>
          <w:tcPr>
            <w:tcW w:w="823" w:type="dxa"/>
            <w:hideMark/>
          </w:tcPr>
          <w:p w14:paraId="1EE5008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251A53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33. 1. 2 </w:t>
            </w:r>
          </w:p>
          <w:p w14:paraId="213CF47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 25-02-2016 15-28</w:t>
            </w:r>
          </w:p>
        </w:tc>
        <w:tc>
          <w:tcPr>
            <w:tcW w:w="1281" w:type="dxa"/>
            <w:hideMark/>
          </w:tcPr>
          <w:p w14:paraId="3A7B7B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2E3365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4D8C5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15:28:00</w:t>
            </w:r>
          </w:p>
          <w:p w14:paraId="0B19D7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9724C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0E12A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92917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472</w:t>
            </w:r>
          </w:p>
        </w:tc>
      </w:tr>
      <w:tr w:rsidR="00000000" w14:paraId="3F9FBB91" w14:textId="77777777" w:rsidTr="006A05E4">
        <w:trPr>
          <w:trHeight w:val="543"/>
        </w:trPr>
        <w:tc>
          <w:tcPr>
            <w:tcW w:w="823" w:type="dxa"/>
            <w:hideMark/>
          </w:tcPr>
          <w:p w14:paraId="32012A2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1BB53B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34. 1. 2 </w:t>
            </w:r>
          </w:p>
          <w:p w14:paraId="3A867D4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 25-02-2016 16-40</w:t>
            </w:r>
          </w:p>
        </w:tc>
        <w:tc>
          <w:tcPr>
            <w:tcW w:w="1281" w:type="dxa"/>
            <w:hideMark/>
          </w:tcPr>
          <w:p w14:paraId="547FD2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46CA82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1FB0E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16:40:00</w:t>
            </w:r>
          </w:p>
          <w:p w14:paraId="776562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783D9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82AA9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7AFD5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473</w:t>
            </w:r>
          </w:p>
        </w:tc>
      </w:tr>
      <w:tr w:rsidR="00000000" w14:paraId="5362FECB" w14:textId="77777777" w:rsidTr="006A05E4">
        <w:trPr>
          <w:trHeight w:val="543"/>
        </w:trPr>
        <w:tc>
          <w:tcPr>
            <w:tcW w:w="823" w:type="dxa"/>
            <w:hideMark/>
          </w:tcPr>
          <w:p w14:paraId="6DEB787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D7AA3A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35. 1. 2 </w:t>
            </w:r>
          </w:p>
          <w:p w14:paraId="64E475A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 25-02-2016 16-59</w:t>
            </w:r>
          </w:p>
        </w:tc>
        <w:tc>
          <w:tcPr>
            <w:tcW w:w="1281" w:type="dxa"/>
            <w:hideMark/>
          </w:tcPr>
          <w:p w14:paraId="2B82BF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51F267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B8BF5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16:59:00</w:t>
            </w:r>
          </w:p>
          <w:p w14:paraId="2344F1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6DE81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126E9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CCDEF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474</w:t>
            </w:r>
          </w:p>
        </w:tc>
      </w:tr>
      <w:tr w:rsidR="00000000" w14:paraId="65D0E14E" w14:textId="77777777" w:rsidTr="006A05E4">
        <w:trPr>
          <w:trHeight w:val="529"/>
        </w:trPr>
        <w:tc>
          <w:tcPr>
            <w:tcW w:w="823" w:type="dxa"/>
            <w:hideMark/>
          </w:tcPr>
          <w:p w14:paraId="17D5A211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9B7245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36. 1. 2 </w:t>
            </w:r>
          </w:p>
          <w:p w14:paraId="01FAFAD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Si 25-02-2016 10-52</w:t>
            </w:r>
          </w:p>
        </w:tc>
        <w:tc>
          <w:tcPr>
            <w:tcW w:w="1281" w:type="dxa"/>
            <w:hideMark/>
          </w:tcPr>
          <w:p w14:paraId="147622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25/02/2016</w:t>
            </w:r>
          </w:p>
          <w:p w14:paraId="1313E0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CA13F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10:52:00</w:t>
            </w:r>
          </w:p>
          <w:p w14:paraId="511580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0F863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40EBA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X19 </w:t>
            </w:r>
          </w:p>
          <w:p w14:paraId="14079B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475,476,477,478,479,480</w:t>
            </w:r>
          </w:p>
          <w:p w14:paraId="02F374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481,482,483,484,485,486</w:t>
            </w:r>
          </w:p>
          <w:p w14:paraId="50CD39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487,488,489,490,491,492</w:t>
            </w:r>
          </w:p>
          <w:p w14:paraId="6C2F18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493</w:t>
            </w:r>
          </w:p>
        </w:tc>
      </w:tr>
      <w:tr w:rsidR="00000000" w14:paraId="60381160" w14:textId="77777777" w:rsidTr="006A05E4">
        <w:trPr>
          <w:trHeight w:val="543"/>
        </w:trPr>
        <w:tc>
          <w:tcPr>
            <w:tcW w:w="823" w:type="dxa"/>
            <w:hideMark/>
          </w:tcPr>
          <w:p w14:paraId="19606141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17FAE0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37. 1. 2 </w:t>
            </w:r>
          </w:p>
          <w:p w14:paraId="3A439A2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- 29-02-2016 22-48</w:t>
            </w:r>
          </w:p>
        </w:tc>
        <w:tc>
          <w:tcPr>
            <w:tcW w:w="1281" w:type="dxa"/>
            <w:hideMark/>
          </w:tcPr>
          <w:p w14:paraId="4E7DCE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4B5649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85BD9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22:48:00</w:t>
            </w:r>
          </w:p>
          <w:p w14:paraId="06A4C1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99BF8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F92E1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0DCC3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494</w:t>
            </w:r>
          </w:p>
        </w:tc>
      </w:tr>
      <w:tr w:rsidR="00000000" w14:paraId="444F5FFB" w14:textId="77777777" w:rsidTr="006A05E4">
        <w:trPr>
          <w:trHeight w:val="278"/>
        </w:trPr>
        <w:tc>
          <w:tcPr>
            <w:tcW w:w="823" w:type="dxa"/>
            <w:hideMark/>
          </w:tcPr>
          <w:p w14:paraId="61FF781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0AF4A5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38. 1. 2 </w:t>
            </w:r>
          </w:p>
          <w:p w14:paraId="7FC3139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29-02-2016 15-00</w:t>
            </w:r>
          </w:p>
        </w:tc>
        <w:tc>
          <w:tcPr>
            <w:tcW w:w="1281" w:type="dxa"/>
            <w:hideMark/>
          </w:tcPr>
          <w:p w14:paraId="79D26B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1863C4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68765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15:00:00</w:t>
            </w:r>
          </w:p>
          <w:p w14:paraId="534F08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A0B6D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37651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D30CD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495</w:t>
            </w:r>
          </w:p>
        </w:tc>
      </w:tr>
      <w:tr w:rsidR="00000000" w14:paraId="0DD9CFF6" w14:textId="77777777" w:rsidTr="006A05E4">
        <w:trPr>
          <w:trHeight w:val="543"/>
        </w:trPr>
        <w:tc>
          <w:tcPr>
            <w:tcW w:w="823" w:type="dxa"/>
            <w:hideMark/>
          </w:tcPr>
          <w:p w14:paraId="3421FCD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6EEC4F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39. 1. 2 </w:t>
            </w:r>
          </w:p>
          <w:p w14:paraId="6106016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29-02-2016 14-19</w:t>
            </w:r>
          </w:p>
        </w:tc>
        <w:tc>
          <w:tcPr>
            <w:tcW w:w="1281" w:type="dxa"/>
            <w:hideMark/>
          </w:tcPr>
          <w:p w14:paraId="3E71B5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2B49CF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9AEC3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14:19:00</w:t>
            </w:r>
          </w:p>
          <w:p w14:paraId="507BD8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A3534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63E2E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X27 </w:t>
            </w:r>
          </w:p>
          <w:p w14:paraId="3A8B53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496,497,498</w:t>
            </w:r>
          </w:p>
          <w:p w14:paraId="0E15BF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499,500,501,502,503,504</w:t>
            </w:r>
          </w:p>
          <w:p w14:paraId="73619A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505,506,507,508,509,510</w:t>
            </w:r>
          </w:p>
          <w:p w14:paraId="02684F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511,512,513,514,515,516</w:t>
            </w:r>
          </w:p>
          <w:p w14:paraId="76BB63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517,518,519,520,521,522</w:t>
            </w:r>
          </w:p>
        </w:tc>
      </w:tr>
      <w:tr w:rsidR="00000000" w14:paraId="17E8F74F" w14:textId="77777777" w:rsidTr="006A05E4">
        <w:trPr>
          <w:trHeight w:val="543"/>
        </w:trPr>
        <w:tc>
          <w:tcPr>
            <w:tcW w:w="823" w:type="dxa"/>
            <w:hideMark/>
          </w:tcPr>
          <w:p w14:paraId="780BC38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65987A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40. 1. 2 </w:t>
            </w:r>
          </w:p>
          <w:p w14:paraId="63B6220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29-02-2016 16-18</w:t>
            </w:r>
          </w:p>
        </w:tc>
        <w:tc>
          <w:tcPr>
            <w:tcW w:w="1281" w:type="dxa"/>
            <w:hideMark/>
          </w:tcPr>
          <w:p w14:paraId="5D454D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46C770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C28E2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16:18:00</w:t>
            </w:r>
          </w:p>
          <w:p w14:paraId="778BA6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3858F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5E35B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X25 </w:t>
            </w:r>
          </w:p>
          <w:p w14:paraId="2E34FD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523,524,525,526,527,528</w:t>
            </w:r>
          </w:p>
          <w:p w14:paraId="41DF24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529,530,531,532,533,534</w:t>
            </w:r>
          </w:p>
          <w:p w14:paraId="2899F2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535,536,537,538,539,540</w:t>
            </w:r>
          </w:p>
          <w:p w14:paraId="350BDD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541,542,54</w:t>
            </w:r>
            <w:r>
              <w:rPr>
                <w:rFonts w:eastAsia="Times New Roman" w:cs="Times New Roman"/>
                <w:lang w:eastAsia="en-GB"/>
              </w:rPr>
              <w:t>3,544,545,546</w:t>
            </w:r>
          </w:p>
          <w:p w14:paraId="2333DE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547</w:t>
            </w:r>
          </w:p>
        </w:tc>
      </w:tr>
      <w:tr w:rsidR="00000000" w14:paraId="3E8315C2" w14:textId="77777777" w:rsidTr="006A05E4">
        <w:trPr>
          <w:trHeight w:val="808"/>
        </w:trPr>
        <w:tc>
          <w:tcPr>
            <w:tcW w:w="823" w:type="dxa"/>
            <w:hideMark/>
          </w:tcPr>
          <w:p w14:paraId="5F6440E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41AC86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41. 1. 2 </w:t>
            </w:r>
          </w:p>
          <w:p w14:paraId="3286827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Mother - RE </w:t>
            </w:r>
            <w:proofErr w:type="spellStart"/>
            <w:r>
              <w:rPr>
                <w:rFonts w:cs="Times New Roman"/>
              </w:rPr>
              <w:t>Whatosey</w:t>
            </w:r>
            <w:proofErr w:type="spellEnd"/>
            <w:r>
              <w:rPr>
                <w:rFonts w:cs="Times New Roman"/>
              </w:rPr>
              <w:t xml:space="preserve"> this one 29-02-2016 12-51</w:t>
            </w:r>
          </w:p>
        </w:tc>
        <w:tc>
          <w:tcPr>
            <w:tcW w:w="1281" w:type="dxa"/>
            <w:hideMark/>
          </w:tcPr>
          <w:p w14:paraId="6D46E1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5355EF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2CE26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12:51:00</w:t>
            </w:r>
          </w:p>
          <w:p w14:paraId="599A50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01210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006B3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C26FB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548</w:t>
            </w:r>
          </w:p>
        </w:tc>
      </w:tr>
      <w:tr w:rsidR="00000000" w14:paraId="73DFE8AC" w14:textId="77777777" w:rsidTr="006A05E4">
        <w:trPr>
          <w:trHeight w:val="543"/>
        </w:trPr>
        <w:tc>
          <w:tcPr>
            <w:tcW w:w="823" w:type="dxa"/>
            <w:hideMark/>
          </w:tcPr>
          <w:p w14:paraId="45E67F1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6A606A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42. 1. 2 </w:t>
            </w:r>
          </w:p>
          <w:p w14:paraId="1A5AB74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Medical Information 29-02-2016 17-48</w:t>
            </w:r>
          </w:p>
        </w:tc>
        <w:tc>
          <w:tcPr>
            <w:tcW w:w="1281" w:type="dxa"/>
            <w:hideMark/>
          </w:tcPr>
          <w:p w14:paraId="2534BF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29/02/2016</w:t>
            </w:r>
          </w:p>
          <w:p w14:paraId="73A96C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5BC9C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17:48:00</w:t>
            </w:r>
          </w:p>
          <w:p w14:paraId="6FD707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7536C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67C6E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EB86A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549,550</w:t>
            </w:r>
          </w:p>
        </w:tc>
      </w:tr>
      <w:tr w:rsidR="00000000" w14:paraId="481151D7" w14:textId="77777777" w:rsidTr="006A05E4">
        <w:trPr>
          <w:trHeight w:val="808"/>
        </w:trPr>
        <w:tc>
          <w:tcPr>
            <w:tcW w:w="823" w:type="dxa"/>
            <w:hideMark/>
          </w:tcPr>
          <w:p w14:paraId="6FEDF92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77D4CB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43. 1. 2 </w:t>
            </w:r>
          </w:p>
          <w:p w14:paraId="3CF54E8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Josephine </w:t>
            </w:r>
            <w:proofErr w:type="spellStart"/>
            <w:r>
              <w:rPr>
                <w:rFonts w:cs="Times New Roman"/>
              </w:rPr>
              <w:t>Warmedical</w:t>
            </w:r>
            <w:proofErr w:type="spellEnd"/>
            <w:r>
              <w:rPr>
                <w:rFonts w:cs="Times New Roman"/>
              </w:rPr>
              <w:t xml:space="preserve"> check 01-03-2016 11-23</w:t>
            </w:r>
          </w:p>
        </w:tc>
        <w:tc>
          <w:tcPr>
            <w:tcW w:w="1281" w:type="dxa"/>
            <w:hideMark/>
          </w:tcPr>
          <w:p w14:paraId="29D1FA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01/03/2016</w:t>
            </w:r>
          </w:p>
          <w:p w14:paraId="778C13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3D01B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11:23:00</w:t>
            </w:r>
          </w:p>
          <w:p w14:paraId="71CEE2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8D317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545A1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1B4F30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551,552</w:t>
            </w:r>
          </w:p>
        </w:tc>
      </w:tr>
      <w:tr w:rsidR="00000000" w14:paraId="174B1D3B" w14:textId="77777777" w:rsidTr="006A05E4">
        <w:trPr>
          <w:trHeight w:val="808"/>
        </w:trPr>
        <w:tc>
          <w:tcPr>
            <w:tcW w:w="823" w:type="dxa"/>
            <w:hideMark/>
          </w:tcPr>
          <w:p w14:paraId="5B7D859D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97BB01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44. 1. 2 </w:t>
            </w:r>
          </w:p>
          <w:p w14:paraId="191EB32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Fwd. Re R v Simon hearsay Notice 02-03-2016 10-32</w:t>
            </w:r>
          </w:p>
        </w:tc>
        <w:tc>
          <w:tcPr>
            <w:tcW w:w="1281" w:type="dxa"/>
            <w:hideMark/>
          </w:tcPr>
          <w:p w14:paraId="49CBA8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250CEF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C5A49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10:32:00</w:t>
            </w:r>
          </w:p>
          <w:p w14:paraId="2EC27C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61D12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44E34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573E97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553,554,555,556</w:t>
            </w:r>
          </w:p>
        </w:tc>
      </w:tr>
      <w:tr w:rsidR="00000000" w14:paraId="42D0EFF7" w14:textId="77777777" w:rsidTr="006A05E4">
        <w:trPr>
          <w:trHeight w:val="808"/>
        </w:trPr>
        <w:tc>
          <w:tcPr>
            <w:tcW w:w="823" w:type="dxa"/>
            <w:hideMark/>
          </w:tcPr>
          <w:p w14:paraId="37AD26F1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8BBC27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45. 1. 2 </w:t>
            </w:r>
          </w:p>
          <w:p w14:paraId="2620440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Fwd. Re R v Si hearsay Notice 02-03-2016 15-14</w:t>
            </w:r>
          </w:p>
        </w:tc>
        <w:tc>
          <w:tcPr>
            <w:tcW w:w="1281" w:type="dxa"/>
            <w:hideMark/>
          </w:tcPr>
          <w:p w14:paraId="3EDF3A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14D9FE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A0AE1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15:14:00</w:t>
            </w:r>
          </w:p>
          <w:p w14:paraId="5E8AF1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35548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9DDE2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04B46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557</w:t>
            </w:r>
          </w:p>
        </w:tc>
      </w:tr>
      <w:tr w:rsidR="00000000" w14:paraId="5159563D" w14:textId="77777777" w:rsidTr="006A05E4">
        <w:trPr>
          <w:trHeight w:val="808"/>
        </w:trPr>
        <w:tc>
          <w:tcPr>
            <w:tcW w:w="823" w:type="dxa"/>
            <w:hideMark/>
          </w:tcPr>
          <w:p w14:paraId="64929D9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7B5636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46. 1. 2 </w:t>
            </w:r>
          </w:p>
          <w:p w14:paraId="34B4532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Fwd. Re R v Si hearsay Notice 02-03-2016 15-40</w:t>
            </w:r>
          </w:p>
        </w:tc>
        <w:tc>
          <w:tcPr>
            <w:tcW w:w="1281" w:type="dxa"/>
            <w:hideMark/>
          </w:tcPr>
          <w:p w14:paraId="04E77B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04/03/2016</w:t>
            </w:r>
          </w:p>
          <w:p w14:paraId="3F6C5B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B0084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15:14:00</w:t>
            </w:r>
          </w:p>
          <w:p w14:paraId="1DF4FF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AF7D1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039E5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82227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558</w:t>
            </w:r>
          </w:p>
        </w:tc>
      </w:tr>
      <w:tr w:rsidR="00000000" w14:paraId="540B6A94" w14:textId="77777777" w:rsidTr="006A05E4">
        <w:trPr>
          <w:trHeight w:val="808"/>
        </w:trPr>
        <w:tc>
          <w:tcPr>
            <w:tcW w:w="823" w:type="dxa"/>
            <w:hideMark/>
          </w:tcPr>
          <w:p w14:paraId="6B4E512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68B393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47. 1. 2 </w:t>
            </w:r>
          </w:p>
          <w:p w14:paraId="161E4E0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Josephine </w:t>
            </w:r>
            <w:proofErr w:type="spellStart"/>
            <w:r>
              <w:rPr>
                <w:rFonts w:cs="Times New Roman"/>
              </w:rPr>
              <w:t>Warmedical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check 02-03-2016 12-42</w:t>
            </w:r>
          </w:p>
        </w:tc>
        <w:tc>
          <w:tcPr>
            <w:tcW w:w="1281" w:type="dxa"/>
            <w:hideMark/>
          </w:tcPr>
          <w:p w14:paraId="23A4C0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028488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17F34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12:42:00</w:t>
            </w:r>
          </w:p>
          <w:p w14:paraId="78128F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B23AC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2A61B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984BB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559,560</w:t>
            </w:r>
          </w:p>
        </w:tc>
      </w:tr>
      <w:tr w:rsidR="00000000" w14:paraId="281EAD67" w14:textId="77777777" w:rsidTr="006A05E4">
        <w:trPr>
          <w:trHeight w:val="808"/>
        </w:trPr>
        <w:tc>
          <w:tcPr>
            <w:tcW w:w="823" w:type="dxa"/>
            <w:hideMark/>
          </w:tcPr>
          <w:p w14:paraId="5504933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B8FC06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48. 1. 2 </w:t>
            </w:r>
          </w:p>
          <w:p w14:paraId="44D5F89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Simon Cordell’s for mention 02-03-2016 13-49</w:t>
            </w:r>
          </w:p>
        </w:tc>
        <w:tc>
          <w:tcPr>
            <w:tcW w:w="1281" w:type="dxa"/>
            <w:hideMark/>
          </w:tcPr>
          <w:p w14:paraId="5FAE1D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35B1B2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D18A1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13:49:00</w:t>
            </w:r>
          </w:p>
          <w:p w14:paraId="34F97C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21CC2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458DC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601F34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561,562</w:t>
            </w:r>
          </w:p>
        </w:tc>
      </w:tr>
      <w:tr w:rsidR="00000000" w14:paraId="3F6EC99B" w14:textId="77777777" w:rsidTr="006A05E4">
        <w:trPr>
          <w:trHeight w:val="808"/>
        </w:trPr>
        <w:tc>
          <w:tcPr>
            <w:tcW w:w="823" w:type="dxa"/>
            <w:hideMark/>
          </w:tcPr>
          <w:p w14:paraId="3BEF07B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C087D6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49. 1. 2 </w:t>
            </w:r>
          </w:p>
          <w:p w14:paraId="4CC0BF6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Simon </w:t>
            </w:r>
            <w:r>
              <w:rPr>
                <w:rFonts w:cs="Times New Roman"/>
              </w:rPr>
              <w:t>Cordell’s for mention 02-03-2016 14-14</w:t>
            </w:r>
          </w:p>
        </w:tc>
        <w:tc>
          <w:tcPr>
            <w:tcW w:w="1281" w:type="dxa"/>
            <w:hideMark/>
          </w:tcPr>
          <w:p w14:paraId="197B8F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342E03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45A9F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14:14:00</w:t>
            </w:r>
          </w:p>
          <w:p w14:paraId="039B4A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7733C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AD33B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349E7E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563,564</w:t>
            </w:r>
          </w:p>
        </w:tc>
      </w:tr>
      <w:tr w:rsidR="00000000" w14:paraId="48A5E60D" w14:textId="77777777" w:rsidTr="006A05E4">
        <w:trPr>
          <w:trHeight w:val="808"/>
        </w:trPr>
        <w:tc>
          <w:tcPr>
            <w:tcW w:w="823" w:type="dxa"/>
            <w:hideMark/>
          </w:tcPr>
          <w:p w14:paraId="18390478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E6D3C2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50. 1. 2 </w:t>
            </w:r>
          </w:p>
          <w:p w14:paraId="1FAA2FE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Simon Cordell’s for mention 02-03-2016 14-19</w:t>
            </w:r>
          </w:p>
        </w:tc>
        <w:tc>
          <w:tcPr>
            <w:tcW w:w="1281" w:type="dxa"/>
            <w:hideMark/>
          </w:tcPr>
          <w:p w14:paraId="5EFBF1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0267EE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84403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14:19:00</w:t>
            </w:r>
          </w:p>
          <w:p w14:paraId="143432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17B9F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EAC5D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6588B5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565,566,567</w:t>
            </w:r>
          </w:p>
        </w:tc>
      </w:tr>
      <w:tr w:rsidR="00000000" w14:paraId="61DE291E" w14:textId="77777777" w:rsidTr="006A05E4">
        <w:trPr>
          <w:trHeight w:val="808"/>
        </w:trPr>
        <w:tc>
          <w:tcPr>
            <w:tcW w:w="823" w:type="dxa"/>
            <w:hideMark/>
          </w:tcPr>
          <w:p w14:paraId="1F77626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207EA6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51. 1. 2 </w:t>
            </w:r>
          </w:p>
          <w:p w14:paraId="44B8667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Simon Cordell </w:t>
            </w:r>
            <w:r>
              <w:rPr>
                <w:rFonts w:cs="Times New Roman"/>
              </w:rPr>
              <w:t>vs. for mention 02-03-2016 10-11</w:t>
            </w:r>
          </w:p>
        </w:tc>
        <w:tc>
          <w:tcPr>
            <w:tcW w:w="1281" w:type="dxa"/>
            <w:hideMark/>
          </w:tcPr>
          <w:p w14:paraId="713F65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02/03/2016</w:t>
            </w:r>
          </w:p>
          <w:p w14:paraId="282D84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52DFD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10:11:00</w:t>
            </w:r>
          </w:p>
          <w:p w14:paraId="0062B0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51AF8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6B439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B0ECD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568,569</w:t>
            </w:r>
          </w:p>
        </w:tc>
      </w:tr>
      <w:tr w:rsidR="00000000" w14:paraId="6ADA38ED" w14:textId="77777777" w:rsidTr="006A05E4">
        <w:trPr>
          <w:trHeight w:val="808"/>
        </w:trPr>
        <w:tc>
          <w:tcPr>
            <w:tcW w:w="823" w:type="dxa"/>
            <w:hideMark/>
          </w:tcPr>
          <w:p w14:paraId="22DC4E3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8B1B0E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52. 1. 2 </w:t>
            </w:r>
          </w:p>
          <w:p w14:paraId="53DB8F3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-Re Meeting 0403t your office 03-03-2016 14-44</w:t>
            </w:r>
          </w:p>
        </w:tc>
        <w:tc>
          <w:tcPr>
            <w:tcW w:w="1281" w:type="dxa"/>
            <w:hideMark/>
          </w:tcPr>
          <w:p w14:paraId="291204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03/03/2016</w:t>
            </w:r>
          </w:p>
          <w:p w14:paraId="3355B6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A35D2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14:44:00</w:t>
            </w:r>
          </w:p>
          <w:p w14:paraId="7DD111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8A803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09B8E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AB7DE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570</w:t>
            </w:r>
          </w:p>
        </w:tc>
      </w:tr>
      <w:tr w:rsidR="00000000" w14:paraId="1231379C" w14:textId="77777777" w:rsidTr="006A05E4">
        <w:trPr>
          <w:trHeight w:val="808"/>
        </w:trPr>
        <w:tc>
          <w:tcPr>
            <w:tcW w:w="823" w:type="dxa"/>
            <w:hideMark/>
          </w:tcPr>
          <w:p w14:paraId="50C6BD3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3555D5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53. 1. 2 </w:t>
            </w:r>
          </w:p>
          <w:p w14:paraId="2CE9B5B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Meeting </w:t>
            </w:r>
            <w:r>
              <w:rPr>
                <w:rFonts w:cs="Times New Roman"/>
              </w:rPr>
              <w:t>04032t your office 03-03-2016 15-09</w:t>
            </w:r>
          </w:p>
        </w:tc>
        <w:tc>
          <w:tcPr>
            <w:tcW w:w="1281" w:type="dxa"/>
            <w:hideMark/>
          </w:tcPr>
          <w:p w14:paraId="1CECAD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03/03/2016</w:t>
            </w:r>
          </w:p>
          <w:p w14:paraId="3EB9C2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75AD1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15:09:00</w:t>
            </w:r>
          </w:p>
          <w:p w14:paraId="72333C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2945E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0F548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CF085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571</w:t>
            </w:r>
          </w:p>
        </w:tc>
      </w:tr>
      <w:tr w:rsidR="00000000" w14:paraId="3C6FA0E9" w14:textId="77777777" w:rsidTr="006A05E4">
        <w:trPr>
          <w:trHeight w:val="808"/>
        </w:trPr>
        <w:tc>
          <w:tcPr>
            <w:tcW w:w="823" w:type="dxa"/>
            <w:hideMark/>
          </w:tcPr>
          <w:p w14:paraId="052F261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CD48EE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54. 1. 2 </w:t>
            </w:r>
          </w:p>
          <w:p w14:paraId="017B124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Meeting 04032t your office 03-03-2016 15-36</w:t>
            </w:r>
          </w:p>
        </w:tc>
        <w:tc>
          <w:tcPr>
            <w:tcW w:w="1281" w:type="dxa"/>
            <w:hideMark/>
          </w:tcPr>
          <w:p w14:paraId="697815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03/03/2016</w:t>
            </w:r>
          </w:p>
          <w:p w14:paraId="3EDC45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36351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15:36:00</w:t>
            </w:r>
          </w:p>
          <w:p w14:paraId="344A2E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CEBF8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3AE3B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E292B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572</w:t>
            </w:r>
          </w:p>
        </w:tc>
      </w:tr>
      <w:tr w:rsidR="00000000" w14:paraId="180D695F" w14:textId="77777777" w:rsidTr="006A05E4">
        <w:trPr>
          <w:trHeight w:val="529"/>
        </w:trPr>
        <w:tc>
          <w:tcPr>
            <w:tcW w:w="823" w:type="dxa"/>
            <w:hideMark/>
          </w:tcPr>
          <w:p w14:paraId="217CE66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FA0F75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55. 1. 2 </w:t>
            </w:r>
          </w:p>
          <w:p w14:paraId="6D3E3F6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08-03-2016 11-48</w:t>
            </w:r>
          </w:p>
        </w:tc>
        <w:tc>
          <w:tcPr>
            <w:tcW w:w="1281" w:type="dxa"/>
            <w:hideMark/>
          </w:tcPr>
          <w:p w14:paraId="0812B7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08/03/2016</w:t>
            </w:r>
          </w:p>
          <w:p w14:paraId="510E9B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87717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11:48:00</w:t>
            </w:r>
          </w:p>
          <w:p w14:paraId="4BBE70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3E15F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</w:tcPr>
          <w:p w14:paraId="582C1B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F36CF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573,574</w:t>
            </w:r>
          </w:p>
          <w:p w14:paraId="64BF40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B485C4A" w14:textId="77777777" w:rsidTr="006A05E4">
        <w:trPr>
          <w:trHeight w:val="543"/>
        </w:trPr>
        <w:tc>
          <w:tcPr>
            <w:tcW w:w="823" w:type="dxa"/>
            <w:hideMark/>
          </w:tcPr>
          <w:p w14:paraId="55901A6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450F64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56. 1. 2 </w:t>
            </w:r>
          </w:p>
          <w:p w14:paraId="010498A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08-03-2016 15-40</w:t>
            </w:r>
          </w:p>
        </w:tc>
        <w:tc>
          <w:tcPr>
            <w:tcW w:w="1281" w:type="dxa"/>
            <w:hideMark/>
          </w:tcPr>
          <w:p w14:paraId="2860DB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08/03/2016</w:t>
            </w:r>
          </w:p>
          <w:p w14:paraId="26C3CE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0E20B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15:40:00</w:t>
            </w:r>
          </w:p>
          <w:p w14:paraId="3AF2EC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45D19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2B698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1F3A6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575,576</w:t>
            </w:r>
          </w:p>
        </w:tc>
      </w:tr>
      <w:tr w:rsidR="00000000" w14:paraId="21025CA7" w14:textId="77777777" w:rsidTr="006A05E4">
        <w:trPr>
          <w:trHeight w:val="278"/>
        </w:trPr>
        <w:tc>
          <w:tcPr>
            <w:tcW w:w="823" w:type="dxa"/>
            <w:hideMark/>
          </w:tcPr>
          <w:p w14:paraId="6209552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B14A3F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57. 1. 2 </w:t>
            </w:r>
          </w:p>
          <w:p w14:paraId="01E2282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-08-03-2016 15-51</w:t>
            </w:r>
          </w:p>
        </w:tc>
        <w:tc>
          <w:tcPr>
            <w:tcW w:w="1281" w:type="dxa"/>
            <w:hideMark/>
          </w:tcPr>
          <w:p w14:paraId="5C2BEE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08/03/2016</w:t>
            </w:r>
          </w:p>
          <w:p w14:paraId="1C7278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E8459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15:51:00</w:t>
            </w:r>
          </w:p>
          <w:p w14:paraId="66730F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713A2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75B91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EE277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577,578</w:t>
            </w:r>
          </w:p>
        </w:tc>
      </w:tr>
      <w:tr w:rsidR="00000000" w14:paraId="7BE1CB2A" w14:textId="77777777" w:rsidTr="006A05E4">
        <w:trPr>
          <w:trHeight w:val="543"/>
        </w:trPr>
        <w:tc>
          <w:tcPr>
            <w:tcW w:w="823" w:type="dxa"/>
            <w:hideMark/>
          </w:tcPr>
          <w:p w14:paraId="72A936B3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0A46E8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58. 1. 2 </w:t>
            </w:r>
          </w:p>
          <w:p w14:paraId="1F313AD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Please reply 08-03-2016 14-23</w:t>
            </w:r>
          </w:p>
        </w:tc>
        <w:tc>
          <w:tcPr>
            <w:tcW w:w="1281" w:type="dxa"/>
            <w:hideMark/>
          </w:tcPr>
          <w:p w14:paraId="3EAAFF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08/03/2016</w:t>
            </w:r>
          </w:p>
          <w:p w14:paraId="4105AC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1B183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14:23:00</w:t>
            </w:r>
          </w:p>
          <w:p w14:paraId="62198B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90444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3BF1B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5821E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579,580</w:t>
            </w:r>
          </w:p>
        </w:tc>
      </w:tr>
      <w:tr w:rsidR="00000000" w14:paraId="3D4FDDEA" w14:textId="77777777" w:rsidTr="006A05E4">
        <w:trPr>
          <w:trHeight w:val="543"/>
        </w:trPr>
        <w:tc>
          <w:tcPr>
            <w:tcW w:w="823" w:type="dxa"/>
            <w:hideMark/>
          </w:tcPr>
          <w:p w14:paraId="203C054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9A3CB9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59. 1. 2 </w:t>
            </w:r>
          </w:p>
          <w:p w14:paraId="5BC716C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Office appointment 10-03-2016 11-14</w:t>
            </w:r>
          </w:p>
        </w:tc>
        <w:tc>
          <w:tcPr>
            <w:tcW w:w="1281" w:type="dxa"/>
            <w:hideMark/>
          </w:tcPr>
          <w:p w14:paraId="7FC2D5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10/03/2016</w:t>
            </w:r>
          </w:p>
          <w:p w14:paraId="708CE6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885F2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11:14:00</w:t>
            </w:r>
          </w:p>
          <w:p w14:paraId="75B2A8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20A37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D02BC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D053F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581</w:t>
            </w:r>
          </w:p>
        </w:tc>
      </w:tr>
      <w:tr w:rsidR="00000000" w14:paraId="1010C815" w14:textId="77777777" w:rsidTr="006A05E4">
        <w:trPr>
          <w:trHeight w:val="543"/>
        </w:trPr>
        <w:tc>
          <w:tcPr>
            <w:tcW w:w="823" w:type="dxa"/>
            <w:hideMark/>
          </w:tcPr>
          <w:p w14:paraId="3C0122D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2A25AD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60. 1. 2 </w:t>
            </w:r>
          </w:p>
          <w:p w14:paraId="7984921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Office appointment 10-03-2016 12-15</w:t>
            </w:r>
          </w:p>
        </w:tc>
        <w:tc>
          <w:tcPr>
            <w:tcW w:w="1281" w:type="dxa"/>
            <w:hideMark/>
          </w:tcPr>
          <w:p w14:paraId="6DE4A8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10/03/2016</w:t>
            </w:r>
          </w:p>
          <w:p w14:paraId="782CF9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05FDD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12:15:00</w:t>
            </w:r>
          </w:p>
          <w:p w14:paraId="28B14F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538A9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9D325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X1</w:t>
            </w:r>
          </w:p>
          <w:p w14:paraId="144402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582</w:t>
            </w:r>
          </w:p>
        </w:tc>
      </w:tr>
      <w:tr w:rsidR="00000000" w14:paraId="62D48E57" w14:textId="77777777" w:rsidTr="006A05E4">
        <w:trPr>
          <w:trHeight w:val="529"/>
        </w:trPr>
        <w:tc>
          <w:tcPr>
            <w:tcW w:w="823" w:type="dxa"/>
            <w:hideMark/>
          </w:tcPr>
          <w:p w14:paraId="6ED8890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40E6CC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61. 1. 2 </w:t>
            </w:r>
          </w:p>
          <w:p w14:paraId="386FB27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Office </w:t>
            </w:r>
            <w:r>
              <w:rPr>
                <w:rFonts w:cs="Times New Roman"/>
              </w:rPr>
              <w:t>appointment 10-03-2016 13-11</w:t>
            </w:r>
          </w:p>
        </w:tc>
        <w:tc>
          <w:tcPr>
            <w:tcW w:w="1281" w:type="dxa"/>
            <w:hideMark/>
          </w:tcPr>
          <w:p w14:paraId="301F0E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10/03/2016</w:t>
            </w:r>
          </w:p>
          <w:p w14:paraId="3280BF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04D03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13:11:00</w:t>
            </w:r>
          </w:p>
          <w:p w14:paraId="757C24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687B3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EFCE5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6EED0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583</w:t>
            </w:r>
          </w:p>
        </w:tc>
      </w:tr>
      <w:tr w:rsidR="00000000" w14:paraId="2D781435" w14:textId="77777777" w:rsidTr="006A05E4">
        <w:trPr>
          <w:trHeight w:val="543"/>
        </w:trPr>
        <w:tc>
          <w:tcPr>
            <w:tcW w:w="823" w:type="dxa"/>
            <w:hideMark/>
          </w:tcPr>
          <w:p w14:paraId="0F65994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7B6851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62. 1. 2 </w:t>
            </w:r>
          </w:p>
          <w:p w14:paraId="401DDCE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Office appointment 10-03-2016 13-40</w:t>
            </w:r>
          </w:p>
        </w:tc>
        <w:tc>
          <w:tcPr>
            <w:tcW w:w="1281" w:type="dxa"/>
            <w:hideMark/>
          </w:tcPr>
          <w:p w14:paraId="54B0D1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10/03/2016</w:t>
            </w:r>
          </w:p>
          <w:p w14:paraId="1E4EDE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2BE2E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13:40:00</w:t>
            </w:r>
          </w:p>
          <w:p w14:paraId="651586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5C366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42FD5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A12C7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584</w:t>
            </w:r>
          </w:p>
        </w:tc>
      </w:tr>
      <w:tr w:rsidR="00000000" w14:paraId="6A65EBAD" w14:textId="77777777" w:rsidTr="006A05E4">
        <w:trPr>
          <w:trHeight w:val="543"/>
        </w:trPr>
        <w:tc>
          <w:tcPr>
            <w:tcW w:w="823" w:type="dxa"/>
            <w:hideMark/>
          </w:tcPr>
          <w:p w14:paraId="72ABF6A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A22C78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63. 1. 2 </w:t>
            </w:r>
          </w:p>
          <w:p w14:paraId="334E465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Office appointment 10-03-2016 13-50</w:t>
            </w:r>
          </w:p>
        </w:tc>
        <w:tc>
          <w:tcPr>
            <w:tcW w:w="1281" w:type="dxa"/>
            <w:hideMark/>
          </w:tcPr>
          <w:p w14:paraId="5CEE24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10/03/2016</w:t>
            </w:r>
          </w:p>
          <w:p w14:paraId="370D07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9D25A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13:50:00</w:t>
            </w:r>
          </w:p>
          <w:p w14:paraId="65EF4F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8BF9D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A07E0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B3990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585</w:t>
            </w:r>
          </w:p>
        </w:tc>
      </w:tr>
      <w:tr w:rsidR="00000000" w14:paraId="07123216" w14:textId="77777777" w:rsidTr="006A05E4">
        <w:trPr>
          <w:trHeight w:val="543"/>
        </w:trPr>
        <w:tc>
          <w:tcPr>
            <w:tcW w:w="823" w:type="dxa"/>
            <w:hideMark/>
          </w:tcPr>
          <w:p w14:paraId="630F3C7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A8F7B4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64. 1. 2 </w:t>
            </w:r>
          </w:p>
          <w:p w14:paraId="4D79D2D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Me to Mother 12-03-2016 18-38 </w:t>
            </w:r>
          </w:p>
        </w:tc>
        <w:tc>
          <w:tcPr>
            <w:tcW w:w="1281" w:type="dxa"/>
            <w:hideMark/>
          </w:tcPr>
          <w:p w14:paraId="5599B5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12/03/2016</w:t>
            </w:r>
          </w:p>
          <w:p w14:paraId="04DBA3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91E8C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18:38:00</w:t>
            </w:r>
          </w:p>
          <w:p w14:paraId="2400E5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16CED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AE1BA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X38 </w:t>
            </w:r>
          </w:p>
          <w:p w14:paraId="20BD76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586,587,588</w:t>
            </w:r>
          </w:p>
          <w:p w14:paraId="1F65D2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589,590,591,592,593,594</w:t>
            </w:r>
          </w:p>
          <w:p w14:paraId="2039BD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595,596,597,598,599,600</w:t>
            </w:r>
          </w:p>
          <w:p w14:paraId="622BC9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601,602,603,604,605,606</w:t>
            </w:r>
          </w:p>
          <w:p w14:paraId="44E9F6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607,608,609,610,611,612</w:t>
            </w:r>
          </w:p>
          <w:p w14:paraId="5EA705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613,614,615,616,617,618</w:t>
            </w:r>
          </w:p>
          <w:p w14:paraId="48808F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619,620,621,622,623</w:t>
            </w:r>
          </w:p>
        </w:tc>
      </w:tr>
      <w:tr w:rsidR="00000000" w14:paraId="7224A34F" w14:textId="77777777" w:rsidTr="006A05E4">
        <w:trPr>
          <w:trHeight w:val="543"/>
        </w:trPr>
        <w:tc>
          <w:tcPr>
            <w:tcW w:w="823" w:type="dxa"/>
            <w:hideMark/>
          </w:tcPr>
          <w:p w14:paraId="6018245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9383B1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65. 1. 2 </w:t>
            </w:r>
          </w:p>
          <w:p w14:paraId="1D3E938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 R</w:t>
            </w:r>
            <w:r>
              <w:rPr>
                <w:rFonts w:cs="Times New Roman"/>
              </w:rPr>
              <w:t xml:space="preserve">E some files 12-03-2016 23-39 </w:t>
            </w:r>
          </w:p>
        </w:tc>
        <w:tc>
          <w:tcPr>
            <w:tcW w:w="1281" w:type="dxa"/>
            <w:hideMark/>
          </w:tcPr>
          <w:p w14:paraId="04AE7D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12/03/2016</w:t>
            </w:r>
          </w:p>
          <w:p w14:paraId="35043C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E94B3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23:39:00</w:t>
            </w:r>
          </w:p>
          <w:p w14:paraId="29B58A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48DAD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A47E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X27 </w:t>
            </w:r>
          </w:p>
          <w:p w14:paraId="7495ED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624</w:t>
            </w:r>
          </w:p>
          <w:p w14:paraId="36D1E0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625,626,627,628,629,630</w:t>
            </w:r>
          </w:p>
          <w:p w14:paraId="2CAB77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631,632,633,634,635,636</w:t>
            </w:r>
          </w:p>
          <w:p w14:paraId="491998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637,638,639,640,641,642</w:t>
            </w:r>
          </w:p>
          <w:p w14:paraId="76061D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643,644,645,646,647,648</w:t>
            </w:r>
          </w:p>
          <w:p w14:paraId="63A954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649,650</w:t>
            </w:r>
          </w:p>
        </w:tc>
      </w:tr>
      <w:tr w:rsidR="00000000" w14:paraId="6617AD5D" w14:textId="77777777" w:rsidTr="006A05E4">
        <w:trPr>
          <w:trHeight w:val="808"/>
        </w:trPr>
        <w:tc>
          <w:tcPr>
            <w:tcW w:w="823" w:type="dxa"/>
            <w:hideMark/>
          </w:tcPr>
          <w:p w14:paraId="029A06F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A08D4C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66. 1. 2 </w:t>
            </w:r>
          </w:p>
          <w:p w14:paraId="6FD74A2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 </w:t>
            </w:r>
            <w:proofErr w:type="spellStart"/>
            <w:r>
              <w:rPr>
                <w:rFonts w:cs="Times New Roman"/>
              </w:rPr>
              <w:t>v.Simon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Cordell Crown Court 03-04-2016 01-11</w:t>
            </w:r>
          </w:p>
        </w:tc>
        <w:tc>
          <w:tcPr>
            <w:tcW w:w="1281" w:type="dxa"/>
            <w:hideMark/>
          </w:tcPr>
          <w:p w14:paraId="3144C1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03/04/2016</w:t>
            </w:r>
          </w:p>
          <w:p w14:paraId="35AE74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0BED4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01:11:00</w:t>
            </w:r>
          </w:p>
          <w:p w14:paraId="33F3F9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1B78F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9F991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 </w:t>
            </w:r>
          </w:p>
          <w:p w14:paraId="264175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651,652,653,654</w:t>
            </w:r>
          </w:p>
          <w:p w14:paraId="384264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655,656,657,658</w:t>
            </w:r>
          </w:p>
        </w:tc>
      </w:tr>
      <w:tr w:rsidR="00000000" w14:paraId="0DD3AE87" w14:textId="77777777" w:rsidTr="006A05E4">
        <w:trPr>
          <w:trHeight w:val="808"/>
        </w:trPr>
        <w:tc>
          <w:tcPr>
            <w:tcW w:w="823" w:type="dxa"/>
            <w:hideMark/>
          </w:tcPr>
          <w:p w14:paraId="3562C19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8A8D06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67. 1. 2 </w:t>
            </w:r>
          </w:p>
          <w:p w14:paraId="6F4F315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Simon Cordell </w:t>
            </w:r>
            <w:proofErr w:type="spellStart"/>
            <w:r>
              <w:rPr>
                <w:rFonts w:cs="Times New Roman"/>
              </w:rPr>
              <w:t>v.n</w:t>
            </w:r>
            <w:proofErr w:type="spellEnd"/>
            <w:r>
              <w:rPr>
                <w:rFonts w:cs="Times New Roman"/>
              </w:rPr>
              <w:t xml:space="preserve"> Crown Court 03-04-2016 01-18</w:t>
            </w:r>
          </w:p>
        </w:tc>
        <w:tc>
          <w:tcPr>
            <w:tcW w:w="1281" w:type="dxa"/>
            <w:hideMark/>
          </w:tcPr>
          <w:p w14:paraId="4C24CC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03/04/2016</w:t>
            </w:r>
          </w:p>
          <w:p w14:paraId="3AC4E6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ED6D3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01:18:00</w:t>
            </w:r>
          </w:p>
          <w:p w14:paraId="027753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6CD2D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8699C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6B5F7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659</w:t>
            </w:r>
          </w:p>
        </w:tc>
      </w:tr>
      <w:tr w:rsidR="00000000" w14:paraId="3DD34838" w14:textId="77777777" w:rsidTr="006A05E4">
        <w:trPr>
          <w:trHeight w:val="808"/>
        </w:trPr>
        <w:tc>
          <w:tcPr>
            <w:tcW w:w="823" w:type="dxa"/>
            <w:hideMark/>
          </w:tcPr>
          <w:p w14:paraId="0CDB2DBD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F76641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68. 1. 2 </w:t>
            </w:r>
          </w:p>
          <w:p w14:paraId="0BEA4AD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Simon Cordell </w:t>
            </w:r>
            <w:proofErr w:type="spellStart"/>
            <w:r>
              <w:rPr>
                <w:rFonts w:cs="Times New Roman"/>
              </w:rPr>
              <w:t>v.n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Crown Court 03-04-2016 18-37</w:t>
            </w:r>
          </w:p>
        </w:tc>
        <w:tc>
          <w:tcPr>
            <w:tcW w:w="1281" w:type="dxa"/>
            <w:hideMark/>
          </w:tcPr>
          <w:p w14:paraId="364663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03/03/2016</w:t>
            </w:r>
          </w:p>
          <w:p w14:paraId="45561C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39695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18:37:00</w:t>
            </w:r>
          </w:p>
          <w:p w14:paraId="12F6FC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8374C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C8C5D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FE060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660</w:t>
            </w:r>
          </w:p>
        </w:tc>
      </w:tr>
      <w:tr w:rsidR="00000000" w14:paraId="56A44F3C" w14:textId="77777777" w:rsidTr="006A05E4">
        <w:trPr>
          <w:trHeight w:val="529"/>
        </w:trPr>
        <w:tc>
          <w:tcPr>
            <w:tcW w:w="823" w:type="dxa"/>
            <w:hideMark/>
          </w:tcPr>
          <w:p w14:paraId="6D865B7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66FDD3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69. 1. 2 </w:t>
            </w:r>
          </w:p>
          <w:p w14:paraId="1C87547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04-04-2016 11-58</w:t>
            </w:r>
          </w:p>
        </w:tc>
        <w:tc>
          <w:tcPr>
            <w:tcW w:w="1281" w:type="dxa"/>
            <w:hideMark/>
          </w:tcPr>
          <w:p w14:paraId="0EC105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04/04/2016</w:t>
            </w:r>
          </w:p>
          <w:p w14:paraId="1DF8C0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AF203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11:58:00</w:t>
            </w:r>
          </w:p>
          <w:p w14:paraId="616DB4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8A3BB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C52F2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53E00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661</w:t>
            </w:r>
          </w:p>
        </w:tc>
      </w:tr>
      <w:tr w:rsidR="00000000" w14:paraId="32D180CE" w14:textId="77777777" w:rsidTr="006A05E4">
        <w:trPr>
          <w:trHeight w:val="808"/>
        </w:trPr>
        <w:tc>
          <w:tcPr>
            <w:tcW w:w="823" w:type="dxa"/>
            <w:hideMark/>
          </w:tcPr>
          <w:p w14:paraId="78809C9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90541D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70. 1. 2 </w:t>
            </w:r>
          </w:p>
          <w:p w14:paraId="59BC03C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Simon </w:t>
            </w:r>
            <w:proofErr w:type="spellStart"/>
            <w:r>
              <w:rPr>
                <w:rFonts w:cs="Times New Roman"/>
              </w:rPr>
              <w:t>Cordellr</w:t>
            </w:r>
            <w:proofErr w:type="spellEnd"/>
            <w:r>
              <w:rPr>
                <w:rFonts w:cs="Times New Roman"/>
              </w:rPr>
              <w:t xml:space="preserve"> for mention 04-04-2016 11-55</w:t>
            </w:r>
          </w:p>
        </w:tc>
        <w:tc>
          <w:tcPr>
            <w:tcW w:w="1281" w:type="dxa"/>
            <w:hideMark/>
          </w:tcPr>
          <w:p w14:paraId="1CE939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04/04/2016</w:t>
            </w:r>
          </w:p>
          <w:p w14:paraId="3A46AE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4B3C5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11:55:00</w:t>
            </w:r>
          </w:p>
          <w:p w14:paraId="3FB626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9E354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12DAF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 </w:t>
            </w:r>
          </w:p>
          <w:p w14:paraId="40B79A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662,663,664,665,666</w:t>
            </w:r>
          </w:p>
          <w:p w14:paraId="5EA9CA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667,668,669,670,671</w:t>
            </w:r>
          </w:p>
        </w:tc>
      </w:tr>
      <w:tr w:rsidR="00000000" w14:paraId="56042944" w14:textId="77777777" w:rsidTr="006A05E4">
        <w:trPr>
          <w:trHeight w:val="808"/>
        </w:trPr>
        <w:tc>
          <w:tcPr>
            <w:tcW w:w="823" w:type="dxa"/>
            <w:hideMark/>
          </w:tcPr>
          <w:p w14:paraId="2A472186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5DDDE7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71. 1. 2 </w:t>
            </w:r>
          </w:p>
          <w:p w14:paraId="2BACF57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Simon </w:t>
            </w:r>
            <w:proofErr w:type="spellStart"/>
            <w:r>
              <w:rPr>
                <w:rFonts w:cs="Times New Roman"/>
              </w:rPr>
              <w:t>Cordellr</w:t>
            </w:r>
            <w:proofErr w:type="spellEnd"/>
            <w:r>
              <w:rPr>
                <w:rFonts w:cs="Times New Roman"/>
              </w:rPr>
              <w:t xml:space="preserve"> for mention 04-04-2016 11-56</w:t>
            </w:r>
          </w:p>
        </w:tc>
        <w:tc>
          <w:tcPr>
            <w:tcW w:w="1281" w:type="dxa"/>
            <w:hideMark/>
          </w:tcPr>
          <w:p w14:paraId="2552B0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04/04/2016</w:t>
            </w:r>
          </w:p>
          <w:p w14:paraId="704339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E11B7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11:56:00</w:t>
            </w:r>
          </w:p>
          <w:p w14:paraId="68A931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DDC5D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9F16B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DB93A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672</w:t>
            </w:r>
          </w:p>
        </w:tc>
      </w:tr>
      <w:tr w:rsidR="00000000" w14:paraId="0DCEC9F8" w14:textId="77777777" w:rsidTr="006A05E4">
        <w:trPr>
          <w:trHeight w:val="808"/>
        </w:trPr>
        <w:tc>
          <w:tcPr>
            <w:tcW w:w="823" w:type="dxa"/>
            <w:hideMark/>
          </w:tcPr>
          <w:p w14:paraId="78AFE73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F46678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72. 1. 2 </w:t>
            </w:r>
          </w:p>
          <w:p w14:paraId="1AFE563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Re Simon </w:t>
            </w:r>
            <w:proofErr w:type="spellStart"/>
            <w:r>
              <w:rPr>
                <w:rFonts w:cs="Times New Roman"/>
              </w:rPr>
              <w:t>Cordellr</w:t>
            </w:r>
            <w:proofErr w:type="spellEnd"/>
            <w:r>
              <w:rPr>
                <w:rFonts w:cs="Times New Roman"/>
              </w:rPr>
              <w:t xml:space="preserve"> for mention 04-04-2016 12-04</w:t>
            </w:r>
          </w:p>
        </w:tc>
        <w:tc>
          <w:tcPr>
            <w:tcW w:w="1281" w:type="dxa"/>
            <w:hideMark/>
          </w:tcPr>
          <w:p w14:paraId="2A3E9A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04/04/2016</w:t>
            </w:r>
          </w:p>
          <w:p w14:paraId="3EC0D4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6961A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12:04:00</w:t>
            </w:r>
          </w:p>
          <w:p w14:paraId="477AE3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06501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DEDCF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73BD7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673</w:t>
            </w:r>
          </w:p>
        </w:tc>
      </w:tr>
      <w:tr w:rsidR="00000000" w14:paraId="6D939F35" w14:textId="77777777" w:rsidTr="006A05E4">
        <w:trPr>
          <w:trHeight w:val="808"/>
        </w:trPr>
        <w:tc>
          <w:tcPr>
            <w:tcW w:w="823" w:type="dxa"/>
            <w:hideMark/>
          </w:tcPr>
          <w:p w14:paraId="5126DDB3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B13F51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73. 1. 2 </w:t>
            </w:r>
          </w:p>
          <w:p w14:paraId="27AF589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Simon Cordell v. Commissioner 04-04-2016 11-48</w:t>
            </w:r>
          </w:p>
        </w:tc>
        <w:tc>
          <w:tcPr>
            <w:tcW w:w="1281" w:type="dxa"/>
            <w:hideMark/>
          </w:tcPr>
          <w:p w14:paraId="0CE75B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04/04/2016</w:t>
            </w:r>
          </w:p>
          <w:p w14:paraId="22A556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C03F1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11:48:00</w:t>
            </w:r>
          </w:p>
          <w:p w14:paraId="7E4AFE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E10E9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9D619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59B9A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674</w:t>
            </w:r>
          </w:p>
        </w:tc>
      </w:tr>
      <w:tr w:rsidR="00000000" w14:paraId="4FDDF64F" w14:textId="77777777" w:rsidTr="006A05E4">
        <w:trPr>
          <w:trHeight w:val="543"/>
        </w:trPr>
        <w:tc>
          <w:tcPr>
            <w:tcW w:w="823" w:type="dxa"/>
            <w:hideMark/>
          </w:tcPr>
          <w:p w14:paraId="534FB31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397009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74. 1. 2 </w:t>
            </w:r>
          </w:p>
          <w:p w14:paraId="42FE0B9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12-04-2016 17-30</w:t>
            </w:r>
          </w:p>
        </w:tc>
        <w:tc>
          <w:tcPr>
            <w:tcW w:w="1281" w:type="dxa"/>
            <w:hideMark/>
          </w:tcPr>
          <w:p w14:paraId="270EF0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12/04/2016</w:t>
            </w:r>
          </w:p>
          <w:p w14:paraId="031EE0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2A214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17:30:00</w:t>
            </w:r>
          </w:p>
          <w:p w14:paraId="2EF477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3A4C4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314F6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64F6B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675</w:t>
            </w:r>
          </w:p>
        </w:tc>
      </w:tr>
      <w:tr w:rsidR="00000000" w14:paraId="65876824" w14:textId="77777777" w:rsidTr="006A05E4">
        <w:trPr>
          <w:trHeight w:val="543"/>
        </w:trPr>
        <w:tc>
          <w:tcPr>
            <w:tcW w:w="823" w:type="dxa"/>
            <w:hideMark/>
          </w:tcPr>
          <w:p w14:paraId="113F18B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CA4843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75. 1. 2 </w:t>
            </w:r>
          </w:p>
          <w:p w14:paraId="0E711A5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13-04-2016 16-32</w:t>
            </w:r>
          </w:p>
        </w:tc>
        <w:tc>
          <w:tcPr>
            <w:tcW w:w="1281" w:type="dxa"/>
            <w:hideMark/>
          </w:tcPr>
          <w:p w14:paraId="240CEF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13/</w:t>
            </w:r>
            <w:r>
              <w:rPr>
                <w:rFonts w:eastAsia="Times New Roman" w:cs="Times New Roman"/>
                <w:color w:val="FF0000"/>
                <w:lang w:eastAsia="en-GB"/>
              </w:rPr>
              <w:t>05</w:t>
            </w:r>
            <w:r>
              <w:rPr>
                <w:rFonts w:eastAsia="Times New Roman" w:cs="Times New Roman"/>
                <w:color w:val="000000"/>
                <w:lang w:eastAsia="en-GB"/>
              </w:rPr>
              <w:t>/2016</w:t>
            </w:r>
          </w:p>
          <w:p w14:paraId="1F5B1D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5894E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16:32:00</w:t>
            </w:r>
          </w:p>
          <w:p w14:paraId="7F83A8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8ECD2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04B6D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8BCFE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676</w:t>
            </w:r>
          </w:p>
        </w:tc>
      </w:tr>
      <w:tr w:rsidR="00000000" w14:paraId="4AAEEFE3" w14:textId="77777777" w:rsidTr="006A05E4">
        <w:trPr>
          <w:trHeight w:val="543"/>
        </w:trPr>
        <w:tc>
          <w:tcPr>
            <w:tcW w:w="823" w:type="dxa"/>
            <w:hideMark/>
          </w:tcPr>
          <w:p w14:paraId="16B3285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21F3D5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76. 1. 2 </w:t>
            </w:r>
          </w:p>
          <w:p w14:paraId="3381F59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05-05-2016 14-15</w:t>
            </w:r>
          </w:p>
        </w:tc>
        <w:tc>
          <w:tcPr>
            <w:tcW w:w="1281" w:type="dxa"/>
            <w:hideMark/>
          </w:tcPr>
          <w:p w14:paraId="1BB8B0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05/05/2016</w:t>
            </w:r>
          </w:p>
          <w:p w14:paraId="175F98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956EA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14:15:00</w:t>
            </w:r>
          </w:p>
          <w:p w14:paraId="2677BA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A325E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96A02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30039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677</w:t>
            </w:r>
          </w:p>
        </w:tc>
      </w:tr>
      <w:tr w:rsidR="00000000" w14:paraId="025555F2" w14:textId="77777777" w:rsidTr="006A05E4">
        <w:trPr>
          <w:trHeight w:val="543"/>
        </w:trPr>
        <w:tc>
          <w:tcPr>
            <w:tcW w:w="823" w:type="dxa"/>
            <w:hideMark/>
          </w:tcPr>
          <w:p w14:paraId="3435A59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91F633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77. 1. 2 </w:t>
            </w:r>
          </w:p>
          <w:p w14:paraId="142CD22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05-05-2016 16-25</w:t>
            </w:r>
          </w:p>
        </w:tc>
        <w:tc>
          <w:tcPr>
            <w:tcW w:w="1281" w:type="dxa"/>
            <w:hideMark/>
          </w:tcPr>
          <w:p w14:paraId="1687C2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05/05/2016</w:t>
            </w:r>
          </w:p>
          <w:p w14:paraId="713D33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3F99C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16:25:00</w:t>
            </w:r>
          </w:p>
          <w:p w14:paraId="2A01A0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B872A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B77E1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 </w:t>
            </w:r>
          </w:p>
          <w:p w14:paraId="311E3E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678</w:t>
            </w:r>
          </w:p>
          <w:p w14:paraId="703D7F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679,680,681,682,683</w:t>
            </w:r>
          </w:p>
        </w:tc>
      </w:tr>
      <w:tr w:rsidR="00000000" w14:paraId="6729477C" w14:textId="77777777" w:rsidTr="006A05E4">
        <w:trPr>
          <w:trHeight w:val="543"/>
        </w:trPr>
        <w:tc>
          <w:tcPr>
            <w:tcW w:w="823" w:type="dxa"/>
            <w:hideMark/>
          </w:tcPr>
          <w:p w14:paraId="1ECEE97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2DFA88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78. 1. 2 Asbo Me to Josie 05-05-2</w:t>
            </w:r>
          </w:p>
          <w:p w14:paraId="5950AD7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016 16-27</w:t>
            </w:r>
          </w:p>
        </w:tc>
        <w:tc>
          <w:tcPr>
            <w:tcW w:w="1281" w:type="dxa"/>
            <w:hideMark/>
          </w:tcPr>
          <w:p w14:paraId="071B7C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05/05/2016</w:t>
            </w:r>
          </w:p>
          <w:p w14:paraId="447417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4C5F6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16:27:00</w:t>
            </w:r>
          </w:p>
          <w:p w14:paraId="2999CF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CCB36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AFA9A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X6</w:t>
            </w:r>
          </w:p>
          <w:p w14:paraId="2B1615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684</w:t>
            </w:r>
          </w:p>
          <w:p w14:paraId="094640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685,686,687,688,689</w:t>
            </w:r>
          </w:p>
        </w:tc>
      </w:tr>
      <w:tr w:rsidR="00000000" w14:paraId="3C9A6019" w14:textId="77777777" w:rsidTr="006A05E4">
        <w:trPr>
          <w:trHeight w:val="529"/>
        </w:trPr>
        <w:tc>
          <w:tcPr>
            <w:tcW w:w="823" w:type="dxa"/>
            <w:hideMark/>
          </w:tcPr>
          <w:p w14:paraId="35A83D5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245C53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79. 1. 2 </w:t>
            </w:r>
          </w:p>
          <w:p w14:paraId="19AA9E1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18-05-2016 14-14</w:t>
            </w:r>
          </w:p>
        </w:tc>
        <w:tc>
          <w:tcPr>
            <w:tcW w:w="1281" w:type="dxa"/>
            <w:hideMark/>
          </w:tcPr>
          <w:p w14:paraId="417F1E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18/05/2016</w:t>
            </w:r>
          </w:p>
          <w:p w14:paraId="44BC98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24645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14:14:00</w:t>
            </w:r>
          </w:p>
          <w:p w14:paraId="2CF2A6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3EB0C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B4AFE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27211E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690</w:t>
            </w:r>
          </w:p>
        </w:tc>
      </w:tr>
      <w:tr w:rsidR="00000000" w14:paraId="796EF061" w14:textId="77777777" w:rsidTr="006A05E4">
        <w:trPr>
          <w:trHeight w:val="808"/>
        </w:trPr>
        <w:tc>
          <w:tcPr>
            <w:tcW w:w="823" w:type="dxa"/>
            <w:hideMark/>
          </w:tcPr>
          <w:p w14:paraId="096560A6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139715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80. 1. 2 </w:t>
            </w:r>
          </w:p>
          <w:p w14:paraId="63BCB59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 Re Email for Josie 22-05-2016 15-48</w:t>
            </w:r>
          </w:p>
        </w:tc>
        <w:tc>
          <w:tcPr>
            <w:tcW w:w="1281" w:type="dxa"/>
            <w:hideMark/>
          </w:tcPr>
          <w:p w14:paraId="598F76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22/05/2016</w:t>
            </w:r>
          </w:p>
          <w:p w14:paraId="6FC267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01589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15:48:00</w:t>
            </w:r>
          </w:p>
          <w:p w14:paraId="255465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1C2D1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9E8EE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180456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691,692,693</w:t>
            </w:r>
          </w:p>
        </w:tc>
      </w:tr>
      <w:tr w:rsidR="00000000" w14:paraId="0E2771F6" w14:textId="77777777" w:rsidTr="006A05E4">
        <w:trPr>
          <w:trHeight w:val="808"/>
        </w:trPr>
        <w:tc>
          <w:tcPr>
            <w:tcW w:w="823" w:type="dxa"/>
            <w:hideMark/>
          </w:tcPr>
          <w:p w14:paraId="3008AC7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7CDAC3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81. 1. 2 </w:t>
            </w:r>
          </w:p>
          <w:p w14:paraId="0855C44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Court </w:t>
            </w:r>
            <w:r>
              <w:rPr>
                <w:rFonts w:cs="Times New Roman"/>
              </w:rPr>
              <w:t>Transcripts Lower Court -23-05-2016 03-31</w:t>
            </w:r>
          </w:p>
        </w:tc>
        <w:tc>
          <w:tcPr>
            <w:tcW w:w="1281" w:type="dxa"/>
            <w:hideMark/>
          </w:tcPr>
          <w:p w14:paraId="5D56C3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23/05/2016</w:t>
            </w:r>
          </w:p>
          <w:p w14:paraId="649740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99316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03:31:00</w:t>
            </w:r>
          </w:p>
          <w:p w14:paraId="3AD49F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9F2E7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69FCB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 </w:t>
            </w:r>
          </w:p>
          <w:p w14:paraId="7B4796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694,695,696</w:t>
            </w:r>
          </w:p>
          <w:p w14:paraId="045A10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697,698,699,700,701</w:t>
            </w:r>
          </w:p>
        </w:tc>
      </w:tr>
      <w:tr w:rsidR="00000000" w14:paraId="7F961EBF" w14:textId="77777777" w:rsidTr="006A05E4">
        <w:trPr>
          <w:trHeight w:val="543"/>
        </w:trPr>
        <w:tc>
          <w:tcPr>
            <w:tcW w:w="823" w:type="dxa"/>
            <w:hideMark/>
          </w:tcPr>
          <w:p w14:paraId="1A4BA1A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285D28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82. 1. 2 </w:t>
            </w:r>
          </w:p>
          <w:p w14:paraId="42EB0BE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23-05-2016 03-18</w:t>
            </w:r>
          </w:p>
        </w:tc>
        <w:tc>
          <w:tcPr>
            <w:tcW w:w="1281" w:type="dxa"/>
            <w:hideMark/>
          </w:tcPr>
          <w:p w14:paraId="4E340B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23/05/2016</w:t>
            </w:r>
          </w:p>
          <w:p w14:paraId="3D9CFB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A770A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03:18:00</w:t>
            </w:r>
          </w:p>
          <w:p w14:paraId="53CF3A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FF93B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76110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51D463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702</w:t>
            </w:r>
          </w:p>
          <w:p w14:paraId="5BF5CB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703,704</w:t>
            </w:r>
          </w:p>
        </w:tc>
      </w:tr>
      <w:tr w:rsidR="00000000" w14:paraId="19496D27" w14:textId="77777777" w:rsidTr="006A05E4">
        <w:trPr>
          <w:trHeight w:val="808"/>
        </w:trPr>
        <w:tc>
          <w:tcPr>
            <w:tcW w:w="823" w:type="dxa"/>
            <w:hideMark/>
          </w:tcPr>
          <w:p w14:paraId="3D2686B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A0AE1B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83. 1. 2 </w:t>
            </w:r>
          </w:p>
          <w:p w14:paraId="5E82DF8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Please see a cop </w:t>
            </w:r>
            <w:r>
              <w:rPr>
                <w:rFonts w:cs="Times New Roman"/>
              </w:rPr>
              <w:t>listed below 23-05-2016 03-32</w:t>
            </w:r>
          </w:p>
        </w:tc>
        <w:tc>
          <w:tcPr>
            <w:tcW w:w="1281" w:type="dxa"/>
            <w:hideMark/>
          </w:tcPr>
          <w:p w14:paraId="5DC656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23/05/2016</w:t>
            </w:r>
          </w:p>
          <w:p w14:paraId="1CEC5E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30220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03:32:00</w:t>
            </w:r>
          </w:p>
          <w:p w14:paraId="73978C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7E75D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20C01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X8</w:t>
            </w:r>
          </w:p>
          <w:p w14:paraId="4199DE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705,706,707,708</w:t>
            </w:r>
          </w:p>
          <w:p w14:paraId="46E6A4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709,710,711,712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</w:tr>
      <w:tr w:rsidR="00000000" w14:paraId="767ECA7B" w14:textId="77777777" w:rsidTr="006A05E4">
        <w:trPr>
          <w:trHeight w:val="543"/>
        </w:trPr>
        <w:tc>
          <w:tcPr>
            <w:tcW w:w="823" w:type="dxa"/>
            <w:hideMark/>
          </w:tcPr>
          <w:p w14:paraId="30ED29E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56CD69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84. 1. 2 </w:t>
            </w:r>
          </w:p>
          <w:p w14:paraId="0B7017C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Re Letter 23-05-2016 03-32</w:t>
            </w:r>
          </w:p>
        </w:tc>
        <w:tc>
          <w:tcPr>
            <w:tcW w:w="1281" w:type="dxa"/>
            <w:hideMark/>
          </w:tcPr>
          <w:p w14:paraId="664CC9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23/05/2016</w:t>
            </w:r>
          </w:p>
          <w:p w14:paraId="2AC880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8EC59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03:32:00</w:t>
            </w:r>
          </w:p>
          <w:p w14:paraId="4E2737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17C62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BDDDE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 </w:t>
            </w:r>
          </w:p>
          <w:p w14:paraId="799C1A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713,714</w:t>
            </w:r>
          </w:p>
          <w:p w14:paraId="74B247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715,716,717,718,719,720</w:t>
            </w:r>
          </w:p>
        </w:tc>
      </w:tr>
      <w:tr w:rsidR="00000000" w14:paraId="0A5DA416" w14:textId="77777777" w:rsidTr="006A05E4">
        <w:trPr>
          <w:trHeight w:val="808"/>
        </w:trPr>
        <w:tc>
          <w:tcPr>
            <w:tcW w:w="823" w:type="dxa"/>
            <w:hideMark/>
          </w:tcPr>
          <w:p w14:paraId="792ABA1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7328D8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85. 1. 2 </w:t>
            </w:r>
          </w:p>
          <w:p w14:paraId="696C474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Simon Cordell v </w:t>
            </w:r>
            <w:r>
              <w:rPr>
                <w:rFonts w:cs="Times New Roman"/>
              </w:rPr>
              <w:t>Commissioner 12-07-2016 13-17</w:t>
            </w:r>
          </w:p>
        </w:tc>
        <w:tc>
          <w:tcPr>
            <w:tcW w:w="1281" w:type="dxa"/>
            <w:hideMark/>
          </w:tcPr>
          <w:p w14:paraId="79F7B4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</w:t>
            </w:r>
            <w:r>
              <w:rPr>
                <w:rFonts w:eastAsia="Times New Roman" w:cs="Times New Roman"/>
                <w:color w:val="FF0000"/>
                <w:lang w:eastAsia="en-GB"/>
              </w:rPr>
              <w:t>07</w:t>
            </w:r>
            <w:r>
              <w:rPr>
                <w:rFonts w:eastAsia="Times New Roman" w:cs="Times New Roman"/>
                <w:color w:val="000000"/>
                <w:lang w:eastAsia="en-GB"/>
              </w:rPr>
              <w:t>/2016</w:t>
            </w:r>
          </w:p>
          <w:p w14:paraId="2ECA06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77429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13:17:00</w:t>
            </w:r>
          </w:p>
          <w:p w14:paraId="5E5DD9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174B2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4F519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X1</w:t>
            </w:r>
          </w:p>
          <w:p w14:paraId="49CE4C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721</w:t>
            </w:r>
          </w:p>
        </w:tc>
      </w:tr>
      <w:tr w:rsidR="00000000" w14:paraId="1A3903B0" w14:textId="77777777" w:rsidTr="006A05E4">
        <w:trPr>
          <w:trHeight w:val="808"/>
        </w:trPr>
        <w:tc>
          <w:tcPr>
            <w:tcW w:w="823" w:type="dxa"/>
            <w:hideMark/>
          </w:tcPr>
          <w:p w14:paraId="456CA84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481504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86. 1. 2 </w:t>
            </w:r>
          </w:p>
          <w:p w14:paraId="1FF2EBB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Conference with h July 2016 - 13-07-2016 12-53</w:t>
            </w:r>
          </w:p>
        </w:tc>
        <w:tc>
          <w:tcPr>
            <w:tcW w:w="1281" w:type="dxa"/>
            <w:hideMark/>
          </w:tcPr>
          <w:p w14:paraId="4548F5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13/</w:t>
            </w:r>
            <w:r>
              <w:rPr>
                <w:rFonts w:eastAsia="Times New Roman" w:cs="Times New Roman"/>
                <w:color w:val="FF0000"/>
                <w:lang w:eastAsia="en-GB"/>
              </w:rPr>
              <w:t>07</w:t>
            </w:r>
            <w:r>
              <w:rPr>
                <w:rFonts w:eastAsia="Times New Roman" w:cs="Times New Roman"/>
                <w:color w:val="000000"/>
                <w:lang w:eastAsia="en-GB"/>
              </w:rPr>
              <w:t>/2016</w:t>
            </w:r>
          </w:p>
          <w:p w14:paraId="1AFABC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00FAC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12:53:00</w:t>
            </w:r>
          </w:p>
          <w:p w14:paraId="146BEA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B00EE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DC091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F9E62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722</w:t>
            </w:r>
          </w:p>
        </w:tc>
      </w:tr>
      <w:tr w:rsidR="00000000" w14:paraId="6C450C0E" w14:textId="77777777" w:rsidTr="006A05E4">
        <w:trPr>
          <w:trHeight w:val="543"/>
        </w:trPr>
        <w:tc>
          <w:tcPr>
            <w:tcW w:w="823" w:type="dxa"/>
            <w:hideMark/>
          </w:tcPr>
          <w:p w14:paraId="184F3FB2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34B517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87. 1. 2 </w:t>
            </w:r>
          </w:p>
          <w:p w14:paraId="6B80950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Complaints Advocate 02-09-2016 20-57</w:t>
            </w:r>
          </w:p>
        </w:tc>
        <w:tc>
          <w:tcPr>
            <w:tcW w:w="1281" w:type="dxa"/>
            <w:hideMark/>
          </w:tcPr>
          <w:p w14:paraId="3EE2D9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02/</w:t>
            </w:r>
            <w:r>
              <w:rPr>
                <w:rFonts w:eastAsia="Times New Roman" w:cs="Times New Roman"/>
                <w:color w:val="FF0000"/>
                <w:lang w:eastAsia="en-GB"/>
              </w:rPr>
              <w:t>09</w:t>
            </w:r>
            <w:r>
              <w:rPr>
                <w:rFonts w:eastAsia="Times New Roman" w:cs="Times New Roman"/>
                <w:lang w:eastAsia="en-GB"/>
              </w:rPr>
              <w:t>/2016</w:t>
            </w:r>
          </w:p>
          <w:p w14:paraId="1FB582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14A4A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20:57:00</w:t>
            </w:r>
          </w:p>
          <w:p w14:paraId="6A1B78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AE934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F86CF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1D9D1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723</w:t>
            </w:r>
          </w:p>
        </w:tc>
      </w:tr>
      <w:tr w:rsidR="00000000" w14:paraId="15677B79" w14:textId="77777777" w:rsidTr="006A05E4">
        <w:trPr>
          <w:trHeight w:val="808"/>
        </w:trPr>
        <w:tc>
          <w:tcPr>
            <w:tcW w:w="823" w:type="dxa"/>
            <w:hideMark/>
          </w:tcPr>
          <w:p w14:paraId="2FEC68C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bookmarkStart w:id="4" w:name="_Hlk69600495"/>
          </w:p>
        </w:tc>
        <w:tc>
          <w:tcPr>
            <w:tcW w:w="3828" w:type="dxa"/>
            <w:hideMark/>
          </w:tcPr>
          <w:p w14:paraId="1B7C5F2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88. 1. 2 </w:t>
            </w:r>
          </w:p>
          <w:p w14:paraId="0D5B323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Me to Mother Reports </w:t>
            </w:r>
            <w:proofErr w:type="spellStart"/>
            <w:r>
              <w:rPr>
                <w:rFonts w:cs="Times New Roman"/>
              </w:rPr>
              <w:t>uding</w:t>
            </w:r>
            <w:proofErr w:type="spellEnd"/>
            <w:r>
              <w:rPr>
                <w:rFonts w:cs="Times New Roman"/>
              </w:rPr>
              <w:t xml:space="preserve"> a reply 03-09-2016 10-47</w:t>
            </w:r>
          </w:p>
        </w:tc>
        <w:tc>
          <w:tcPr>
            <w:tcW w:w="1281" w:type="dxa"/>
            <w:hideMark/>
          </w:tcPr>
          <w:p w14:paraId="7EA304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03/09/2016</w:t>
            </w:r>
          </w:p>
          <w:p w14:paraId="4EE457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8FD3D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10:47:00</w:t>
            </w:r>
          </w:p>
          <w:p w14:paraId="161F42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84DD4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CD70F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X14 </w:t>
            </w:r>
          </w:p>
          <w:p w14:paraId="118326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724,725,726</w:t>
            </w:r>
          </w:p>
          <w:p w14:paraId="6F6594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727,728,729,730,731,732</w:t>
            </w:r>
          </w:p>
          <w:p w14:paraId="26F4B8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733,734,735,736,737</w:t>
            </w:r>
          </w:p>
        </w:tc>
      </w:tr>
      <w:tr w:rsidR="00000000" w14:paraId="7F5C9F5A" w14:textId="77777777" w:rsidTr="006A05E4">
        <w:trPr>
          <w:trHeight w:val="543"/>
        </w:trPr>
        <w:tc>
          <w:tcPr>
            <w:tcW w:w="823" w:type="dxa"/>
            <w:hideMark/>
          </w:tcPr>
          <w:p w14:paraId="3DF891D8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3FFF0D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89. 1. 2 </w:t>
            </w:r>
          </w:p>
          <w:p w14:paraId="0CC7857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05-09-2016 16-24</w:t>
            </w:r>
          </w:p>
        </w:tc>
        <w:tc>
          <w:tcPr>
            <w:tcW w:w="1281" w:type="dxa"/>
            <w:hideMark/>
          </w:tcPr>
          <w:p w14:paraId="5D579E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05/09/2016</w:t>
            </w:r>
          </w:p>
          <w:p w14:paraId="0557AD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FA2DC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16:24:00</w:t>
            </w:r>
          </w:p>
          <w:p w14:paraId="75DF82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AA734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B9F64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CD0BF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738</w:t>
            </w:r>
          </w:p>
        </w:tc>
      </w:tr>
      <w:tr w:rsidR="00000000" w14:paraId="11F27A4F" w14:textId="77777777" w:rsidTr="006A05E4">
        <w:trPr>
          <w:trHeight w:val="529"/>
        </w:trPr>
        <w:tc>
          <w:tcPr>
            <w:tcW w:w="823" w:type="dxa"/>
            <w:hideMark/>
          </w:tcPr>
          <w:p w14:paraId="1F5A306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1FF26F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90. 1. 2 </w:t>
            </w:r>
          </w:p>
          <w:p w14:paraId="1487E71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NHS </w:t>
            </w:r>
            <w:r>
              <w:rPr>
                <w:rFonts w:cs="Times New Roman"/>
              </w:rPr>
              <w:t>Complaint Advocate -05-09-2016 12-34</w:t>
            </w:r>
          </w:p>
        </w:tc>
        <w:tc>
          <w:tcPr>
            <w:tcW w:w="1281" w:type="dxa"/>
            <w:hideMark/>
          </w:tcPr>
          <w:p w14:paraId="3CB951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05/09/2016</w:t>
            </w:r>
          </w:p>
          <w:p w14:paraId="2C69DE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479EB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12:34:00</w:t>
            </w:r>
          </w:p>
          <w:p w14:paraId="0444C5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D6292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994F3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25495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739</w:t>
            </w:r>
          </w:p>
        </w:tc>
      </w:tr>
      <w:tr w:rsidR="00000000" w14:paraId="11810619" w14:textId="77777777" w:rsidTr="006A05E4">
        <w:trPr>
          <w:trHeight w:val="543"/>
        </w:trPr>
        <w:tc>
          <w:tcPr>
            <w:tcW w:w="823" w:type="dxa"/>
            <w:hideMark/>
          </w:tcPr>
          <w:p w14:paraId="1E4AEFA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BD8DA6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91. 1. 2 </w:t>
            </w:r>
          </w:p>
          <w:p w14:paraId="093F30C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Complaints Advocate 05-09-2016 12-07</w:t>
            </w:r>
          </w:p>
        </w:tc>
        <w:tc>
          <w:tcPr>
            <w:tcW w:w="1281" w:type="dxa"/>
            <w:hideMark/>
          </w:tcPr>
          <w:p w14:paraId="583F25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05/09/2016</w:t>
            </w:r>
          </w:p>
          <w:p w14:paraId="0982E6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DCCCA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12:07:00</w:t>
            </w:r>
          </w:p>
          <w:p w14:paraId="347B40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771C0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1E678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197A4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740</w:t>
            </w:r>
          </w:p>
        </w:tc>
      </w:tr>
      <w:tr w:rsidR="00000000" w14:paraId="0C472432" w14:textId="77777777" w:rsidTr="006A05E4">
        <w:trPr>
          <w:trHeight w:val="808"/>
        </w:trPr>
        <w:tc>
          <w:tcPr>
            <w:tcW w:w="823" w:type="dxa"/>
            <w:hideMark/>
          </w:tcPr>
          <w:p w14:paraId="1DD39AB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9E329B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92. 1. 2 </w:t>
            </w:r>
          </w:p>
          <w:p w14:paraId="7AC3ECA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Too Smooth RE Can </w:t>
            </w:r>
            <w:proofErr w:type="spellStart"/>
            <w:r>
              <w:rPr>
                <w:rFonts w:cs="Times New Roman"/>
              </w:rPr>
              <w:t>youis</w:t>
            </w:r>
            <w:proofErr w:type="spellEnd"/>
            <w:r>
              <w:rPr>
                <w:rFonts w:cs="Times New Roman"/>
              </w:rPr>
              <w:t xml:space="preserve"> out please 05-09-2016 16-23</w:t>
            </w:r>
          </w:p>
        </w:tc>
        <w:tc>
          <w:tcPr>
            <w:tcW w:w="1281" w:type="dxa"/>
            <w:hideMark/>
          </w:tcPr>
          <w:p w14:paraId="495BA6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05/09/2016</w:t>
            </w:r>
          </w:p>
          <w:p w14:paraId="5C124D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53FFA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16:23:00</w:t>
            </w:r>
          </w:p>
          <w:p w14:paraId="42772D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712A6A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34610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201DB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741</w:t>
            </w:r>
          </w:p>
        </w:tc>
        <w:bookmarkEnd w:id="4"/>
      </w:tr>
      <w:tr w:rsidR="00000000" w14:paraId="30C93610" w14:textId="77777777" w:rsidTr="006A05E4">
        <w:trPr>
          <w:trHeight w:val="543"/>
        </w:trPr>
        <w:tc>
          <w:tcPr>
            <w:tcW w:w="823" w:type="dxa"/>
            <w:hideMark/>
          </w:tcPr>
          <w:p w14:paraId="2044490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6B1D06D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93. 1. 2 </w:t>
            </w:r>
          </w:p>
          <w:p w14:paraId="1E95EBB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Josie to Me 08-09-2016 01-40</w:t>
            </w:r>
          </w:p>
        </w:tc>
        <w:tc>
          <w:tcPr>
            <w:tcW w:w="1281" w:type="dxa"/>
            <w:hideMark/>
          </w:tcPr>
          <w:p w14:paraId="7880D1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00E1C0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FB374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01:40:00</w:t>
            </w:r>
          </w:p>
          <w:p w14:paraId="528B3C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29773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73527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 </w:t>
            </w:r>
          </w:p>
          <w:p w14:paraId="5D4389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742,743,744</w:t>
            </w:r>
          </w:p>
          <w:p w14:paraId="02F94B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745,746</w:t>
            </w:r>
          </w:p>
        </w:tc>
      </w:tr>
      <w:tr w:rsidR="00000000" w14:paraId="6509F7CE" w14:textId="77777777" w:rsidTr="006A05E4">
        <w:trPr>
          <w:trHeight w:val="543"/>
        </w:trPr>
        <w:tc>
          <w:tcPr>
            <w:tcW w:w="823" w:type="dxa"/>
            <w:hideMark/>
          </w:tcPr>
          <w:p w14:paraId="322BCCC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55C757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94. 1. 2 </w:t>
            </w:r>
          </w:p>
          <w:p w14:paraId="571246E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Josie 08-09-2016 23-10</w:t>
            </w:r>
          </w:p>
        </w:tc>
        <w:tc>
          <w:tcPr>
            <w:tcW w:w="1281" w:type="dxa"/>
            <w:hideMark/>
          </w:tcPr>
          <w:p w14:paraId="733686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0DD959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64245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23:10:00</w:t>
            </w:r>
          </w:p>
          <w:p w14:paraId="175E96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2D1C2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427C9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656B6B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747,748,749</w:t>
            </w:r>
          </w:p>
        </w:tc>
      </w:tr>
      <w:tr w:rsidR="00000000" w14:paraId="72729618" w14:textId="77777777" w:rsidTr="006A05E4">
        <w:trPr>
          <w:trHeight w:val="543"/>
        </w:trPr>
        <w:tc>
          <w:tcPr>
            <w:tcW w:w="823" w:type="dxa"/>
            <w:hideMark/>
          </w:tcPr>
          <w:p w14:paraId="4A74962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5B0CA07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95. 1. 2 </w:t>
            </w:r>
          </w:p>
          <w:p w14:paraId="1A435E6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08-09-2016 23-12</w:t>
            </w:r>
          </w:p>
        </w:tc>
        <w:tc>
          <w:tcPr>
            <w:tcW w:w="1281" w:type="dxa"/>
            <w:hideMark/>
          </w:tcPr>
          <w:p w14:paraId="2589C3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311737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2BABB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23:12:00</w:t>
            </w:r>
          </w:p>
          <w:p w14:paraId="30A57B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77B9D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C59AA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56E0B2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750</w:t>
            </w:r>
          </w:p>
          <w:p w14:paraId="053F8F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751,752</w:t>
            </w:r>
          </w:p>
        </w:tc>
      </w:tr>
      <w:tr w:rsidR="00000000" w14:paraId="69E90130" w14:textId="77777777" w:rsidTr="006A05E4">
        <w:trPr>
          <w:trHeight w:val="529"/>
        </w:trPr>
        <w:tc>
          <w:tcPr>
            <w:tcW w:w="823" w:type="dxa"/>
            <w:hideMark/>
          </w:tcPr>
          <w:p w14:paraId="30F5055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2D9ABC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96. 1. 2 Asbo Me to Mother 08-09-2016 1</w:t>
            </w:r>
          </w:p>
          <w:p w14:paraId="33A093D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4-03</w:t>
            </w:r>
          </w:p>
        </w:tc>
        <w:tc>
          <w:tcPr>
            <w:tcW w:w="1281" w:type="dxa"/>
            <w:hideMark/>
          </w:tcPr>
          <w:p w14:paraId="32556E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127F45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7A012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14:03:00</w:t>
            </w:r>
          </w:p>
          <w:p w14:paraId="12F1A1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ABA25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24A5C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9C5F2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753</w:t>
            </w:r>
          </w:p>
        </w:tc>
      </w:tr>
      <w:tr w:rsidR="00000000" w14:paraId="022ADD5F" w14:textId="77777777" w:rsidTr="006A05E4">
        <w:trPr>
          <w:trHeight w:val="543"/>
        </w:trPr>
        <w:tc>
          <w:tcPr>
            <w:tcW w:w="823" w:type="dxa"/>
            <w:hideMark/>
          </w:tcPr>
          <w:p w14:paraId="2ADF81E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B87513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97. 1. 2 </w:t>
            </w:r>
          </w:p>
          <w:p w14:paraId="71444E3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08-09-2016 14-05</w:t>
            </w:r>
          </w:p>
        </w:tc>
        <w:tc>
          <w:tcPr>
            <w:tcW w:w="1281" w:type="dxa"/>
            <w:hideMark/>
          </w:tcPr>
          <w:p w14:paraId="6479E2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32ECBA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EA8C4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14:05:00</w:t>
            </w:r>
          </w:p>
          <w:p w14:paraId="6B866F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F7B48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792EE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ADB17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754</w:t>
            </w:r>
          </w:p>
        </w:tc>
      </w:tr>
      <w:tr w:rsidR="00000000" w14:paraId="0B16E94E" w14:textId="77777777" w:rsidTr="006A05E4">
        <w:trPr>
          <w:trHeight w:val="808"/>
        </w:trPr>
        <w:tc>
          <w:tcPr>
            <w:tcW w:w="823" w:type="dxa"/>
            <w:hideMark/>
          </w:tcPr>
          <w:p w14:paraId="417B36F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EF8771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98. 1. 2 </w:t>
            </w:r>
          </w:p>
          <w:p w14:paraId="0CFD007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Asbo Mother - FW </w:t>
            </w:r>
            <w:r>
              <w:rPr>
                <w:rFonts w:cs="Times New Roman"/>
              </w:rPr>
              <w:t>Metropolitan Police 08-09-2016 12-52</w:t>
            </w:r>
          </w:p>
        </w:tc>
        <w:tc>
          <w:tcPr>
            <w:tcW w:w="1281" w:type="dxa"/>
            <w:hideMark/>
          </w:tcPr>
          <w:p w14:paraId="610803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08/09/2016</w:t>
            </w:r>
          </w:p>
          <w:p w14:paraId="0B75E5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4FAA3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12:52:00</w:t>
            </w:r>
          </w:p>
          <w:p w14:paraId="5E4C2B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B1CEC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FAA46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125C2E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755,756</w:t>
            </w:r>
          </w:p>
          <w:p w14:paraId="757B02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757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</w:tr>
      <w:tr w:rsidR="00000000" w14:paraId="65020502" w14:textId="77777777" w:rsidTr="006A05E4">
        <w:trPr>
          <w:trHeight w:val="557"/>
        </w:trPr>
        <w:tc>
          <w:tcPr>
            <w:tcW w:w="823" w:type="dxa"/>
            <w:hideMark/>
          </w:tcPr>
          <w:p w14:paraId="0901134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94E532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99. 1. 2 </w:t>
            </w:r>
          </w:p>
          <w:p w14:paraId="1CD7F0E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11-09-2016 10-41</w:t>
            </w:r>
          </w:p>
        </w:tc>
        <w:tc>
          <w:tcPr>
            <w:tcW w:w="1281" w:type="dxa"/>
            <w:hideMark/>
          </w:tcPr>
          <w:p w14:paraId="2340C4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11/09/2016</w:t>
            </w:r>
          </w:p>
          <w:p w14:paraId="06ADF8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B1674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10:41:00</w:t>
            </w:r>
          </w:p>
          <w:p w14:paraId="077EFA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D50A7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A3E7A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9FEF4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758</w:t>
            </w:r>
          </w:p>
        </w:tc>
      </w:tr>
      <w:tr w:rsidR="00000000" w14:paraId="27AF7400" w14:textId="77777777" w:rsidTr="006A05E4">
        <w:trPr>
          <w:trHeight w:val="529"/>
        </w:trPr>
        <w:tc>
          <w:tcPr>
            <w:tcW w:w="823" w:type="dxa"/>
            <w:hideMark/>
          </w:tcPr>
          <w:p w14:paraId="198701D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B5E15A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100. 1. 2 </w:t>
            </w:r>
          </w:p>
          <w:p w14:paraId="1370A5B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11-09-2016 10-56</w:t>
            </w:r>
          </w:p>
        </w:tc>
        <w:tc>
          <w:tcPr>
            <w:tcW w:w="1281" w:type="dxa"/>
            <w:hideMark/>
          </w:tcPr>
          <w:p w14:paraId="639345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11/09/2016</w:t>
            </w:r>
          </w:p>
          <w:p w14:paraId="23D8C4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DF244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10:56:00</w:t>
            </w:r>
          </w:p>
          <w:p w14:paraId="622F7A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528D74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7BB4E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7C83B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759</w:t>
            </w:r>
          </w:p>
        </w:tc>
      </w:tr>
      <w:tr w:rsidR="00000000" w14:paraId="52D17671" w14:textId="77777777" w:rsidTr="006A05E4">
        <w:trPr>
          <w:trHeight w:val="543"/>
        </w:trPr>
        <w:tc>
          <w:tcPr>
            <w:tcW w:w="823" w:type="dxa"/>
            <w:hideMark/>
          </w:tcPr>
          <w:p w14:paraId="1101DE5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FBCA91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101. 1. 2 </w:t>
            </w:r>
          </w:p>
          <w:p w14:paraId="53AFDB9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Me to Mother 12-09-2016 11-57</w:t>
            </w:r>
          </w:p>
        </w:tc>
        <w:tc>
          <w:tcPr>
            <w:tcW w:w="1281" w:type="dxa"/>
            <w:hideMark/>
          </w:tcPr>
          <w:p w14:paraId="1C8893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3E94B5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9FA14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11:57:00</w:t>
            </w:r>
          </w:p>
          <w:p w14:paraId="39EB41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137A5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ECECD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EB076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760</w:t>
            </w:r>
          </w:p>
        </w:tc>
      </w:tr>
      <w:tr w:rsidR="00000000" w14:paraId="0BD51A0E" w14:textId="77777777" w:rsidTr="006A05E4">
        <w:trPr>
          <w:trHeight w:val="543"/>
        </w:trPr>
        <w:tc>
          <w:tcPr>
            <w:tcW w:w="823" w:type="dxa"/>
            <w:hideMark/>
          </w:tcPr>
          <w:p w14:paraId="48B99F3F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41F17B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102. 1. 2 </w:t>
            </w:r>
          </w:p>
          <w:p w14:paraId="07DCB90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 Advocate - 12-09-2016 02-36</w:t>
            </w:r>
          </w:p>
        </w:tc>
        <w:tc>
          <w:tcPr>
            <w:tcW w:w="1281" w:type="dxa"/>
            <w:hideMark/>
          </w:tcPr>
          <w:p w14:paraId="39B3A9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3C757B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2043D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02:36:00</w:t>
            </w:r>
          </w:p>
          <w:p w14:paraId="77BD04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96C53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3BDDA1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08A11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761,762</w:t>
            </w:r>
          </w:p>
        </w:tc>
      </w:tr>
      <w:tr w:rsidR="00000000" w14:paraId="7F9FBE3A" w14:textId="77777777" w:rsidTr="006A05E4">
        <w:trPr>
          <w:trHeight w:val="543"/>
        </w:trPr>
        <w:tc>
          <w:tcPr>
            <w:tcW w:w="823" w:type="dxa"/>
            <w:hideMark/>
          </w:tcPr>
          <w:p w14:paraId="09553666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5149A15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103. 1. 2 </w:t>
            </w:r>
          </w:p>
          <w:p w14:paraId="2267E5D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Complaints Advocate 12-09-2016 13-46</w:t>
            </w:r>
          </w:p>
        </w:tc>
        <w:tc>
          <w:tcPr>
            <w:tcW w:w="1281" w:type="dxa"/>
            <w:hideMark/>
          </w:tcPr>
          <w:p w14:paraId="06E9CE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529C9F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D8E23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13:46:00</w:t>
            </w:r>
          </w:p>
          <w:p w14:paraId="30F553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E901E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09F2C5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17D51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763,764</w:t>
            </w:r>
          </w:p>
        </w:tc>
      </w:tr>
      <w:tr w:rsidR="00000000" w14:paraId="3FCAC054" w14:textId="77777777" w:rsidTr="006A05E4">
        <w:trPr>
          <w:trHeight w:val="543"/>
        </w:trPr>
        <w:tc>
          <w:tcPr>
            <w:tcW w:w="823" w:type="dxa"/>
            <w:hideMark/>
          </w:tcPr>
          <w:p w14:paraId="2E51AE95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EA3592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104. 1. 2 </w:t>
            </w:r>
          </w:p>
          <w:p w14:paraId="2BA1056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NHS Complaints Advocate 12-09-2016 14-42 </w:t>
            </w:r>
          </w:p>
        </w:tc>
        <w:tc>
          <w:tcPr>
            <w:tcW w:w="1281" w:type="dxa"/>
            <w:hideMark/>
          </w:tcPr>
          <w:p w14:paraId="5B5892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6FF2D2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51788F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14:42:00</w:t>
            </w:r>
          </w:p>
          <w:p w14:paraId="1913FF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F3015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2A60D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X95 </w:t>
            </w:r>
          </w:p>
          <w:p w14:paraId="1768F0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765,766,767,768</w:t>
            </w:r>
          </w:p>
          <w:p w14:paraId="2FE737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769,770,771,772,773,774</w:t>
            </w:r>
          </w:p>
          <w:p w14:paraId="544FE5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775,776,777,778,779,780</w:t>
            </w:r>
          </w:p>
          <w:p w14:paraId="182730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781,782,783,784,785,786</w:t>
            </w:r>
          </w:p>
          <w:p w14:paraId="3282B1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787,788,789,790,791,792</w:t>
            </w:r>
          </w:p>
          <w:p w14:paraId="5AE795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793,794,795,796,797,798</w:t>
            </w:r>
          </w:p>
          <w:p w14:paraId="015239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799,800,801,802,803,804</w:t>
            </w:r>
          </w:p>
          <w:p w14:paraId="4A66B5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</w:t>
            </w:r>
            <w:r>
              <w:rPr>
                <w:rFonts w:eastAsia="Times New Roman" w:cs="Times New Roman"/>
                <w:lang w:eastAsia="en-GB"/>
              </w:rPr>
              <w:t>5,806,807,808,809,810</w:t>
            </w:r>
          </w:p>
          <w:p w14:paraId="613F7C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811,812,813,814,815,816</w:t>
            </w:r>
          </w:p>
          <w:p w14:paraId="5B94FA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817,818,819,820,821,822</w:t>
            </w:r>
          </w:p>
          <w:p w14:paraId="7D59D9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823,824,825,826,827,828</w:t>
            </w:r>
          </w:p>
          <w:p w14:paraId="7AF948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829,830,831,832,833,834</w:t>
            </w:r>
          </w:p>
          <w:p w14:paraId="486345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835,836,837,838,839,840</w:t>
            </w:r>
          </w:p>
          <w:p w14:paraId="236040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841,842,843,844,845,846</w:t>
            </w:r>
          </w:p>
          <w:p w14:paraId="3E8557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847,848,849,850,851,852</w:t>
            </w:r>
          </w:p>
          <w:p w14:paraId="1C791A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853,854,855,856,857,858</w:t>
            </w:r>
          </w:p>
          <w:p w14:paraId="6CFCF8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859</w:t>
            </w:r>
          </w:p>
        </w:tc>
      </w:tr>
      <w:tr w:rsidR="00000000" w14:paraId="64C2E39C" w14:textId="77777777" w:rsidTr="006A05E4">
        <w:trPr>
          <w:trHeight w:val="529"/>
        </w:trPr>
        <w:tc>
          <w:tcPr>
            <w:tcW w:w="823" w:type="dxa"/>
            <w:hideMark/>
          </w:tcPr>
          <w:p w14:paraId="60411D7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D14855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105. 1. 2 </w:t>
            </w:r>
          </w:p>
          <w:p w14:paraId="574B76E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12-09- 2016 04- 05</w:t>
            </w:r>
          </w:p>
        </w:tc>
        <w:tc>
          <w:tcPr>
            <w:tcW w:w="1281" w:type="dxa"/>
            <w:hideMark/>
          </w:tcPr>
          <w:p w14:paraId="051C52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2A8D65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D68B0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04:05:00</w:t>
            </w:r>
          </w:p>
          <w:p w14:paraId="04548A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A4701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107C0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174B1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860</w:t>
            </w:r>
          </w:p>
        </w:tc>
      </w:tr>
      <w:tr w:rsidR="00000000" w14:paraId="1B1FAE99" w14:textId="77777777" w:rsidTr="006A05E4">
        <w:trPr>
          <w:trHeight w:val="543"/>
        </w:trPr>
        <w:tc>
          <w:tcPr>
            <w:tcW w:w="823" w:type="dxa"/>
            <w:hideMark/>
          </w:tcPr>
          <w:p w14:paraId="23A2D58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8E7620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106. 1. 2 </w:t>
            </w:r>
          </w:p>
          <w:p w14:paraId="1FA99924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12-09-2016 04-05</w:t>
            </w:r>
          </w:p>
        </w:tc>
        <w:tc>
          <w:tcPr>
            <w:tcW w:w="1281" w:type="dxa"/>
            <w:hideMark/>
          </w:tcPr>
          <w:p w14:paraId="4864BC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5BA798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478435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04:05:00</w:t>
            </w:r>
          </w:p>
          <w:p w14:paraId="35FCD8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00412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739B4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BD0FA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861</w:t>
            </w:r>
          </w:p>
        </w:tc>
      </w:tr>
      <w:tr w:rsidR="00000000" w14:paraId="7DA44EB9" w14:textId="77777777" w:rsidTr="006A05E4">
        <w:trPr>
          <w:trHeight w:val="543"/>
        </w:trPr>
        <w:tc>
          <w:tcPr>
            <w:tcW w:w="823" w:type="dxa"/>
            <w:hideMark/>
          </w:tcPr>
          <w:p w14:paraId="2979EDD6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5A604C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107. 1. 2 </w:t>
            </w:r>
          </w:p>
          <w:p w14:paraId="0D13396B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12-09-2016 04-09</w:t>
            </w:r>
          </w:p>
        </w:tc>
        <w:tc>
          <w:tcPr>
            <w:tcW w:w="1281" w:type="dxa"/>
            <w:hideMark/>
          </w:tcPr>
          <w:p w14:paraId="358E64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32B3AB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1B885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04:09:00</w:t>
            </w:r>
          </w:p>
          <w:p w14:paraId="0EE467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B69CB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4A78F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B350F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862</w:t>
            </w:r>
          </w:p>
        </w:tc>
      </w:tr>
      <w:tr w:rsidR="00000000" w14:paraId="2E672A6B" w14:textId="77777777" w:rsidTr="006A05E4">
        <w:trPr>
          <w:trHeight w:val="543"/>
        </w:trPr>
        <w:tc>
          <w:tcPr>
            <w:tcW w:w="823" w:type="dxa"/>
            <w:hideMark/>
          </w:tcPr>
          <w:p w14:paraId="236D0FD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A06401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108. 1. 2 </w:t>
            </w:r>
          </w:p>
          <w:p w14:paraId="4CD68688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12-09-2016 04-10</w:t>
            </w:r>
          </w:p>
        </w:tc>
        <w:tc>
          <w:tcPr>
            <w:tcW w:w="1281" w:type="dxa"/>
            <w:hideMark/>
          </w:tcPr>
          <w:p w14:paraId="5CF3DB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12427E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1C08BE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04:10:00</w:t>
            </w:r>
          </w:p>
          <w:p w14:paraId="166E9D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C96A5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A601D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44BE3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863</w:t>
            </w:r>
          </w:p>
        </w:tc>
      </w:tr>
      <w:tr w:rsidR="00000000" w14:paraId="0B653BFE" w14:textId="77777777" w:rsidTr="006A05E4">
        <w:trPr>
          <w:trHeight w:val="543"/>
        </w:trPr>
        <w:tc>
          <w:tcPr>
            <w:tcW w:w="823" w:type="dxa"/>
            <w:hideMark/>
          </w:tcPr>
          <w:p w14:paraId="46D30970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291DDAD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109. 1. 2 </w:t>
            </w:r>
          </w:p>
          <w:p w14:paraId="79622D91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Ink - 12-09-2016 04-09</w:t>
            </w:r>
          </w:p>
        </w:tc>
        <w:tc>
          <w:tcPr>
            <w:tcW w:w="1281" w:type="dxa"/>
            <w:hideMark/>
          </w:tcPr>
          <w:p w14:paraId="467B19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12/09/2016</w:t>
            </w:r>
          </w:p>
          <w:p w14:paraId="7B8846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61777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04:09:00</w:t>
            </w:r>
          </w:p>
          <w:p w14:paraId="3D5245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8523A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258A80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D6734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864</w:t>
            </w:r>
          </w:p>
        </w:tc>
      </w:tr>
      <w:tr w:rsidR="00000000" w14:paraId="643DAAB4" w14:textId="77777777" w:rsidTr="006A05E4">
        <w:trPr>
          <w:trHeight w:val="543"/>
        </w:trPr>
        <w:tc>
          <w:tcPr>
            <w:tcW w:w="823" w:type="dxa"/>
            <w:hideMark/>
          </w:tcPr>
          <w:p w14:paraId="45BB29FC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3846708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110. 1. 2 </w:t>
            </w:r>
          </w:p>
          <w:p w14:paraId="0158C06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 Advocate - 14-09-2016 11-05</w:t>
            </w:r>
          </w:p>
        </w:tc>
        <w:tc>
          <w:tcPr>
            <w:tcW w:w="1281" w:type="dxa"/>
            <w:hideMark/>
          </w:tcPr>
          <w:p w14:paraId="44DA91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14/09/2016</w:t>
            </w:r>
          </w:p>
          <w:p w14:paraId="10118F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CB268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11:05:00</w:t>
            </w:r>
          </w:p>
          <w:p w14:paraId="3352F7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10DFD8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767E97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19460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865</w:t>
            </w:r>
          </w:p>
        </w:tc>
      </w:tr>
      <w:tr w:rsidR="00000000" w14:paraId="5129C11E" w14:textId="77777777" w:rsidTr="006A05E4">
        <w:trPr>
          <w:trHeight w:val="529"/>
        </w:trPr>
        <w:tc>
          <w:tcPr>
            <w:tcW w:w="823" w:type="dxa"/>
            <w:hideMark/>
          </w:tcPr>
          <w:p w14:paraId="2CCA966E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72F9C80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111. 1. 2 </w:t>
            </w:r>
          </w:p>
          <w:p w14:paraId="737BE57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 Advocate -14-09-2016 10-32</w:t>
            </w:r>
          </w:p>
        </w:tc>
        <w:tc>
          <w:tcPr>
            <w:tcW w:w="1281" w:type="dxa"/>
            <w:hideMark/>
          </w:tcPr>
          <w:p w14:paraId="731E41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14/09/2016</w:t>
            </w:r>
          </w:p>
          <w:p w14:paraId="6AB336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846E8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10:32:00</w:t>
            </w:r>
          </w:p>
          <w:p w14:paraId="536427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44A00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6012D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X1</w:t>
            </w:r>
          </w:p>
          <w:p w14:paraId="5645DC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866</w:t>
            </w:r>
          </w:p>
        </w:tc>
      </w:tr>
      <w:tr w:rsidR="00000000" w14:paraId="758FCBEC" w14:textId="77777777" w:rsidTr="006A05E4">
        <w:trPr>
          <w:trHeight w:val="543"/>
        </w:trPr>
        <w:tc>
          <w:tcPr>
            <w:tcW w:w="823" w:type="dxa"/>
            <w:hideMark/>
          </w:tcPr>
          <w:p w14:paraId="49E27DD4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102175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112. 1. 2 </w:t>
            </w:r>
          </w:p>
          <w:p w14:paraId="1847337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 Advocate -14-09-2016 11-07</w:t>
            </w:r>
          </w:p>
        </w:tc>
        <w:tc>
          <w:tcPr>
            <w:tcW w:w="1281" w:type="dxa"/>
            <w:hideMark/>
          </w:tcPr>
          <w:p w14:paraId="7E8E06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14/09/2016</w:t>
            </w:r>
          </w:p>
          <w:p w14:paraId="299054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2113FA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11:07:00</w:t>
            </w:r>
          </w:p>
          <w:p w14:paraId="168F08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83C86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5008A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X1</w:t>
            </w:r>
          </w:p>
          <w:p w14:paraId="50D424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867</w:t>
            </w:r>
          </w:p>
        </w:tc>
      </w:tr>
      <w:tr w:rsidR="00000000" w14:paraId="52AC5231" w14:textId="77777777" w:rsidTr="006A05E4">
        <w:trPr>
          <w:trHeight w:val="543"/>
        </w:trPr>
        <w:tc>
          <w:tcPr>
            <w:tcW w:w="823" w:type="dxa"/>
            <w:hideMark/>
          </w:tcPr>
          <w:p w14:paraId="288F1D1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155BB4AE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113. 1. 2 </w:t>
            </w:r>
          </w:p>
          <w:p w14:paraId="7A2F28F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NHS Complaints Advocate 14-09-2016 11-34</w:t>
            </w:r>
          </w:p>
        </w:tc>
        <w:tc>
          <w:tcPr>
            <w:tcW w:w="1281" w:type="dxa"/>
            <w:hideMark/>
          </w:tcPr>
          <w:p w14:paraId="7E4356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14/09/2016</w:t>
            </w:r>
          </w:p>
          <w:p w14:paraId="785D7D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35AA3C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11:34:00</w:t>
            </w:r>
          </w:p>
          <w:p w14:paraId="5ED8E8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426551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43E381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9E5DF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868</w:t>
            </w:r>
          </w:p>
        </w:tc>
      </w:tr>
      <w:tr w:rsidR="00000000" w14:paraId="61208934" w14:textId="77777777" w:rsidTr="006A05E4">
        <w:trPr>
          <w:trHeight w:val="543"/>
        </w:trPr>
        <w:tc>
          <w:tcPr>
            <w:tcW w:w="823" w:type="dxa"/>
            <w:hideMark/>
          </w:tcPr>
          <w:p w14:paraId="37D9FDAA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0E530C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114. 1. 2 </w:t>
            </w:r>
          </w:p>
          <w:p w14:paraId="338C5FB0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from Sally Gilchrist 16-09-2016 01-40</w:t>
            </w:r>
          </w:p>
        </w:tc>
        <w:tc>
          <w:tcPr>
            <w:tcW w:w="1281" w:type="dxa"/>
            <w:hideMark/>
          </w:tcPr>
          <w:p w14:paraId="2B3FBB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16/09/2016</w:t>
            </w:r>
          </w:p>
          <w:p w14:paraId="470072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77376A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01:40:00</w:t>
            </w:r>
          </w:p>
          <w:p w14:paraId="23F61F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3420AA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6444A3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 </w:t>
            </w:r>
          </w:p>
          <w:p w14:paraId="383224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869,870</w:t>
            </w:r>
          </w:p>
          <w:p w14:paraId="76B290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871,872,873,874,875,876</w:t>
            </w:r>
          </w:p>
          <w:p w14:paraId="3B5571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877,878,879,880,881,882</w:t>
            </w:r>
          </w:p>
          <w:p w14:paraId="57F4B0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883</w:t>
            </w:r>
          </w:p>
        </w:tc>
      </w:tr>
      <w:tr w:rsidR="00000000" w14:paraId="70D5C3A4" w14:textId="77777777" w:rsidTr="006A05E4">
        <w:trPr>
          <w:trHeight w:val="515"/>
        </w:trPr>
        <w:tc>
          <w:tcPr>
            <w:tcW w:w="823" w:type="dxa"/>
            <w:hideMark/>
          </w:tcPr>
          <w:p w14:paraId="383C80A9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04209509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115. 1. 2 Asbo Me to Josie 19-09-2016 13-23</w:t>
            </w:r>
          </w:p>
        </w:tc>
        <w:tc>
          <w:tcPr>
            <w:tcW w:w="1281" w:type="dxa"/>
            <w:hideMark/>
          </w:tcPr>
          <w:p w14:paraId="710232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19/09/2016</w:t>
            </w:r>
          </w:p>
          <w:p w14:paraId="7C4E42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1524C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13:23:00</w:t>
            </w:r>
          </w:p>
          <w:p w14:paraId="2D4AE4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2D25AE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19A14B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5BDAB8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884</w:t>
            </w:r>
          </w:p>
        </w:tc>
      </w:tr>
      <w:tr w:rsidR="00000000" w14:paraId="3AB961E4" w14:textId="77777777" w:rsidTr="006A05E4">
        <w:trPr>
          <w:trHeight w:val="808"/>
        </w:trPr>
        <w:tc>
          <w:tcPr>
            <w:tcW w:w="823" w:type="dxa"/>
            <w:hideMark/>
          </w:tcPr>
          <w:p w14:paraId="53BF50A1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6D85199C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 116. 1. 2 </w:t>
            </w:r>
          </w:p>
          <w:p w14:paraId="26346FCF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 Re Plea and Michael 19-09-2016 12-10</w:t>
            </w:r>
          </w:p>
        </w:tc>
        <w:tc>
          <w:tcPr>
            <w:tcW w:w="1281" w:type="dxa"/>
            <w:hideMark/>
          </w:tcPr>
          <w:p w14:paraId="44B20E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19/09/2016</w:t>
            </w:r>
          </w:p>
          <w:p w14:paraId="7DE9B8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A51FC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12:10:00</w:t>
            </w:r>
          </w:p>
          <w:p w14:paraId="064A26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5A6F8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19AAE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61E12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885</w:t>
            </w:r>
          </w:p>
        </w:tc>
      </w:tr>
      <w:tr w:rsidR="00000000" w14:paraId="5AB51956" w14:textId="77777777" w:rsidTr="006A05E4">
        <w:trPr>
          <w:trHeight w:val="808"/>
        </w:trPr>
        <w:tc>
          <w:tcPr>
            <w:tcW w:w="823" w:type="dxa"/>
            <w:hideMark/>
          </w:tcPr>
          <w:p w14:paraId="74ED3F0B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4C987352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117. 1. 2 </w:t>
            </w:r>
          </w:p>
          <w:p w14:paraId="0F8CE10A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Asbo Mother - RE d Michael new 19-09-2016 12-47</w:t>
            </w:r>
          </w:p>
        </w:tc>
        <w:tc>
          <w:tcPr>
            <w:tcW w:w="1281" w:type="dxa"/>
            <w:hideMark/>
          </w:tcPr>
          <w:p w14:paraId="2AA204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19/09/2016</w:t>
            </w:r>
          </w:p>
          <w:p w14:paraId="249BB0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03C67E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12:47:00</w:t>
            </w:r>
          </w:p>
          <w:p w14:paraId="70FAF3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666BF4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67DAE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E9665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886,887</w:t>
            </w:r>
          </w:p>
        </w:tc>
      </w:tr>
      <w:tr w:rsidR="00000000" w14:paraId="13C92421" w14:textId="77777777" w:rsidTr="006A05E4">
        <w:trPr>
          <w:trHeight w:val="543"/>
        </w:trPr>
        <w:tc>
          <w:tcPr>
            <w:tcW w:w="823" w:type="dxa"/>
            <w:hideMark/>
          </w:tcPr>
          <w:p w14:paraId="7099E0D7" w14:textId="77777777" w:rsidR="00000000" w:rsidRPr="006A05E4" w:rsidRDefault="00621502" w:rsidP="006A05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828" w:type="dxa"/>
            <w:hideMark/>
          </w:tcPr>
          <w:p w14:paraId="5A5387D3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118. 1. 2 </w:t>
            </w:r>
          </w:p>
          <w:p w14:paraId="518E7CE6" w14:textId="77777777" w:rsidR="00000000" w:rsidRDefault="0062150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Too Smooth C Panel 29-11-2016 09-58</w:t>
            </w:r>
          </w:p>
        </w:tc>
        <w:tc>
          <w:tcPr>
            <w:tcW w:w="1281" w:type="dxa"/>
            <w:hideMark/>
          </w:tcPr>
          <w:p w14:paraId="625A55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29/</w:t>
            </w:r>
            <w:r>
              <w:rPr>
                <w:rFonts w:eastAsia="Times New Roman" w:cs="Times New Roman"/>
                <w:color w:val="FF0000"/>
                <w:lang w:eastAsia="en-GB"/>
              </w:rPr>
              <w:t>11</w:t>
            </w:r>
            <w:r>
              <w:rPr>
                <w:rFonts w:eastAsia="Times New Roman" w:cs="Times New Roman"/>
                <w:lang w:eastAsia="en-GB"/>
              </w:rPr>
              <w:t>/2016</w:t>
            </w:r>
          </w:p>
          <w:p w14:paraId="3E9B6A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hideMark/>
          </w:tcPr>
          <w:p w14:paraId="6B4EAB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09:58:00</w:t>
            </w:r>
          </w:p>
          <w:p w14:paraId="440B52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794" w:type="dxa"/>
            <w:hideMark/>
          </w:tcPr>
          <w:p w14:paraId="015938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228" w:type="dxa"/>
            <w:hideMark/>
          </w:tcPr>
          <w:p w14:paraId="56EB11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317D1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888</w:t>
            </w:r>
          </w:p>
        </w:tc>
      </w:tr>
      <w:tr w:rsidR="00000000" w14:paraId="55F727D5" w14:textId="77777777" w:rsidTr="006A05E4">
        <w:trPr>
          <w:trHeight w:val="264"/>
        </w:trPr>
        <w:tc>
          <w:tcPr>
            <w:tcW w:w="823" w:type="dxa"/>
            <w:hideMark/>
          </w:tcPr>
          <w:p w14:paraId="267BB2F2" w14:textId="77777777" w:rsidR="00000000" w:rsidRDefault="00621502">
            <w:pPr>
              <w:spacing w:line="240" w:lineRule="auto"/>
              <w:ind w:left="14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End:</w:t>
            </w:r>
          </w:p>
        </w:tc>
        <w:tc>
          <w:tcPr>
            <w:tcW w:w="3828" w:type="dxa"/>
            <w:hideMark/>
          </w:tcPr>
          <w:p w14:paraId="728CC727" w14:textId="77777777" w:rsidR="00000000" w:rsidRDefault="00621502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81" w:type="dxa"/>
            <w:hideMark/>
          </w:tcPr>
          <w:p w14:paraId="1DC109D2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hideMark/>
          </w:tcPr>
          <w:p w14:paraId="11A29170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hideMark/>
          </w:tcPr>
          <w:p w14:paraId="24B2287E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hideMark/>
          </w:tcPr>
          <w:p w14:paraId="61C82318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05C00799" w14:textId="77777777" w:rsidR="00000000" w:rsidRDefault="00621502">
      <w:pPr>
        <w:spacing w:line="240" w:lineRule="auto"/>
        <w:rPr>
          <w:rFonts w:cs="Times New Roman"/>
        </w:rPr>
      </w:pPr>
    </w:p>
    <w:p w14:paraId="32F03DAB" w14:textId="77777777" w:rsidR="00000000" w:rsidRDefault="00621502">
      <w:pPr>
        <w:spacing w:line="240" w:lineRule="auto"/>
        <w:rPr>
          <w:rFonts w:cs="Times New Roman"/>
        </w:rPr>
      </w:pPr>
    </w:p>
    <w:p w14:paraId="457A8EBB" w14:textId="77777777" w:rsidR="00000000" w:rsidRDefault="00621502">
      <w:pPr>
        <w:spacing w:line="240" w:lineRule="auto"/>
        <w:rPr>
          <w:rFonts w:cs="Times New Roman"/>
        </w:rPr>
      </w:pPr>
    </w:p>
    <w:p w14:paraId="09C26BF6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Blank </w:t>
      </w:r>
    </w:p>
    <w:p w14:paraId="02B46F8C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</w:p>
    <w:p w14:paraId="5F2803A8" w14:textId="77777777" w:rsidR="00000000" w:rsidRDefault="00621502">
      <w:pPr>
        <w:spacing w:line="240" w:lineRule="auto"/>
        <w:rPr>
          <w:rFonts w:cs="Times New Roman"/>
        </w:rPr>
      </w:pPr>
    </w:p>
    <w:p w14:paraId="1D212DE9" w14:textId="77777777" w:rsidR="00000000" w:rsidRDefault="00621502">
      <w:pPr>
        <w:spacing w:line="240" w:lineRule="auto"/>
        <w:rPr>
          <w:rFonts w:cs="Times New Roman"/>
        </w:rPr>
      </w:pPr>
    </w:p>
    <w:p w14:paraId="1CEB0103" w14:textId="77777777" w:rsidR="00000000" w:rsidRDefault="00621502">
      <w:pPr>
        <w:spacing w:line="240" w:lineRule="auto"/>
        <w:rPr>
          <w:rFonts w:cs="Times New Roman"/>
        </w:rPr>
      </w:pPr>
    </w:p>
    <w:p w14:paraId="7E92A0DC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2017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699"/>
        <w:gridCol w:w="2693"/>
        <w:gridCol w:w="1418"/>
        <w:gridCol w:w="1134"/>
        <w:gridCol w:w="425"/>
        <w:gridCol w:w="2536"/>
      </w:tblGrid>
      <w:tr w:rsidR="006A05E4" w14:paraId="27F511B6" w14:textId="77777777" w:rsidTr="006A05E4">
        <w:tc>
          <w:tcPr>
            <w:tcW w:w="699" w:type="dxa"/>
          </w:tcPr>
          <w:p w14:paraId="5A3210C8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bookmarkStart w:id="5" w:name="_Hlk69595671" w:colFirst="1" w:colLast="6"/>
          </w:p>
        </w:tc>
        <w:tc>
          <w:tcPr>
            <w:tcW w:w="2693" w:type="dxa"/>
          </w:tcPr>
          <w:p w14:paraId="0BE774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697. Lorraine Cordell _Fwd._ RE_ PTI URN_ 01YE0355816</w:t>
            </w:r>
          </w:p>
          <w:p w14:paraId="49706A3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8A8BED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04/01/2017</w:t>
            </w:r>
          </w:p>
          <w:p w14:paraId="7CAF05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6617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249575A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14CFEF0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812759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736716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EA9822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7F367D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1,2</w:t>
            </w:r>
          </w:p>
          <w:p w14:paraId="6FE464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A05E4" w14:paraId="38C1E196" w14:textId="77777777" w:rsidTr="006A05E4">
        <w:tc>
          <w:tcPr>
            <w:tcW w:w="699" w:type="dxa"/>
          </w:tcPr>
          <w:p w14:paraId="7FB546F5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32C8C32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FW SAR</w:t>
            </w:r>
          </w:p>
        </w:tc>
        <w:tc>
          <w:tcPr>
            <w:tcW w:w="1418" w:type="dxa"/>
            <w:hideMark/>
          </w:tcPr>
          <w:p w14:paraId="5AF2D3E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30B83BF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12:02</w:t>
            </w:r>
          </w:p>
        </w:tc>
        <w:tc>
          <w:tcPr>
            <w:tcW w:w="425" w:type="dxa"/>
            <w:hideMark/>
          </w:tcPr>
          <w:p w14:paraId="26E1D7B7" w14:textId="77777777" w:rsidR="006A05E4" w:rsidRDefault="006A05E4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536" w:type="dxa"/>
          </w:tcPr>
          <w:p w14:paraId="411D3E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19F5947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6" w:name="_Hlk5991178"/>
            <w:r>
              <w:rPr>
                <w:rFonts w:eastAsia="Times New Roman" w:cs="Times New Roman"/>
                <w:lang w:eastAsia="en-GB"/>
              </w:rPr>
              <w:t>2711,2712,2713,</w:t>
            </w:r>
            <w:bookmarkEnd w:id="6"/>
          </w:p>
          <w:p w14:paraId="7D4D92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40CD41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B32656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3,4,5,6</w:t>
            </w:r>
          </w:p>
          <w:p w14:paraId="776A015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bookmarkEnd w:id="5"/>
      <w:tr w:rsidR="006A05E4" w14:paraId="647D5E0B" w14:textId="77777777" w:rsidTr="006A05E4">
        <w:tc>
          <w:tcPr>
            <w:tcW w:w="699" w:type="dxa"/>
          </w:tcPr>
          <w:p w14:paraId="00F80AE4" w14:textId="77777777" w:rsidR="006A05E4" w:rsidRDefault="006A05E4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9295704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702. Lorraine Cordell _Re_ SAR 251 [SEC=OFFICIAL_PRIVATE AND CONFIDENTIAL CORRESPONDENCE] _ (2)</w:t>
            </w:r>
          </w:p>
          <w:p w14:paraId="51FC1449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4EA31A92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13/01/2017</w:t>
            </w:r>
          </w:p>
          <w:p w14:paraId="623F3C03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14:paraId="2EEE2B4A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14:00:00</w:t>
            </w:r>
          </w:p>
          <w:p w14:paraId="01FF7474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40232CF4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36" w:type="dxa"/>
          </w:tcPr>
          <w:p w14:paraId="208069EE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X5 </w:t>
            </w:r>
          </w:p>
          <w:p w14:paraId="796C9F68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2733,2734,2735,2736,2737,</w:t>
            </w:r>
          </w:p>
          <w:p w14:paraId="572C51B7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</w:p>
          <w:p w14:paraId="5A47B9E9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X5</w:t>
            </w:r>
          </w:p>
          <w:p w14:paraId="0CB41715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7,8,9,10,11</w:t>
            </w:r>
          </w:p>
          <w:p w14:paraId="73E648A2" w14:textId="77777777" w:rsidR="006A05E4" w:rsidRDefault="006A05E4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05E4" w14:paraId="71F66AC4" w14:textId="77777777" w:rsidTr="006A05E4">
        <w:tc>
          <w:tcPr>
            <w:tcW w:w="699" w:type="dxa"/>
          </w:tcPr>
          <w:p w14:paraId="388DBB1E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0F4238D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699. Lorraine Cordell _Re_ SAR 251 [SEC=OFFICIAL_PRIVATE AND CONFIDENTIAL CORRESPONDENCE] _ (3)</w:t>
            </w:r>
          </w:p>
          <w:p w14:paraId="7A8BA25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9E0B93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13/01/2017</w:t>
            </w:r>
          </w:p>
          <w:p w14:paraId="1D2DDDA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9C25E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11:54:00</w:t>
            </w:r>
          </w:p>
          <w:p w14:paraId="186612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1ECDDEC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5AE90C8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399372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2705,2706,2707,</w:t>
            </w:r>
          </w:p>
          <w:p w14:paraId="6893438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492DEB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4178288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</w:t>
            </w:r>
          </w:p>
          <w:p w14:paraId="39B735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13,14,15</w:t>
            </w:r>
          </w:p>
          <w:p w14:paraId="44970D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165D90DE" w14:textId="77777777" w:rsidTr="006A05E4">
        <w:tc>
          <w:tcPr>
            <w:tcW w:w="699" w:type="dxa"/>
          </w:tcPr>
          <w:p w14:paraId="156AC503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1828AF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5. 1. 2.</w:t>
            </w:r>
          </w:p>
          <w:p w14:paraId="081A25C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18-01-2017 -08-24</w:t>
            </w:r>
          </w:p>
          <w:p w14:paraId="6E2853C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C22004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18/01/2017</w:t>
            </w:r>
          </w:p>
          <w:p w14:paraId="5F704D1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4B8F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57BDC76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269807C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16FF23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2EAC821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16,17,18</w:t>
            </w:r>
          </w:p>
          <w:p w14:paraId="2B07C9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19,20,21,22,23,24</w:t>
            </w:r>
          </w:p>
          <w:p w14:paraId="64CC29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0763AFD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A05E4" w14:paraId="793E16BA" w14:textId="77777777" w:rsidTr="006A05E4">
        <w:tc>
          <w:tcPr>
            <w:tcW w:w="699" w:type="dxa"/>
          </w:tcPr>
          <w:p w14:paraId="1E8B4C3F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6708DFC" w14:textId="77777777" w:rsidR="006A05E4" w:rsidRDefault="006A05E4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6. 1. 2.</w:t>
            </w:r>
          </w:p>
          <w:p w14:paraId="6703DF60" w14:textId="77777777" w:rsidR="006A05E4" w:rsidRDefault="006A05E4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18-01-2017 -09-24</w:t>
            </w:r>
          </w:p>
          <w:p w14:paraId="1A9D561F" w14:textId="77777777" w:rsidR="006A05E4" w:rsidRDefault="006A05E4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0FD9A7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18/01/2017</w:t>
            </w:r>
          </w:p>
          <w:p w14:paraId="3C1C5BD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FD1EC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57937F6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508C7A7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8425F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</w:t>
            </w:r>
          </w:p>
          <w:p w14:paraId="654ED86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28,29,30</w:t>
            </w:r>
          </w:p>
          <w:p w14:paraId="1CD1A41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31,32,33,34,35,36</w:t>
            </w:r>
          </w:p>
          <w:p w14:paraId="318FEB2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</w:t>
            </w:r>
          </w:p>
        </w:tc>
      </w:tr>
      <w:tr w:rsidR="006A05E4" w14:paraId="2BCC13B7" w14:textId="77777777" w:rsidTr="006A05E4">
        <w:tc>
          <w:tcPr>
            <w:tcW w:w="699" w:type="dxa"/>
          </w:tcPr>
          <w:p w14:paraId="5DFAE7A9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69354C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7. 1. 2.</w:t>
            </w:r>
          </w:p>
          <w:p w14:paraId="5D28054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the laminator -1-4014 21-01-2017 11-08</w:t>
            </w:r>
          </w:p>
          <w:p w14:paraId="635F23F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3F4D8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04/01/2017</w:t>
            </w:r>
          </w:p>
          <w:p w14:paraId="7313884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011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3387FE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032AE3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F56A8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A7A95A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39 </w:t>
            </w:r>
          </w:p>
        </w:tc>
      </w:tr>
      <w:tr w:rsidR="006A05E4" w14:paraId="34700F53" w14:textId="77777777" w:rsidTr="006A05E4">
        <w:tc>
          <w:tcPr>
            <w:tcW w:w="699" w:type="dxa"/>
          </w:tcPr>
          <w:p w14:paraId="4F1D2A79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9ECF46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8. 1. 2.</w:t>
            </w:r>
          </w:p>
          <w:p w14:paraId="6269467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- 01-02-2017 04-16</w:t>
            </w:r>
          </w:p>
          <w:p w14:paraId="7BC2549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935337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01/02/2017</w:t>
            </w:r>
          </w:p>
          <w:p w14:paraId="39048F6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FD880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5F5958A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01ABCB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6B361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AA12E0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40</w:t>
            </w:r>
          </w:p>
        </w:tc>
      </w:tr>
      <w:tr w:rsidR="006A05E4" w14:paraId="27FAFC1D" w14:textId="77777777" w:rsidTr="006A05E4">
        <w:tc>
          <w:tcPr>
            <w:tcW w:w="699" w:type="dxa"/>
          </w:tcPr>
          <w:p w14:paraId="4A08A6E3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4E96708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8" w:type="dxa"/>
            <w:hideMark/>
          </w:tcPr>
          <w:p w14:paraId="7C68F0B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60E89E3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10:45</w:t>
            </w:r>
          </w:p>
        </w:tc>
        <w:tc>
          <w:tcPr>
            <w:tcW w:w="425" w:type="dxa"/>
            <w:hideMark/>
          </w:tcPr>
          <w:p w14:paraId="570A5A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1709</w:t>
            </w:r>
          </w:p>
        </w:tc>
        <w:tc>
          <w:tcPr>
            <w:tcW w:w="2536" w:type="dxa"/>
          </w:tcPr>
          <w:p w14:paraId="43486F7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CE9CBE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7" w:name="_Hlk5996283"/>
            <w:r>
              <w:rPr>
                <w:rFonts w:eastAsia="Times New Roman" w:cs="Times New Roman"/>
                <w:lang w:eastAsia="en-GB"/>
              </w:rPr>
              <w:t>2794,2795,</w:t>
            </w:r>
            <w:bookmarkEnd w:id="7"/>
          </w:p>
          <w:p w14:paraId="404121C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1DBACC7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2242583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41,42</w:t>
            </w:r>
          </w:p>
          <w:p w14:paraId="663EA97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43,44,45,46,47</w:t>
            </w:r>
          </w:p>
          <w:p w14:paraId="0CF82DA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44FDD04A" w14:textId="77777777" w:rsidTr="006A05E4">
        <w:tc>
          <w:tcPr>
            <w:tcW w:w="699" w:type="dxa"/>
          </w:tcPr>
          <w:p w14:paraId="62A6A5B9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166ED03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Sarah Fletcher Copy of letter sent to Mr Simon Cordell</w:t>
            </w:r>
          </w:p>
        </w:tc>
        <w:tc>
          <w:tcPr>
            <w:tcW w:w="1418" w:type="dxa"/>
            <w:hideMark/>
          </w:tcPr>
          <w:p w14:paraId="3436E0C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385992A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13:08</w:t>
            </w:r>
          </w:p>
        </w:tc>
        <w:tc>
          <w:tcPr>
            <w:tcW w:w="425" w:type="dxa"/>
            <w:hideMark/>
          </w:tcPr>
          <w:p w14:paraId="5F5CB7A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1709</w:t>
            </w:r>
          </w:p>
        </w:tc>
        <w:tc>
          <w:tcPr>
            <w:tcW w:w="2536" w:type="dxa"/>
          </w:tcPr>
          <w:p w14:paraId="02FEACC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7F382F9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8" w:name="_Hlk5996290"/>
            <w:r>
              <w:rPr>
                <w:rFonts w:eastAsia="Times New Roman" w:cs="Times New Roman"/>
                <w:lang w:eastAsia="en-GB"/>
              </w:rPr>
              <w:t>2796,2797,</w:t>
            </w:r>
            <w:bookmarkEnd w:id="8"/>
          </w:p>
          <w:p w14:paraId="29862B5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1B38983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6534755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</w:t>
            </w:r>
          </w:p>
          <w:p w14:paraId="28871C2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49,50</w:t>
            </w:r>
          </w:p>
          <w:p w14:paraId="62507DF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7431BDEA" w14:textId="77777777" w:rsidTr="006A05E4">
        <w:tc>
          <w:tcPr>
            <w:tcW w:w="699" w:type="dxa"/>
          </w:tcPr>
          <w:p w14:paraId="582C7302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3E7F812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731. Lorraine Cordell _Re_ Anti-Social Behaviour Allegations against Mr Simon Cordell [SEC=OFFICIAL] (2)</w:t>
            </w:r>
          </w:p>
          <w:p w14:paraId="3C89F2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319E03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1. 7 </w:t>
            </w:r>
            <w:hyperlink r:id="rId5" w:history="1">
              <w:r>
                <w:rPr>
                  <w:rStyle w:val="Hyperlink"/>
                  <w:rFonts w:eastAsia="Times New Roman" w:cs="Times New Roman"/>
                  <w:color w:val="auto"/>
                  <w:lang w:eastAsia="en-GB"/>
                </w:rPr>
                <w:t>Lemmy.NWABUISI@enfield.gov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Behaviour Allegations against Mr</w:t>
            </w:r>
          </w:p>
          <w:p w14:paraId="62BB286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1098E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06/02/2017</w:t>
            </w:r>
          </w:p>
          <w:p w14:paraId="269B36A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8C8BC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13:56:00</w:t>
            </w:r>
          </w:p>
          <w:p w14:paraId="49DADC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6C3711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17AAB80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B62CD3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2821,2822,</w:t>
            </w:r>
          </w:p>
          <w:p w14:paraId="6867ADA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C7E482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3A38BA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51,52</w:t>
            </w:r>
          </w:p>
        </w:tc>
      </w:tr>
      <w:tr w:rsidR="006A05E4" w14:paraId="77D99C03" w14:textId="77777777" w:rsidTr="006A05E4">
        <w:tc>
          <w:tcPr>
            <w:tcW w:w="699" w:type="dxa"/>
          </w:tcPr>
          <w:p w14:paraId="334FACF3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3988285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8" w:type="dxa"/>
            <w:hideMark/>
          </w:tcPr>
          <w:p w14:paraId="37816E8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7B7AC6E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16:56</w:t>
            </w:r>
          </w:p>
        </w:tc>
        <w:tc>
          <w:tcPr>
            <w:tcW w:w="425" w:type="dxa"/>
            <w:hideMark/>
          </w:tcPr>
          <w:p w14:paraId="302C6D4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1715</w:t>
            </w:r>
          </w:p>
        </w:tc>
        <w:tc>
          <w:tcPr>
            <w:tcW w:w="2536" w:type="dxa"/>
          </w:tcPr>
          <w:p w14:paraId="3369C21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 </w:t>
            </w:r>
          </w:p>
          <w:p w14:paraId="7B46EE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9" w:name="_Hlk5996505"/>
            <w:r>
              <w:rPr>
                <w:rFonts w:eastAsia="Times New Roman" w:cs="Times New Roman"/>
                <w:lang w:eastAsia="en-GB"/>
              </w:rPr>
              <w:t>2867,2868,2869,2870,2871,2872,2873,</w:t>
            </w:r>
            <w:bookmarkEnd w:id="9"/>
          </w:p>
          <w:p w14:paraId="6B3D51E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A7C0CC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7402B3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53,54</w:t>
            </w:r>
          </w:p>
          <w:p w14:paraId="26A024A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55,56,57,58,59,60</w:t>
            </w:r>
          </w:p>
          <w:p w14:paraId="68ABF9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</w:t>
            </w:r>
          </w:p>
          <w:p w14:paraId="2891AE5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D28CC68" w14:textId="77777777" w:rsidTr="006A05E4">
        <w:tc>
          <w:tcPr>
            <w:tcW w:w="699" w:type="dxa"/>
          </w:tcPr>
          <w:p w14:paraId="72431493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514257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745. x2 Lemmy Nwabuisi _Re_ Anti-Social Behaviour Allegations against Mr Simon Cordell [SEC=OFFICIAL] _ (3)</w:t>
            </w:r>
          </w:p>
          <w:p w14:paraId="792282F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3C0624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08/02/2017</w:t>
            </w:r>
          </w:p>
          <w:p w14:paraId="52A1F21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9D167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16:44:00</w:t>
            </w:r>
          </w:p>
          <w:p w14:paraId="6184F85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45386DD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20DB709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 </w:t>
            </w:r>
          </w:p>
          <w:p w14:paraId="1D7BC26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2887,2888,2889,2890,2891,2892,</w:t>
            </w:r>
          </w:p>
          <w:p w14:paraId="2FDE9A7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9D8193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424C8BA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62,63,64,65,66</w:t>
            </w:r>
          </w:p>
          <w:p w14:paraId="0D97623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67,68,69,70</w:t>
            </w:r>
          </w:p>
          <w:p w14:paraId="03A07157" w14:textId="77777777" w:rsidR="006A05E4" w:rsidRDefault="006A05E4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103EEE4" w14:textId="77777777" w:rsidTr="006A05E4">
        <w:tc>
          <w:tcPr>
            <w:tcW w:w="699" w:type="dxa"/>
          </w:tcPr>
          <w:p w14:paraId="6136754A" w14:textId="77777777" w:rsidR="006A05E4" w:rsidRDefault="006A05E4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  <w:bookmarkStart w:id="10" w:name="_Hlk69624198"/>
          </w:p>
        </w:tc>
        <w:tc>
          <w:tcPr>
            <w:tcW w:w="2693" w:type="dxa"/>
          </w:tcPr>
          <w:p w14:paraId="57664C4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14. 1. 2.</w:t>
            </w:r>
          </w:p>
          <w:p w14:paraId="0A89D14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Bit Coins 09-02-2017 --03-17</w:t>
            </w:r>
          </w:p>
          <w:p w14:paraId="642E9C0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B23E54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5B2076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03:17:00 </w:t>
            </w:r>
          </w:p>
        </w:tc>
        <w:tc>
          <w:tcPr>
            <w:tcW w:w="425" w:type="dxa"/>
          </w:tcPr>
          <w:p w14:paraId="075C56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C6AF31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2DFDE05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F93B7E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71,72</w:t>
            </w:r>
          </w:p>
        </w:tc>
        <w:bookmarkEnd w:id="10"/>
      </w:tr>
      <w:tr w:rsidR="006A05E4" w14:paraId="01C06D4A" w14:textId="77777777" w:rsidTr="006A05E4">
        <w:tc>
          <w:tcPr>
            <w:tcW w:w="699" w:type="dxa"/>
          </w:tcPr>
          <w:p w14:paraId="6EF07AF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 w:themeColor="accent4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0E3C3D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15. 1. 1</w:t>
            </w:r>
          </w:p>
          <w:p w14:paraId="0CDD397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@enfielviour Allegations against Mr S</w:t>
            </w:r>
          </w:p>
          <w:p w14:paraId="1DF3729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F7EC55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5D65A2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14:13:00 </w:t>
            </w:r>
          </w:p>
        </w:tc>
        <w:tc>
          <w:tcPr>
            <w:tcW w:w="425" w:type="dxa"/>
          </w:tcPr>
          <w:p w14:paraId="1F103B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CD849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20874DE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01C51B9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73,74,75,76,77,78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</w:tr>
      <w:tr w:rsidR="006A05E4" w14:paraId="3ECCD442" w14:textId="77777777" w:rsidTr="006A05E4">
        <w:tc>
          <w:tcPr>
            <w:tcW w:w="699" w:type="dxa"/>
          </w:tcPr>
          <w:p w14:paraId="4E2D65E8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042D6A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16. 1. 2.</w:t>
            </w:r>
          </w:p>
          <w:p w14:paraId="2F32BF2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-1-20719 22-02-2017 14-34</w:t>
            </w:r>
          </w:p>
          <w:p w14:paraId="48DB40B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E4F4D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22/02/2017</w:t>
            </w:r>
          </w:p>
          <w:p w14:paraId="6367B13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5A63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14:34:00</w:t>
            </w:r>
          </w:p>
          <w:p w14:paraId="1FC5E6F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63A75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BCA3FD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6900E16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1D4A16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79,80</w:t>
            </w:r>
          </w:p>
          <w:p w14:paraId="3541F7D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0BD7748B" w14:textId="77777777" w:rsidTr="006A05E4">
        <w:tc>
          <w:tcPr>
            <w:tcW w:w="699" w:type="dxa"/>
          </w:tcPr>
          <w:p w14:paraId="52F7BED1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9617B5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17. 1. 2.</w:t>
            </w:r>
          </w:p>
          <w:p w14:paraId="0BC5C49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-1-26350 23-02-2017 14-29</w:t>
            </w:r>
          </w:p>
          <w:p w14:paraId="3D12FA9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C236B3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15D5BF7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1F8DA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14:29:00</w:t>
            </w:r>
          </w:p>
          <w:p w14:paraId="098918F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B8F1C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C4D445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6B4294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458C05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</w:t>
            </w:r>
          </w:p>
        </w:tc>
      </w:tr>
      <w:tr w:rsidR="006A05E4" w14:paraId="0BEA4CC5" w14:textId="77777777" w:rsidTr="006A05E4">
        <w:tc>
          <w:tcPr>
            <w:tcW w:w="699" w:type="dxa"/>
          </w:tcPr>
          <w:p w14:paraId="639EAF1E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5B4C7C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18. 1. 2.</w:t>
            </w:r>
          </w:p>
          <w:p w14:paraId="336147F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Too Smooth Color GATE -1-4816 23-02-2017 13-39</w:t>
            </w:r>
          </w:p>
          <w:p w14:paraId="361339A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A96C05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23/02/2017</w:t>
            </w:r>
          </w:p>
          <w:p w14:paraId="245D7D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11F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13:39:00</w:t>
            </w:r>
          </w:p>
          <w:p w14:paraId="72FF664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B03370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56349A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5D0E8A4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1DAA4A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82,83</w:t>
            </w:r>
          </w:p>
        </w:tc>
      </w:tr>
      <w:tr w:rsidR="006A05E4" w14:paraId="547D3CFE" w14:textId="77777777" w:rsidTr="006A05E4">
        <w:tc>
          <w:tcPr>
            <w:tcW w:w="699" w:type="dxa"/>
          </w:tcPr>
          <w:p w14:paraId="368FCF59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A5981D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19. 1. 2.</w:t>
            </w:r>
          </w:p>
          <w:p w14:paraId="66D62D6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-1-20721 23-02-2017 13-24</w:t>
            </w:r>
          </w:p>
          <w:p w14:paraId="4198B9A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B1667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4585BA9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53B62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13:24:00</w:t>
            </w:r>
          </w:p>
          <w:p w14:paraId="447FCF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6502E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D24B0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3A29AE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01D70C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84,85</w:t>
            </w:r>
          </w:p>
        </w:tc>
      </w:tr>
      <w:tr w:rsidR="006A05E4" w14:paraId="3BE7CED2" w14:textId="77777777" w:rsidTr="006A05E4">
        <w:tc>
          <w:tcPr>
            <w:tcW w:w="699" w:type="dxa"/>
          </w:tcPr>
          <w:p w14:paraId="6399B1EA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633C8C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20. 1. 2.</w:t>
            </w:r>
          </w:p>
          <w:p w14:paraId="1BA9E6D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-1-20722 23-02-2017 14-21</w:t>
            </w:r>
          </w:p>
          <w:p w14:paraId="60088AB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2BE37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1654586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D13D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14:21:00</w:t>
            </w:r>
          </w:p>
          <w:p w14:paraId="42217F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A37BE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7890B6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F86B2C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D853FA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</w:t>
            </w:r>
          </w:p>
        </w:tc>
      </w:tr>
      <w:tr w:rsidR="006A05E4" w14:paraId="506B0D8D" w14:textId="77777777" w:rsidTr="006A05E4">
        <w:tc>
          <w:tcPr>
            <w:tcW w:w="699" w:type="dxa"/>
          </w:tcPr>
          <w:p w14:paraId="46F6305F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09AEBC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21. 1. 2.</w:t>
            </w:r>
          </w:p>
          <w:p w14:paraId="125342A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-1-20723 23-02-2017 14-46</w:t>
            </w:r>
          </w:p>
          <w:p w14:paraId="1F2FC31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65C81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25D3A4A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60CC0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14:46:00</w:t>
            </w:r>
          </w:p>
          <w:p w14:paraId="737FD9D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AD5213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D68FF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00D39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66AF5F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</w:t>
            </w:r>
          </w:p>
        </w:tc>
      </w:tr>
      <w:tr w:rsidR="006A05E4" w14:paraId="7CCA0951" w14:textId="77777777" w:rsidTr="006A05E4">
        <w:tc>
          <w:tcPr>
            <w:tcW w:w="699" w:type="dxa"/>
          </w:tcPr>
          <w:p w14:paraId="35F3A7A0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464139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22. 1. 2.</w:t>
            </w:r>
          </w:p>
          <w:p w14:paraId="4E503E4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-1-20724 23-02-2017 17-06</w:t>
            </w:r>
          </w:p>
          <w:p w14:paraId="7771188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8C6055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6FC804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54C17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17:06:00</w:t>
            </w:r>
          </w:p>
          <w:p w14:paraId="398F803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5135E95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C4472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8DC6F6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BAA9A7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88,89</w:t>
            </w:r>
          </w:p>
          <w:p w14:paraId="2AF464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87D1132" w14:textId="77777777" w:rsidTr="006A05E4">
        <w:tc>
          <w:tcPr>
            <w:tcW w:w="699" w:type="dxa"/>
          </w:tcPr>
          <w:p w14:paraId="6DD45405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254D06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23. 1. 2.</w:t>
            </w:r>
          </w:p>
          <w:p w14:paraId="2ACCC6D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-1-26347 23-02-2017 13-13</w:t>
            </w:r>
          </w:p>
          <w:p w14:paraId="0CF5908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3B77EF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718F7CD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5F2A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13:13:00</w:t>
            </w:r>
          </w:p>
          <w:p w14:paraId="672B4F9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398C93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76C24C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2ACB284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ED4102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</w:t>
            </w:r>
          </w:p>
        </w:tc>
      </w:tr>
      <w:tr w:rsidR="006A05E4" w14:paraId="09A70859" w14:textId="77777777" w:rsidTr="006A05E4">
        <w:tc>
          <w:tcPr>
            <w:tcW w:w="699" w:type="dxa"/>
          </w:tcPr>
          <w:p w14:paraId="31098142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47E092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24. 1. 2.</w:t>
            </w:r>
          </w:p>
          <w:p w14:paraId="4230F27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Color GATE -1-26351 23-02-2017 14-54</w:t>
            </w:r>
          </w:p>
          <w:p w14:paraId="6AD33B1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48DC19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23/02/2017</w:t>
            </w:r>
          </w:p>
          <w:p w14:paraId="0D494DA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339F5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14:54:00</w:t>
            </w:r>
          </w:p>
          <w:p w14:paraId="677460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699EE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A5B68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6FD5ADB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375CF8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</w:t>
            </w:r>
          </w:p>
        </w:tc>
      </w:tr>
      <w:tr w:rsidR="006A05E4" w14:paraId="37CB5F0C" w14:textId="77777777" w:rsidTr="006A05E4">
        <w:tc>
          <w:tcPr>
            <w:tcW w:w="699" w:type="dxa"/>
          </w:tcPr>
          <w:p w14:paraId="67F7E884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F5CF0F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25. 1. 2.</w:t>
            </w:r>
          </w:p>
          <w:p w14:paraId="7B94D37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Shiraz Software 08-03-2017 -07-40</w:t>
            </w:r>
          </w:p>
          <w:p w14:paraId="1782AFF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BA46D5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08/03/2017</w:t>
            </w:r>
          </w:p>
          <w:p w14:paraId="3E02A22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148BD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07:40:00</w:t>
            </w:r>
          </w:p>
          <w:p w14:paraId="5D4480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8111B2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34C1BE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9D6901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7624D7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92</w:t>
            </w:r>
          </w:p>
          <w:p w14:paraId="6141E3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701D979" w14:textId="77777777" w:rsidTr="006A05E4">
        <w:tc>
          <w:tcPr>
            <w:tcW w:w="699" w:type="dxa"/>
          </w:tcPr>
          <w:p w14:paraId="100A1379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E8298A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26. 1. 2.</w:t>
            </w:r>
          </w:p>
          <w:p w14:paraId="332606D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-1-3987 12-03-2017 04-19</w:t>
            </w:r>
          </w:p>
          <w:p w14:paraId="54E25D3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B1E2C3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12/03/2017</w:t>
            </w:r>
          </w:p>
          <w:p w14:paraId="1F9421A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DB3F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04:19:00</w:t>
            </w:r>
          </w:p>
          <w:p w14:paraId="4616A70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E12D8D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41672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4C42A88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44783F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</w:t>
            </w:r>
          </w:p>
          <w:p w14:paraId="369E03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421FA6D" w14:textId="77777777" w:rsidTr="006A05E4">
        <w:tc>
          <w:tcPr>
            <w:tcW w:w="699" w:type="dxa"/>
          </w:tcPr>
          <w:p w14:paraId="4D00EE2B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5A53E3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27. 1. 2.</w:t>
            </w:r>
          </w:p>
          <w:p w14:paraId="2F4F7F1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-1-3988 13-03-2017 03-17</w:t>
            </w:r>
          </w:p>
          <w:p w14:paraId="17CAA1E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3B1853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13/03/2017</w:t>
            </w:r>
          </w:p>
          <w:p w14:paraId="5C4F68B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D710BF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03:17:00</w:t>
            </w:r>
          </w:p>
          <w:p w14:paraId="24E6157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9D282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BEDBCC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3A70531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230A5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</w:t>
            </w:r>
          </w:p>
          <w:p w14:paraId="1F37A0D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5AAB7C5F" w14:textId="77777777" w:rsidTr="006A05E4">
        <w:tc>
          <w:tcPr>
            <w:tcW w:w="699" w:type="dxa"/>
          </w:tcPr>
          <w:p w14:paraId="1690F96C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46E01B8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8" w:type="dxa"/>
            <w:hideMark/>
          </w:tcPr>
          <w:p w14:paraId="1E8C3D1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051086A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14:12</w:t>
            </w:r>
          </w:p>
        </w:tc>
        <w:tc>
          <w:tcPr>
            <w:tcW w:w="425" w:type="dxa"/>
            <w:hideMark/>
          </w:tcPr>
          <w:p w14:paraId="660A92B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1751</w:t>
            </w:r>
          </w:p>
        </w:tc>
        <w:tc>
          <w:tcPr>
            <w:tcW w:w="2536" w:type="dxa"/>
          </w:tcPr>
          <w:p w14:paraId="3EAADBA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1" w:name="_Hlk518055235"/>
            <w:r>
              <w:rPr>
                <w:rFonts w:eastAsia="Times New Roman" w:cs="Times New Roman"/>
                <w:lang w:eastAsia="en-GB"/>
              </w:rPr>
              <w:t>X9</w:t>
            </w:r>
            <w:bookmarkEnd w:id="11"/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3BB994D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2" w:name="_Hlk5997035"/>
            <w:r>
              <w:rPr>
                <w:rFonts w:eastAsia="Times New Roman" w:cs="Times New Roman"/>
                <w:lang w:eastAsia="en-GB"/>
              </w:rPr>
              <w:t>3016,3017,3018,3019,3020,</w:t>
            </w:r>
          </w:p>
          <w:p w14:paraId="598F1F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3021,3022,3023,3024,</w:t>
            </w:r>
            <w:bookmarkEnd w:id="12"/>
          </w:p>
          <w:p w14:paraId="62B811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A83FE1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44B89B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95,96</w:t>
            </w:r>
          </w:p>
          <w:p w14:paraId="7935CFC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97,98,99,100,101,102</w:t>
            </w:r>
          </w:p>
          <w:p w14:paraId="207058D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</w:t>
            </w:r>
          </w:p>
          <w:p w14:paraId="110DD4D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79AF1165" w14:textId="77777777" w:rsidTr="006A05E4">
        <w:tc>
          <w:tcPr>
            <w:tcW w:w="699" w:type="dxa"/>
          </w:tcPr>
          <w:p w14:paraId="7FCF25CB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bookmarkStart w:id="13" w:name="_Hlk69110326" w:colFirst="1" w:colLast="6"/>
          </w:p>
        </w:tc>
        <w:tc>
          <w:tcPr>
            <w:tcW w:w="2693" w:type="dxa"/>
            <w:hideMark/>
          </w:tcPr>
          <w:p w14:paraId="4F9FFE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RE Anti-Social Behaviour Allegations against Mr Simon Cordell</w:t>
            </w:r>
          </w:p>
          <w:p w14:paraId="47F3A0A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Double1</w:t>
            </w:r>
          </w:p>
        </w:tc>
        <w:tc>
          <w:tcPr>
            <w:tcW w:w="1418" w:type="dxa"/>
            <w:hideMark/>
          </w:tcPr>
          <w:p w14:paraId="6868432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02E4E00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16:26</w:t>
            </w:r>
          </w:p>
          <w:p w14:paraId="21730A2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5558D74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1756</w:t>
            </w:r>
          </w:p>
        </w:tc>
        <w:tc>
          <w:tcPr>
            <w:tcW w:w="2536" w:type="dxa"/>
          </w:tcPr>
          <w:p w14:paraId="4C46B0B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 </w:t>
            </w:r>
          </w:p>
          <w:p w14:paraId="4EF6C0C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4" w:name="_Hlk5997140"/>
            <w:r>
              <w:rPr>
                <w:rFonts w:eastAsia="Times New Roman" w:cs="Times New Roman"/>
                <w:lang w:eastAsia="en-GB"/>
              </w:rPr>
              <w:t>3045,3046,3047,3048,3049,3050,</w:t>
            </w:r>
          </w:p>
          <w:p w14:paraId="6B4ECA7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3051,3052,3053,3054,3055,</w:t>
            </w:r>
            <w:bookmarkEnd w:id="14"/>
          </w:p>
          <w:p w14:paraId="48BA233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7E551F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2387376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105,106,107,108</w:t>
            </w:r>
          </w:p>
          <w:p w14:paraId="1565DB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109,110,111,112,113,114</w:t>
            </w:r>
          </w:p>
          <w:p w14:paraId="7FB263E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bookmarkEnd w:id="13"/>
      <w:tr w:rsidR="006A05E4" w14:paraId="2041634C" w14:textId="77777777" w:rsidTr="006A05E4">
        <w:tc>
          <w:tcPr>
            <w:tcW w:w="699" w:type="dxa"/>
          </w:tcPr>
          <w:p w14:paraId="4C3B3B5D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u w:val="single"/>
                <w:lang w:eastAsia="en-GB"/>
              </w:rPr>
            </w:pPr>
          </w:p>
        </w:tc>
        <w:tc>
          <w:tcPr>
            <w:tcW w:w="2693" w:type="dxa"/>
            <w:hideMark/>
          </w:tcPr>
          <w:p w14:paraId="07E2E2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Lemmy Nwabuisi RE Anti-Social Behaviour Allegations against Mr Simon Cordell</w:t>
            </w:r>
          </w:p>
          <w:p w14:paraId="2618456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Double2</w:t>
            </w:r>
          </w:p>
        </w:tc>
        <w:tc>
          <w:tcPr>
            <w:tcW w:w="1418" w:type="dxa"/>
            <w:hideMark/>
          </w:tcPr>
          <w:p w14:paraId="0C2B78C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7AC453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16:26</w:t>
            </w:r>
          </w:p>
          <w:p w14:paraId="58B17E3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2C43116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1756</w:t>
            </w:r>
          </w:p>
        </w:tc>
        <w:tc>
          <w:tcPr>
            <w:tcW w:w="2536" w:type="dxa"/>
          </w:tcPr>
          <w:p w14:paraId="23FFF3C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 </w:t>
            </w:r>
          </w:p>
          <w:p w14:paraId="2D375B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3045,3046,3047,3048,3049,3050,</w:t>
            </w:r>
          </w:p>
          <w:p w14:paraId="3FABF7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3051,3052,3053,3054,3055,</w:t>
            </w:r>
          </w:p>
          <w:p w14:paraId="4344DE8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4198FA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23A8AC6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115,116,117,118,119,120</w:t>
            </w:r>
          </w:p>
          <w:p w14:paraId="18EA776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</w:t>
            </w:r>
          </w:p>
          <w:p w14:paraId="75F3AD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</w:tr>
      <w:tr w:rsidR="006A05E4" w14:paraId="6956D3E5" w14:textId="77777777" w:rsidTr="006A05E4">
        <w:tc>
          <w:tcPr>
            <w:tcW w:w="699" w:type="dxa"/>
          </w:tcPr>
          <w:p w14:paraId="078B235E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1F0531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31. 1. 2.</w:t>
            </w:r>
          </w:p>
          <w:p w14:paraId="6BB0ABB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NHS Complaints Advocate - 23-03-2017 15-01</w:t>
            </w:r>
          </w:p>
          <w:p w14:paraId="73B7755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01CCA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23/03/2017</w:t>
            </w:r>
          </w:p>
          <w:p w14:paraId="4B98C4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B8AC9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15:01:00</w:t>
            </w:r>
          </w:p>
          <w:p w14:paraId="4DC2CBA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50B2CC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8C235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2D9A7D5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AC742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125,126</w:t>
            </w:r>
          </w:p>
        </w:tc>
      </w:tr>
      <w:tr w:rsidR="006A05E4" w14:paraId="5B97345D" w14:textId="77777777" w:rsidTr="006A05E4">
        <w:tc>
          <w:tcPr>
            <w:tcW w:w="699" w:type="dxa"/>
          </w:tcPr>
          <w:p w14:paraId="430BF698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65E37C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32. 0. 2.</w:t>
            </w:r>
          </w:p>
          <w:p w14:paraId="278F78B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NHS Complaints Advocate -1-20730 29-03-2017 11-27</w:t>
            </w:r>
          </w:p>
          <w:p w14:paraId="46168B4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9EAD0C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29/03/2017</w:t>
            </w:r>
          </w:p>
          <w:p w14:paraId="7057566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9A828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11:27:00</w:t>
            </w:r>
          </w:p>
          <w:p w14:paraId="7F8EA8C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EEE6A9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B7BB34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399091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0FE01C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127,128</w:t>
            </w:r>
          </w:p>
        </w:tc>
      </w:tr>
      <w:tr w:rsidR="006A05E4" w14:paraId="66C4953F" w14:textId="77777777" w:rsidTr="006A05E4">
        <w:tc>
          <w:tcPr>
            <w:tcW w:w="699" w:type="dxa"/>
          </w:tcPr>
          <w:p w14:paraId="52C0C46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D49BE4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33. 0. 2.</w:t>
            </w:r>
          </w:p>
          <w:p w14:paraId="0114DD5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NHS Complaints Advocate -1-20731 30-03-2017 12-15</w:t>
            </w:r>
          </w:p>
          <w:p w14:paraId="187D2E8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56DA5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30/03/2017</w:t>
            </w:r>
          </w:p>
          <w:p w14:paraId="2A7A375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A960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12:15:00</w:t>
            </w:r>
          </w:p>
          <w:p w14:paraId="55E056C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A6F037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FE4366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61090A2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2D66A9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</w:t>
            </w:r>
          </w:p>
        </w:tc>
      </w:tr>
      <w:tr w:rsidR="006A05E4" w14:paraId="73F9F010" w14:textId="77777777" w:rsidTr="006A05E4">
        <w:tc>
          <w:tcPr>
            <w:tcW w:w="699" w:type="dxa"/>
          </w:tcPr>
          <w:p w14:paraId="1E9E8308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F1017E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34. 1. 2.</w:t>
            </w:r>
          </w:p>
          <w:p w14:paraId="3772154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Get Canva Plus -1-20735 04-04-2017 13-52</w:t>
            </w:r>
          </w:p>
          <w:p w14:paraId="2EA7BB4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3C990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04/04/2017</w:t>
            </w:r>
          </w:p>
          <w:p w14:paraId="16AA1D7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387CC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13:53:00</w:t>
            </w:r>
          </w:p>
          <w:p w14:paraId="6D169F8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7F2C65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7B029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C25FCC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85F1D7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130</w:t>
            </w:r>
          </w:p>
        </w:tc>
      </w:tr>
      <w:tr w:rsidR="006A05E4" w14:paraId="3DEF6D9D" w14:textId="77777777" w:rsidTr="006A05E4">
        <w:tc>
          <w:tcPr>
            <w:tcW w:w="699" w:type="dxa"/>
          </w:tcPr>
          <w:p w14:paraId="567B78A4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FCB04B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35. 1. 2.</w:t>
            </w:r>
          </w:p>
          <w:p w14:paraId="4A81E41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25-04-2017 10-03</w:t>
            </w:r>
          </w:p>
          <w:p w14:paraId="7417EB8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4B32AC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25/04/2017</w:t>
            </w:r>
          </w:p>
          <w:p w14:paraId="787BF51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758DE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10:03:00</w:t>
            </w:r>
          </w:p>
          <w:p w14:paraId="26D1B32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55D2D0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382CBB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BCD45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CFE96E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131</w:t>
            </w:r>
          </w:p>
        </w:tc>
      </w:tr>
      <w:tr w:rsidR="006A05E4" w14:paraId="568615CF" w14:textId="77777777" w:rsidTr="006A05E4">
        <w:tc>
          <w:tcPr>
            <w:tcW w:w="699" w:type="dxa"/>
          </w:tcPr>
          <w:p w14:paraId="254CF023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21D57F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36. 1. 2.</w:t>
            </w:r>
          </w:p>
          <w:p w14:paraId="7AC4629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Morgana -1-26354 25-04-2017 11-38</w:t>
            </w:r>
          </w:p>
          <w:p w14:paraId="5B08109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F71CF9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25/04/2017</w:t>
            </w:r>
          </w:p>
          <w:p w14:paraId="2C36BA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AD66A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11:38:00</w:t>
            </w:r>
          </w:p>
          <w:p w14:paraId="794888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EB4589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7B877E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ADC659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431D35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132,133</w:t>
            </w:r>
          </w:p>
        </w:tc>
      </w:tr>
      <w:tr w:rsidR="006A05E4" w14:paraId="6FF778FB" w14:textId="77777777" w:rsidTr="006A05E4">
        <w:tc>
          <w:tcPr>
            <w:tcW w:w="699" w:type="dxa"/>
          </w:tcPr>
          <w:p w14:paraId="70FF988A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55EB90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37. 0. 2.</w:t>
            </w:r>
          </w:p>
          <w:p w14:paraId="5DEDDDF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Morgana -1-20741 26-04-2017 09-46</w:t>
            </w:r>
          </w:p>
          <w:p w14:paraId="0969606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AA49CD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26/04/2017</w:t>
            </w:r>
          </w:p>
          <w:p w14:paraId="0822F3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D4E8F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09:46:00</w:t>
            </w:r>
          </w:p>
          <w:p w14:paraId="65FB02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9A5A5F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2DBE3B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8BCDE0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209E322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134,135,136,137</w:t>
            </w:r>
          </w:p>
        </w:tc>
      </w:tr>
      <w:tr w:rsidR="006A05E4" w14:paraId="7242AAD4" w14:textId="77777777" w:rsidTr="006A05E4">
        <w:tc>
          <w:tcPr>
            <w:tcW w:w="699" w:type="dxa"/>
          </w:tcPr>
          <w:p w14:paraId="03E91B7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D0E504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38. 0. 2.</w:t>
            </w:r>
          </w:p>
          <w:p w14:paraId="392BA24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Morgana -1-26356 26-04-2017 09-46</w:t>
            </w:r>
          </w:p>
          <w:p w14:paraId="59FCF40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82B7F6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26/04/2017</w:t>
            </w:r>
          </w:p>
          <w:p w14:paraId="17C33C6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0244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09:46:00</w:t>
            </w:r>
          </w:p>
          <w:p w14:paraId="12ACF69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07BB75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534A9C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062A4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35C981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138,139</w:t>
            </w:r>
          </w:p>
        </w:tc>
      </w:tr>
      <w:tr w:rsidR="006A05E4" w14:paraId="600C0599" w14:textId="77777777" w:rsidTr="006A05E4">
        <w:tc>
          <w:tcPr>
            <w:tcW w:w="699" w:type="dxa"/>
          </w:tcPr>
          <w:p w14:paraId="02A0696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3054F3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39. 1. 2.</w:t>
            </w:r>
          </w:p>
          <w:p w14:paraId="2DBD6FE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Morgana -1-26355 26-04-2017 09-43</w:t>
            </w:r>
          </w:p>
          <w:p w14:paraId="577A2F3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571D2A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26/04/2017</w:t>
            </w:r>
          </w:p>
          <w:p w14:paraId="7AAA442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065C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09:43:00</w:t>
            </w:r>
          </w:p>
          <w:p w14:paraId="1C1563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B8590E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E15146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9BCCB0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AC4841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140,141</w:t>
            </w:r>
          </w:p>
        </w:tc>
      </w:tr>
      <w:tr w:rsidR="006A05E4" w14:paraId="618CF33B" w14:textId="77777777" w:rsidTr="006A05E4">
        <w:tc>
          <w:tcPr>
            <w:tcW w:w="699" w:type="dxa"/>
          </w:tcPr>
          <w:p w14:paraId="483FB50B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4F0F7E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40. 1. 2.</w:t>
            </w:r>
          </w:p>
          <w:p w14:paraId="0B63432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Too Smooth Morgana 26-04-2017 -10-43</w:t>
            </w:r>
          </w:p>
          <w:p w14:paraId="7A1491D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22B374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26/04/2017</w:t>
            </w:r>
          </w:p>
          <w:p w14:paraId="4EF365C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950AE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10:43:00</w:t>
            </w:r>
          </w:p>
          <w:p w14:paraId="72CFBE1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6BD775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D971FF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9B3044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3B7E9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142,143</w:t>
            </w:r>
          </w:p>
        </w:tc>
      </w:tr>
      <w:tr w:rsidR="006A05E4" w14:paraId="54B2BE12" w14:textId="77777777" w:rsidTr="006A05E4">
        <w:tc>
          <w:tcPr>
            <w:tcW w:w="699" w:type="dxa"/>
          </w:tcPr>
          <w:p w14:paraId="775C06A8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25F94F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41. 1. 2.</w:t>
            </w:r>
          </w:p>
          <w:p w14:paraId="67E3ABA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Asbo Rewired -1-4819 26-04-2017 12-27</w:t>
            </w:r>
          </w:p>
          <w:p w14:paraId="243C847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0B3044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26/04/2017</w:t>
            </w:r>
          </w:p>
          <w:p w14:paraId="2EB6F37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A75C3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12:27:00</w:t>
            </w:r>
          </w:p>
          <w:p w14:paraId="1E88D1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1EAD3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8D31E5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463F1D5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X16</w:t>
            </w:r>
          </w:p>
          <w:p w14:paraId="7E554C2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144</w:t>
            </w:r>
          </w:p>
          <w:p w14:paraId="29573AD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145,146,147,148,149,150</w:t>
            </w:r>
          </w:p>
          <w:p w14:paraId="1278959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151,152,153,154,155,156</w:t>
            </w:r>
          </w:p>
          <w:p w14:paraId="370F42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157,158,159</w:t>
            </w:r>
          </w:p>
          <w:p w14:paraId="5F6F87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5A4E73D5" w14:textId="77777777" w:rsidTr="006A05E4">
        <w:tc>
          <w:tcPr>
            <w:tcW w:w="699" w:type="dxa"/>
          </w:tcPr>
          <w:p w14:paraId="6832942D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D94056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42. 1. 2.</w:t>
            </w:r>
          </w:p>
          <w:p w14:paraId="62A0646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Asbo Rewired -1-4820 26-04-2017 18-58</w:t>
            </w:r>
          </w:p>
          <w:p w14:paraId="3E39E7B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E7A445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26/04/2017</w:t>
            </w:r>
          </w:p>
          <w:p w14:paraId="439BE18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277C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18:58:00</w:t>
            </w:r>
          </w:p>
          <w:p w14:paraId="5BD050D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1BA94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DE02CD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2C2550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X14</w:t>
            </w:r>
          </w:p>
          <w:p w14:paraId="2E95FB5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160,161,162</w:t>
            </w:r>
          </w:p>
          <w:p w14:paraId="4AD8B67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163,164,165,166,167,168</w:t>
            </w:r>
          </w:p>
          <w:p w14:paraId="76DCB5F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169,170,171,172,173</w:t>
            </w:r>
          </w:p>
          <w:p w14:paraId="0C3EA5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466D0153" w14:textId="77777777" w:rsidTr="006A05E4">
        <w:tc>
          <w:tcPr>
            <w:tcW w:w="699" w:type="dxa"/>
          </w:tcPr>
          <w:p w14:paraId="0EBE8E3F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E2B27E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43. 1. 2.</w:t>
            </w:r>
          </w:p>
          <w:p w14:paraId="08A62E2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Morgana -1-4128 10-05-2017 14-00</w:t>
            </w:r>
          </w:p>
          <w:p w14:paraId="6A46077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B98D33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10/05/2017</w:t>
            </w:r>
          </w:p>
          <w:p w14:paraId="50EAE7C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CA832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14:00:00</w:t>
            </w:r>
          </w:p>
          <w:p w14:paraId="1A1547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3D66DFC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EA3192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207BFE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E5B0F7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174,175</w:t>
            </w:r>
          </w:p>
        </w:tc>
      </w:tr>
      <w:tr w:rsidR="006A05E4" w14:paraId="2707D4F3" w14:textId="77777777" w:rsidTr="006A05E4">
        <w:tc>
          <w:tcPr>
            <w:tcW w:w="699" w:type="dxa"/>
          </w:tcPr>
          <w:p w14:paraId="5ED8B6BA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47E0D5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44. 1. 2.</w:t>
            </w:r>
          </w:p>
          <w:p w14:paraId="32D2B92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Morgana -1-26360 11-05-2017 11-31</w:t>
            </w:r>
          </w:p>
          <w:p w14:paraId="5915818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917F8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11/05/2017</w:t>
            </w:r>
          </w:p>
          <w:p w14:paraId="17A5577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1A1C1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11:31:00</w:t>
            </w:r>
          </w:p>
          <w:p w14:paraId="2DB49BB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4C66A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AF1E6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D1D24B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215526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176,177</w:t>
            </w:r>
          </w:p>
        </w:tc>
      </w:tr>
      <w:tr w:rsidR="006A05E4" w14:paraId="3EBB4CEF" w14:textId="77777777" w:rsidTr="006A05E4">
        <w:tc>
          <w:tcPr>
            <w:tcW w:w="699" w:type="dxa"/>
          </w:tcPr>
          <w:p w14:paraId="72812E5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558083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45. 1. 2.</w:t>
            </w:r>
          </w:p>
          <w:p w14:paraId="7D3F0E2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JOEL -1-20743 13-05-2017 22-34</w:t>
            </w:r>
          </w:p>
          <w:p w14:paraId="770FAE0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F9479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13/05/2017</w:t>
            </w:r>
          </w:p>
          <w:p w14:paraId="6E03CC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D1CB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22:34:00</w:t>
            </w:r>
          </w:p>
          <w:p w14:paraId="6587DF3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88C193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1AFA4E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6A55F0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DFA72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178,179</w:t>
            </w:r>
          </w:p>
          <w:p w14:paraId="0BF7DBE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29A43C13" w14:textId="77777777" w:rsidTr="006A05E4">
        <w:tc>
          <w:tcPr>
            <w:tcW w:w="699" w:type="dxa"/>
          </w:tcPr>
          <w:p w14:paraId="328352E1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BBDF68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46. 1. 2.</w:t>
            </w:r>
          </w:p>
          <w:p w14:paraId="31A77DF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Printers -14-05-2017 14-46</w:t>
            </w:r>
          </w:p>
          <w:p w14:paraId="019886A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371D22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14/05/2017</w:t>
            </w:r>
          </w:p>
          <w:p w14:paraId="5097680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7E954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14:46:00</w:t>
            </w:r>
          </w:p>
          <w:p w14:paraId="2231C29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A0340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9CC3F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BB046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47DD0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180</w:t>
            </w:r>
          </w:p>
        </w:tc>
      </w:tr>
      <w:tr w:rsidR="006A05E4" w14:paraId="18D555E9" w14:textId="77777777" w:rsidTr="006A05E4">
        <w:tc>
          <w:tcPr>
            <w:tcW w:w="699" w:type="dxa"/>
          </w:tcPr>
          <w:p w14:paraId="1CA17035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F99174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47. 1. 2.</w:t>
            </w:r>
          </w:p>
          <w:p w14:paraId="6F1E5E0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Morgana -1-4124 15-05-2017 11-25</w:t>
            </w:r>
          </w:p>
          <w:p w14:paraId="7B0AE41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BDD89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15/05/2017</w:t>
            </w:r>
          </w:p>
          <w:p w14:paraId="2CE13AD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79BB50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11:25:00</w:t>
            </w:r>
          </w:p>
          <w:p w14:paraId="0B7BD2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83C3C3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9DE87E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590FBFA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C37EE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</w:t>
            </w:r>
          </w:p>
        </w:tc>
      </w:tr>
      <w:tr w:rsidR="006A05E4" w14:paraId="45B684FA" w14:textId="77777777" w:rsidTr="006A05E4">
        <w:tc>
          <w:tcPr>
            <w:tcW w:w="699" w:type="dxa"/>
          </w:tcPr>
          <w:p w14:paraId="4B4D8963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356EA3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48. 0. 2.</w:t>
            </w:r>
          </w:p>
          <w:p w14:paraId="5864DB2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24-05-2017 -10-49</w:t>
            </w:r>
          </w:p>
          <w:p w14:paraId="3037914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ECE0AA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24/05/2017</w:t>
            </w:r>
          </w:p>
          <w:p w14:paraId="217C17D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AB652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10:49:00</w:t>
            </w:r>
          </w:p>
          <w:p w14:paraId="3A545F0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51CEBC4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318D73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6B061FE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X19</w:t>
            </w:r>
          </w:p>
          <w:p w14:paraId="65025AC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182,183,184,185,186</w:t>
            </w:r>
          </w:p>
          <w:p w14:paraId="266152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187,188,189,190,191,192</w:t>
            </w:r>
          </w:p>
          <w:p w14:paraId="7EB5E36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193,194,195,196,197,198</w:t>
            </w:r>
          </w:p>
          <w:p w14:paraId="22E283F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</w:t>
            </w:r>
            <w:r>
              <w:rPr>
                <w:rFonts w:eastAsia="Times New Roman" w:cs="Times New Roman"/>
                <w:lang w:eastAsia="en-GB"/>
              </w:rPr>
              <w:tab/>
              <w:t>,200</w:t>
            </w:r>
          </w:p>
          <w:p w14:paraId="66EDA3E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4551622C" w14:textId="77777777" w:rsidTr="006A05E4">
        <w:tc>
          <w:tcPr>
            <w:tcW w:w="699" w:type="dxa"/>
          </w:tcPr>
          <w:p w14:paraId="06184869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A6AE91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49. 1. 2.</w:t>
            </w:r>
          </w:p>
          <w:p w14:paraId="127D451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Canon Busentre -1-4107 24-05-2017 11-03</w:t>
            </w:r>
          </w:p>
          <w:p w14:paraId="6AD14BF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A5D1CA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24/05/2017</w:t>
            </w:r>
          </w:p>
          <w:p w14:paraId="6121E4C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173B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11:03:00</w:t>
            </w:r>
          </w:p>
          <w:p w14:paraId="0BD1F94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1549D3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62015F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7F71CB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E1561A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201,202</w:t>
            </w:r>
          </w:p>
        </w:tc>
      </w:tr>
      <w:tr w:rsidR="006A05E4" w14:paraId="775646B3" w14:textId="77777777" w:rsidTr="006A05E4">
        <w:tc>
          <w:tcPr>
            <w:tcW w:w="699" w:type="dxa"/>
          </w:tcPr>
          <w:p w14:paraId="5E300587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49ADDB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50. 1. 2.</w:t>
            </w:r>
          </w:p>
          <w:p w14:paraId="4438FDC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Canon Busentre -1-4114 25-05-2017 12-27</w:t>
            </w:r>
          </w:p>
          <w:p w14:paraId="596C0FD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1A8511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25/05/2017</w:t>
            </w:r>
          </w:p>
          <w:p w14:paraId="513BE31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1835C8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12:27:00</w:t>
            </w:r>
          </w:p>
          <w:p w14:paraId="278218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4E00AE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20FF14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8A875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1A162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203,204</w:t>
            </w:r>
          </w:p>
        </w:tc>
      </w:tr>
      <w:tr w:rsidR="006A05E4" w14:paraId="26E3C409" w14:textId="77777777" w:rsidTr="006A05E4">
        <w:tc>
          <w:tcPr>
            <w:tcW w:w="699" w:type="dxa"/>
          </w:tcPr>
          <w:p w14:paraId="43E330E5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47D06E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51. 1. 2.</w:t>
            </w:r>
          </w:p>
          <w:p w14:paraId="5B7EB77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03-07-2017 -04-34</w:t>
            </w:r>
          </w:p>
          <w:p w14:paraId="275036A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B4C8A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03/07/2017</w:t>
            </w:r>
          </w:p>
          <w:p w14:paraId="5265F83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CF13B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04:34:00</w:t>
            </w:r>
          </w:p>
          <w:p w14:paraId="3D778F8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EC9FCA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5EE0E2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68A28BB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X21</w:t>
            </w:r>
          </w:p>
          <w:p w14:paraId="3ED6F49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205,206,207,208,209,210</w:t>
            </w:r>
          </w:p>
          <w:p w14:paraId="57727AD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211,212,213,214,215,216</w:t>
            </w:r>
          </w:p>
          <w:p w14:paraId="5DE005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217,218,219,220,221,222</w:t>
            </w:r>
          </w:p>
          <w:p w14:paraId="7636D62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223,224,225</w:t>
            </w:r>
          </w:p>
          <w:p w14:paraId="30C23E7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0F3BD3AF" w14:textId="77777777" w:rsidTr="006A05E4">
        <w:tc>
          <w:tcPr>
            <w:tcW w:w="699" w:type="dxa"/>
          </w:tcPr>
          <w:p w14:paraId="0AE44E76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bookmarkStart w:id="15" w:name="_Hlk69110522" w:colFirst="1" w:colLast="6"/>
          </w:p>
        </w:tc>
        <w:tc>
          <w:tcPr>
            <w:tcW w:w="2693" w:type="dxa"/>
            <w:hideMark/>
          </w:tcPr>
          <w:p w14:paraId="44AF17D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6" w:name="_Hlk5998314"/>
            <w:r>
              <w:rPr>
                <w:rFonts w:eastAsia="Times New Roman" w:cs="Times New Roman"/>
                <w:lang w:eastAsia="en-GB"/>
              </w:rPr>
              <w:t xml:space="preserve">Lemmy Nwabuisi Re Notice of </w:t>
            </w:r>
            <w:r>
              <w:rPr>
                <w:rFonts w:cs="Times New Roman"/>
              </w:rPr>
              <w:t>Seeking Possession</w:t>
            </w:r>
            <w:bookmarkEnd w:id="16"/>
          </w:p>
          <w:p w14:paraId="0C320C7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Double1</w:t>
            </w:r>
          </w:p>
        </w:tc>
        <w:tc>
          <w:tcPr>
            <w:tcW w:w="1418" w:type="dxa"/>
            <w:hideMark/>
          </w:tcPr>
          <w:p w14:paraId="7713F82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19/06/2017</w:t>
            </w:r>
          </w:p>
          <w:p w14:paraId="5423FDB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03C8E73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4D5BEAD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16:46</w:t>
            </w:r>
          </w:p>
          <w:p w14:paraId="5A4E537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09E3D52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04749DA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1846</w:t>
            </w:r>
          </w:p>
        </w:tc>
        <w:tc>
          <w:tcPr>
            <w:tcW w:w="2536" w:type="dxa"/>
          </w:tcPr>
          <w:p w14:paraId="08D18FE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6A8B32A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17" w:name="_Hlk5998325"/>
            <w:r>
              <w:rPr>
                <w:rFonts w:eastAsia="Times New Roman" w:cs="Times New Roman"/>
                <w:lang w:eastAsia="en-GB"/>
              </w:rPr>
              <w:t>3279,3280,</w:t>
            </w:r>
            <w:bookmarkEnd w:id="17"/>
          </w:p>
          <w:p w14:paraId="79238D1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63E92D7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</w:t>
            </w:r>
          </w:p>
          <w:p w14:paraId="0382BE7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226,227,228</w:t>
            </w:r>
          </w:p>
          <w:p w14:paraId="49D0F16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229,230,231,232,233,234</w:t>
            </w:r>
          </w:p>
          <w:p w14:paraId="6FCAF6E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235,236,237,238</w:t>
            </w:r>
          </w:p>
          <w:p w14:paraId="586E017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bookmarkEnd w:id="15"/>
      <w:tr w:rsidR="006A05E4" w14:paraId="1F8CA39D" w14:textId="77777777" w:rsidTr="006A05E4">
        <w:tc>
          <w:tcPr>
            <w:tcW w:w="699" w:type="dxa"/>
          </w:tcPr>
          <w:p w14:paraId="053487B1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0BB241F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Lemmy Nwabuisi Re Notice of Seeking Possession</w:t>
            </w:r>
          </w:p>
          <w:p w14:paraId="0665966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Double2</w:t>
            </w:r>
          </w:p>
          <w:p w14:paraId="0247986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418" w:type="dxa"/>
            <w:hideMark/>
          </w:tcPr>
          <w:p w14:paraId="0FAF717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19/06/2017</w:t>
            </w:r>
          </w:p>
          <w:p w14:paraId="58A1340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55F8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16:46</w:t>
            </w:r>
          </w:p>
          <w:p w14:paraId="6C1E344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5DC7890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4AE02B6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1846</w:t>
            </w:r>
          </w:p>
        </w:tc>
        <w:tc>
          <w:tcPr>
            <w:tcW w:w="2536" w:type="dxa"/>
          </w:tcPr>
          <w:p w14:paraId="14EDFD2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915F99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3279,3280,</w:t>
            </w:r>
          </w:p>
          <w:p w14:paraId="2B140A3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3AD7BD7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</w:t>
            </w:r>
          </w:p>
          <w:p w14:paraId="018C328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239,240</w:t>
            </w:r>
          </w:p>
          <w:p w14:paraId="7A7B5D0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241,242,243,244,245,246</w:t>
            </w:r>
          </w:p>
          <w:p w14:paraId="69ABC1C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247,248,249,250,251</w:t>
            </w:r>
          </w:p>
          <w:p w14:paraId="7D3619E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420F6D8" w14:textId="77777777" w:rsidTr="006A05E4">
        <w:tc>
          <w:tcPr>
            <w:tcW w:w="699" w:type="dxa"/>
          </w:tcPr>
          <w:p w14:paraId="716D78B4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BB5196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54. 1. 2.</w:t>
            </w:r>
          </w:p>
          <w:p w14:paraId="7D9B9E5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Get Canvas Plus -1-4166 25-07-2017 05-05</w:t>
            </w:r>
          </w:p>
          <w:p w14:paraId="561746D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605F6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25/07/2017</w:t>
            </w:r>
          </w:p>
          <w:p w14:paraId="3DD92B7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5B27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05:05:00</w:t>
            </w:r>
          </w:p>
          <w:p w14:paraId="0B7CACE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902687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C6FA1A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61999BD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CFCAA5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252</w:t>
            </w:r>
          </w:p>
        </w:tc>
      </w:tr>
      <w:tr w:rsidR="006A05E4" w14:paraId="4D72856E" w14:textId="77777777" w:rsidTr="006A05E4">
        <w:tc>
          <w:tcPr>
            <w:tcW w:w="699" w:type="dxa"/>
          </w:tcPr>
          <w:p w14:paraId="5FAAB1BB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C5947E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55. 1. 2.</w:t>
            </w:r>
          </w:p>
          <w:p w14:paraId="48278D5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Canvas -1-4167 25-07-2017 13-03</w:t>
            </w:r>
          </w:p>
          <w:p w14:paraId="3066B73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F90C7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25/07/2017</w:t>
            </w:r>
          </w:p>
          <w:p w14:paraId="20519E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A1CD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13:03:00</w:t>
            </w:r>
          </w:p>
          <w:p w14:paraId="2E705D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27D2614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CEB3E6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77C6E70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49A45B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253</w:t>
            </w:r>
          </w:p>
        </w:tc>
      </w:tr>
      <w:tr w:rsidR="006A05E4" w14:paraId="2F119283" w14:textId="77777777" w:rsidTr="006A05E4">
        <w:tc>
          <w:tcPr>
            <w:tcW w:w="699" w:type="dxa"/>
          </w:tcPr>
          <w:p w14:paraId="3D75AD05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82131C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56. 1. 2.</w:t>
            </w:r>
          </w:p>
          <w:p w14:paraId="1C7EA67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Get Canvas Plus -1-4164 26-07-2017 09-55</w:t>
            </w:r>
          </w:p>
          <w:p w14:paraId="41C3CAB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F439E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26/07/2017</w:t>
            </w:r>
          </w:p>
          <w:p w14:paraId="30122F1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A52FD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09:55:00</w:t>
            </w:r>
          </w:p>
          <w:p w14:paraId="1029249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56CCA3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997276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6D0735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5E4A16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254</w:t>
            </w:r>
          </w:p>
        </w:tc>
      </w:tr>
      <w:tr w:rsidR="006A05E4" w14:paraId="2A99FD80" w14:textId="77777777" w:rsidTr="006A05E4">
        <w:tc>
          <w:tcPr>
            <w:tcW w:w="699" w:type="dxa"/>
          </w:tcPr>
          <w:p w14:paraId="502E831B" w14:textId="77777777" w:rsidR="006A05E4" w:rsidRDefault="006A05E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7B68B3A1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804. Lorraine Cordell _Re_ Mr Cordell Notice of Seeking Possession [SEC=OFFICIAL]</w:t>
            </w:r>
          </w:p>
          <w:p w14:paraId="7AC0107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35446B2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26/07/2017</w:t>
            </w:r>
          </w:p>
          <w:p w14:paraId="1CCF09B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B374F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00:49:00</w:t>
            </w:r>
          </w:p>
          <w:p w14:paraId="789ADAE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67CCD27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37B223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47F86A9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8" w:name="_Hlk6001049"/>
            <w:r>
              <w:rPr>
                <w:rFonts w:eastAsia="Times New Roman" w:cs="Times New Roman"/>
                <w:lang w:eastAsia="en-GB"/>
              </w:rPr>
              <w:t>3353,3354,3355,</w:t>
            </w:r>
            <w:bookmarkEnd w:id="18"/>
          </w:p>
          <w:p w14:paraId="201D0E4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5B965D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04852E8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255,256,257,258</w:t>
            </w:r>
          </w:p>
          <w:p w14:paraId="045755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259,260,261,262</w:t>
            </w:r>
          </w:p>
          <w:p w14:paraId="258641E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C40E4AE" w14:textId="77777777" w:rsidTr="006A05E4">
        <w:tc>
          <w:tcPr>
            <w:tcW w:w="699" w:type="dxa"/>
          </w:tcPr>
          <w:p w14:paraId="709EEA2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lang w:eastAsia="en-GB"/>
              </w:rPr>
            </w:pPr>
          </w:p>
        </w:tc>
        <w:tc>
          <w:tcPr>
            <w:tcW w:w="2693" w:type="dxa"/>
          </w:tcPr>
          <w:p w14:paraId="034E8FD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58. 1. 2.</w:t>
            </w:r>
          </w:p>
          <w:p w14:paraId="77F0969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request the video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f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the police 10-08-2017 -07-55</w:t>
            </w:r>
          </w:p>
          <w:p w14:paraId="63CD681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ED7D31" w:themeColor="accent2"/>
                <w:lang w:eastAsia="en-GB"/>
              </w:rPr>
            </w:pPr>
            <w:r>
              <w:rPr>
                <w:rFonts w:eastAsia="Times New Roman" w:cs="Times New Roman"/>
                <w:color w:val="ED7D31" w:themeColor="accent2"/>
                <w:lang w:eastAsia="en-GB"/>
              </w:rPr>
              <w:t>Copy of the original diary when it started!</w:t>
            </w:r>
          </w:p>
          <w:p w14:paraId="5A1EE6F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Double1</w:t>
            </w:r>
          </w:p>
          <w:p w14:paraId="6E8E61F2" w14:textId="77777777" w:rsidR="006A05E4" w:rsidRDefault="006A05E4">
            <w:pPr>
              <w:spacing w:line="240" w:lineRule="auto"/>
              <w:rPr>
                <w:rFonts w:eastAsia="Times New Roman" w:cs="Times New Roman"/>
                <w:color w:val="ED7D31" w:themeColor="accent2"/>
                <w:lang w:eastAsia="en-GB"/>
              </w:rPr>
            </w:pPr>
          </w:p>
        </w:tc>
        <w:tc>
          <w:tcPr>
            <w:tcW w:w="1418" w:type="dxa"/>
            <w:hideMark/>
          </w:tcPr>
          <w:p w14:paraId="67507C2B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10/08/2017</w:t>
            </w:r>
          </w:p>
          <w:p w14:paraId="15B8762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9AA68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07:55:00</w:t>
            </w:r>
          </w:p>
          <w:p w14:paraId="27F2EDB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2D95940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5E5D1D5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X610</w:t>
            </w:r>
          </w:p>
          <w:p w14:paraId="353ABCE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263,264</w:t>
            </w:r>
          </w:p>
          <w:p w14:paraId="296D321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265,266,267,268,269,270</w:t>
            </w:r>
          </w:p>
          <w:p w14:paraId="5D27B6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271,272,273,274,275,276</w:t>
            </w:r>
          </w:p>
          <w:p w14:paraId="57935EB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277,278,279,280,281,282</w:t>
            </w:r>
          </w:p>
          <w:p w14:paraId="4BA6943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283,284,285,286,287,288</w:t>
            </w:r>
          </w:p>
          <w:p w14:paraId="5090B8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289,290,291,292,293,294</w:t>
            </w:r>
          </w:p>
          <w:p w14:paraId="5B0C957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295,296,297,298,299,300</w:t>
            </w:r>
          </w:p>
          <w:p w14:paraId="0CCF99E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301,302,303,304,305,306</w:t>
            </w:r>
          </w:p>
          <w:p w14:paraId="1350F7C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307,308,309,310,311,312</w:t>
            </w:r>
          </w:p>
          <w:p w14:paraId="243F8A7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313,314,315,316,317,318</w:t>
            </w:r>
          </w:p>
          <w:p w14:paraId="34AF5E3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319,320,321,322,323,324</w:t>
            </w:r>
          </w:p>
          <w:p w14:paraId="46BDD7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325,326,327,328,329,330</w:t>
            </w:r>
          </w:p>
          <w:p w14:paraId="7BFFE39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331,332,333,334,335,336</w:t>
            </w:r>
          </w:p>
          <w:p w14:paraId="22CC1A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337,338,339,340,341,342</w:t>
            </w:r>
          </w:p>
          <w:p w14:paraId="0B128BC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343,344,345,346,347,348</w:t>
            </w:r>
          </w:p>
          <w:p w14:paraId="6189F2F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349,350,351,352,353,354</w:t>
            </w:r>
          </w:p>
          <w:p w14:paraId="043AD01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355,356,357,358,359,360</w:t>
            </w:r>
          </w:p>
          <w:p w14:paraId="5F4EAEF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361,362,363,364,365,366</w:t>
            </w:r>
          </w:p>
          <w:p w14:paraId="689B300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367,368,369,370,371,372</w:t>
            </w:r>
          </w:p>
          <w:p w14:paraId="248EE8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373,374,375,376,377,378</w:t>
            </w:r>
          </w:p>
          <w:p w14:paraId="197CE2F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379,380,381,382,383,384</w:t>
            </w:r>
          </w:p>
          <w:p w14:paraId="671BBA8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385,386,387,388,389,390</w:t>
            </w:r>
          </w:p>
          <w:p w14:paraId="2DCEB7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391,392,393,394,395,396</w:t>
            </w:r>
          </w:p>
          <w:p w14:paraId="6E539B9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397,398,399,400,401,402</w:t>
            </w:r>
          </w:p>
          <w:p w14:paraId="1885CC3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403,404,405,406,407,408</w:t>
            </w:r>
          </w:p>
          <w:p w14:paraId="5FF7853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409,410,411,412,413,414</w:t>
            </w:r>
          </w:p>
          <w:p w14:paraId="35BF3E4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415,416,417,418,419,420</w:t>
            </w:r>
          </w:p>
          <w:p w14:paraId="04C5818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421,422,423,424,425,426</w:t>
            </w:r>
          </w:p>
          <w:p w14:paraId="2806564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427,428,429,430,431,432</w:t>
            </w:r>
          </w:p>
          <w:p w14:paraId="1627E96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433,434,435,436,437,438</w:t>
            </w:r>
          </w:p>
          <w:p w14:paraId="1431326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439,440,441,442,443,444</w:t>
            </w:r>
          </w:p>
          <w:p w14:paraId="3E67CFD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445,446,447,448,449,450</w:t>
            </w:r>
          </w:p>
          <w:p w14:paraId="2F9E5CC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451,452,453,454,455,456</w:t>
            </w:r>
          </w:p>
          <w:p w14:paraId="695B068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457,458,459,460,461,462</w:t>
            </w:r>
          </w:p>
          <w:p w14:paraId="641746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463,464,465,466,467,468</w:t>
            </w:r>
          </w:p>
          <w:p w14:paraId="6BF8C9A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469,470,471,472,473,474</w:t>
            </w:r>
          </w:p>
          <w:p w14:paraId="425D29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475,476,477,478,479,480</w:t>
            </w:r>
          </w:p>
          <w:p w14:paraId="0B0CA8C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481,482,483,484,485,486</w:t>
            </w:r>
          </w:p>
          <w:p w14:paraId="7FB2A48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487,488,489,490,491,492</w:t>
            </w:r>
          </w:p>
          <w:p w14:paraId="035E42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493,494,495,496,497,498</w:t>
            </w:r>
          </w:p>
          <w:p w14:paraId="5236A7F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499,500,501,502,503,504</w:t>
            </w:r>
          </w:p>
          <w:p w14:paraId="15D7811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505,506,507,508,509,510</w:t>
            </w:r>
          </w:p>
          <w:p w14:paraId="0780CDB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511,512,513,514,515,516</w:t>
            </w:r>
          </w:p>
          <w:p w14:paraId="736198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517,518,519,520,521,522</w:t>
            </w:r>
          </w:p>
          <w:p w14:paraId="0231270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523,524,525,526,527,528</w:t>
            </w:r>
          </w:p>
          <w:p w14:paraId="32B316E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529,530,531,532,533,534</w:t>
            </w:r>
          </w:p>
          <w:p w14:paraId="1B8364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535,536,537,538,539,540</w:t>
            </w:r>
          </w:p>
          <w:p w14:paraId="1ABB3FB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541,542,543,544,545,546</w:t>
            </w:r>
          </w:p>
          <w:p w14:paraId="1C88C9D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547,548,549,550,551,552</w:t>
            </w:r>
          </w:p>
          <w:p w14:paraId="46B32B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553,554,555,556,557,558</w:t>
            </w:r>
          </w:p>
          <w:p w14:paraId="62968A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559,560,561,562,563,564</w:t>
            </w:r>
          </w:p>
          <w:p w14:paraId="443B2C8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565,566,567,568,569,570</w:t>
            </w:r>
          </w:p>
          <w:p w14:paraId="2D28110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571,572,573,574,575,576</w:t>
            </w:r>
          </w:p>
          <w:p w14:paraId="75223F8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577,578,579,580,581,582</w:t>
            </w:r>
          </w:p>
          <w:p w14:paraId="3DEB7C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583,584,585,586,587,588</w:t>
            </w:r>
          </w:p>
          <w:p w14:paraId="0E04C07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589,590,591,592,593,594</w:t>
            </w:r>
          </w:p>
          <w:p w14:paraId="675993D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595,596,597,598,599,600</w:t>
            </w:r>
          </w:p>
          <w:p w14:paraId="72887DE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601,602,603,604,605,606</w:t>
            </w:r>
          </w:p>
          <w:p w14:paraId="79541ED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607,608,609,610,611,612</w:t>
            </w:r>
          </w:p>
          <w:p w14:paraId="2B2F7F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613,614,615,616,617,618</w:t>
            </w:r>
          </w:p>
          <w:p w14:paraId="582E212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619,620,621,622,623,624</w:t>
            </w:r>
          </w:p>
          <w:p w14:paraId="7CB9FC0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625,626,627,628,629,630</w:t>
            </w:r>
          </w:p>
          <w:p w14:paraId="0605865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631,632,633,634,635,636</w:t>
            </w:r>
          </w:p>
          <w:p w14:paraId="1D0042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637,638,639,640,641,642</w:t>
            </w:r>
          </w:p>
          <w:p w14:paraId="2E0CA2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643,644,645,646,647,648</w:t>
            </w:r>
          </w:p>
          <w:p w14:paraId="35B392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649,650,651,652,653,654</w:t>
            </w:r>
          </w:p>
          <w:p w14:paraId="450F62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655,656,657,658,659,660</w:t>
            </w:r>
          </w:p>
          <w:p w14:paraId="7A4565C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661,662,663,664,665,666</w:t>
            </w:r>
          </w:p>
          <w:p w14:paraId="535FB02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667,668,669,670,671,672</w:t>
            </w:r>
          </w:p>
          <w:p w14:paraId="18F6C9D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673,674,675,676,677,678</w:t>
            </w:r>
          </w:p>
          <w:p w14:paraId="4EA979D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679,680,681,682,683,684</w:t>
            </w:r>
          </w:p>
          <w:p w14:paraId="56B342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685,686,687,688,689,690</w:t>
            </w:r>
          </w:p>
          <w:p w14:paraId="3615D6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691,692,693,694,695,696</w:t>
            </w:r>
          </w:p>
          <w:p w14:paraId="7EC5C51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697,698,699,700,701,702</w:t>
            </w:r>
          </w:p>
          <w:p w14:paraId="04283B7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703,704,705,706,707,708</w:t>
            </w:r>
          </w:p>
          <w:p w14:paraId="167EDC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709,710,711,712,713,714</w:t>
            </w:r>
          </w:p>
          <w:p w14:paraId="1BD9A1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715,716,717,718,719,720</w:t>
            </w:r>
          </w:p>
          <w:p w14:paraId="071E154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721,722,723,724,725,726</w:t>
            </w:r>
          </w:p>
          <w:p w14:paraId="2823A4F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727,728,729,730,731,732</w:t>
            </w:r>
          </w:p>
          <w:p w14:paraId="7A7CF6A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733,734,735,736,737,738</w:t>
            </w:r>
          </w:p>
          <w:p w14:paraId="270EDA0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739,740,741,742,743,744</w:t>
            </w:r>
          </w:p>
          <w:p w14:paraId="7FCF20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745,746,747,748,749,750</w:t>
            </w:r>
          </w:p>
          <w:p w14:paraId="481DAB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751,752,753,754,755,756</w:t>
            </w:r>
          </w:p>
          <w:p w14:paraId="3541B8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757,758,759,760,761,762</w:t>
            </w:r>
          </w:p>
          <w:p w14:paraId="3542DB2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763,764,765,766,767,768</w:t>
            </w:r>
          </w:p>
          <w:p w14:paraId="60DE545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769,770,771,772,773,774</w:t>
            </w:r>
          </w:p>
          <w:p w14:paraId="4C565A0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775,776,777,778,779,780</w:t>
            </w:r>
          </w:p>
          <w:p w14:paraId="27C8C93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781,782,783,784,785,786</w:t>
            </w:r>
          </w:p>
          <w:p w14:paraId="5CDCE4F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787,788,789,790,791,792</w:t>
            </w:r>
          </w:p>
          <w:p w14:paraId="21483C8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793,794,795,796,797,798</w:t>
            </w:r>
          </w:p>
          <w:p w14:paraId="6B4709B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799,800,801,802,803,804</w:t>
            </w:r>
          </w:p>
          <w:p w14:paraId="1F4CA94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805,806,807,808,809,810</w:t>
            </w:r>
          </w:p>
          <w:p w14:paraId="5B0766C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811,812,813,814,815,816</w:t>
            </w:r>
          </w:p>
          <w:p w14:paraId="45FFCE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817,818,819,820,821,822</w:t>
            </w:r>
          </w:p>
          <w:p w14:paraId="019DBF3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823,824,825,826,827,828</w:t>
            </w:r>
          </w:p>
          <w:p w14:paraId="1BBCDE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829,830,831,832,833,834</w:t>
            </w:r>
          </w:p>
          <w:p w14:paraId="37AE89D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835,836,837,838,839,840</w:t>
            </w:r>
          </w:p>
          <w:p w14:paraId="3DEBCF7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841,842,843,844,845,846</w:t>
            </w:r>
          </w:p>
          <w:p w14:paraId="1A8216A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847,848,849,850,851,852</w:t>
            </w:r>
          </w:p>
          <w:p w14:paraId="0BAB5D5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853,854,855,856,857,858</w:t>
            </w:r>
          </w:p>
          <w:p w14:paraId="482851D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859,860,861,862,863,864</w:t>
            </w:r>
          </w:p>
          <w:p w14:paraId="4DD91F7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865,866,867,868,869,870</w:t>
            </w:r>
          </w:p>
          <w:p w14:paraId="1D98069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0C34A2DE" w14:textId="77777777" w:rsidTr="006A05E4">
        <w:tc>
          <w:tcPr>
            <w:tcW w:w="699" w:type="dxa"/>
          </w:tcPr>
          <w:p w14:paraId="1091D8A8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lang w:eastAsia="en-GB"/>
              </w:rPr>
            </w:pPr>
          </w:p>
        </w:tc>
        <w:tc>
          <w:tcPr>
            <w:tcW w:w="2693" w:type="dxa"/>
          </w:tcPr>
          <w:p w14:paraId="6E28C46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59. 1. 2.</w:t>
            </w:r>
          </w:p>
          <w:p w14:paraId="2D02AC8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video footage of the officers 10-08-2017 -08-01</w:t>
            </w:r>
          </w:p>
          <w:p w14:paraId="5AA0C706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ED7D31" w:themeColor="accent2"/>
                <w:lang w:eastAsia="en-GB"/>
              </w:rPr>
            </w:pPr>
            <w:r>
              <w:rPr>
                <w:rFonts w:eastAsia="Times New Roman" w:cs="Times New Roman"/>
                <w:color w:val="ED7D31" w:themeColor="accent2"/>
                <w:lang w:eastAsia="en-GB"/>
              </w:rPr>
              <w:t>Copy of the original diary when it started!</w:t>
            </w:r>
          </w:p>
          <w:p w14:paraId="65001C2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Double2</w:t>
            </w:r>
          </w:p>
          <w:p w14:paraId="5045D2DF" w14:textId="77777777" w:rsidR="006A05E4" w:rsidRDefault="006A05E4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1B79DC3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10/08/2017</w:t>
            </w:r>
          </w:p>
          <w:p w14:paraId="1C2C192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CCF84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08:01:00</w:t>
            </w:r>
          </w:p>
          <w:p w14:paraId="6C5DAE3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60F10F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ADD4F5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X609</w:t>
            </w:r>
          </w:p>
          <w:p w14:paraId="373A3A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871,872,873,874,875,876</w:t>
            </w:r>
          </w:p>
          <w:p w14:paraId="4FD06AC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877,878,879,880,881,882</w:t>
            </w:r>
          </w:p>
          <w:p w14:paraId="099CCDB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883,884,885,886,887,888</w:t>
            </w:r>
          </w:p>
          <w:p w14:paraId="5F8C267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889,890,891,892,893,894</w:t>
            </w:r>
          </w:p>
          <w:p w14:paraId="1EAC864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895,896,897,898,899,900</w:t>
            </w:r>
          </w:p>
          <w:p w14:paraId="5BA87D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901,902,903,904,905,906</w:t>
            </w:r>
          </w:p>
          <w:p w14:paraId="69DBEA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907,908,909,910,911,912</w:t>
            </w:r>
          </w:p>
          <w:p w14:paraId="34C245E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913,914,915,916,917,918</w:t>
            </w:r>
          </w:p>
          <w:p w14:paraId="1C0022C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919,920,921,922,923,924</w:t>
            </w:r>
          </w:p>
          <w:p w14:paraId="4C431C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925,926,927,928,929,930</w:t>
            </w:r>
          </w:p>
          <w:p w14:paraId="459C320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931,932,933,934,935,936</w:t>
            </w:r>
          </w:p>
          <w:p w14:paraId="1437136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937,938,939,940,941,942</w:t>
            </w:r>
          </w:p>
          <w:p w14:paraId="1FF105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943,944,945,946,947,948</w:t>
            </w:r>
          </w:p>
          <w:p w14:paraId="7C7B54F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949,950,951,952,953,954</w:t>
            </w:r>
          </w:p>
          <w:p w14:paraId="227670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955,956,957,958,959,960</w:t>
            </w:r>
          </w:p>
          <w:p w14:paraId="34D8EE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961,962,963,964,965,966</w:t>
            </w:r>
          </w:p>
          <w:p w14:paraId="0154C3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967,968,969,970,971,972</w:t>
            </w:r>
          </w:p>
          <w:p w14:paraId="2BE0385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973,974,975,976,977,978</w:t>
            </w:r>
          </w:p>
          <w:p w14:paraId="53DF57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979,980,981,982,983,984</w:t>
            </w:r>
          </w:p>
          <w:p w14:paraId="3A1B58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985,986,987,988,989,990</w:t>
            </w:r>
          </w:p>
          <w:p w14:paraId="460F3B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991,992,993,994,995,996</w:t>
            </w:r>
          </w:p>
          <w:p w14:paraId="5173327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997,998,999,1000,1001,1002</w:t>
            </w:r>
          </w:p>
          <w:p w14:paraId="4B63447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1003,1004,1005,1006,1007,1008</w:t>
            </w:r>
          </w:p>
          <w:p w14:paraId="3A4739A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1009,1010,1011,1012,1013,1014</w:t>
            </w:r>
          </w:p>
          <w:p w14:paraId="597C08D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1015,1016,1017,1018,1019,1020</w:t>
            </w:r>
          </w:p>
          <w:p w14:paraId="066B46D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1021,1022,1023,1024,1025,1026</w:t>
            </w:r>
          </w:p>
          <w:p w14:paraId="5C8A7FA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1027,1028,1029,1030,1031,1032</w:t>
            </w:r>
          </w:p>
          <w:p w14:paraId="4850DF3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1033,1034,1035,1036,1037,1038</w:t>
            </w:r>
          </w:p>
          <w:p w14:paraId="618F68B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1039,1040,1041,1042,1043,1044</w:t>
            </w:r>
          </w:p>
          <w:p w14:paraId="55B10F5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1045,1046,1047,1048,1049,1050</w:t>
            </w:r>
          </w:p>
          <w:p w14:paraId="04A76FA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1051,1052,1053,1054,1055,1056</w:t>
            </w:r>
          </w:p>
          <w:p w14:paraId="26731F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1057,1058,1059,1060,1061,1062</w:t>
            </w:r>
          </w:p>
          <w:p w14:paraId="2994F60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1063,1064,1065,1066,1067,1068</w:t>
            </w:r>
          </w:p>
          <w:p w14:paraId="52AFC4C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1069,1070,1071,1072,1073,1074</w:t>
            </w:r>
          </w:p>
          <w:p w14:paraId="3C1E179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1075,1076,1077,1078,1079,1080</w:t>
            </w:r>
          </w:p>
          <w:p w14:paraId="697C906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1081,1082,1083,1084,1085,1086</w:t>
            </w:r>
          </w:p>
          <w:p w14:paraId="6ABD1D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1087,1088,1089,1090,1091,1092</w:t>
            </w:r>
          </w:p>
          <w:p w14:paraId="741087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1093,1094,1095,1096,1097,1098</w:t>
            </w:r>
          </w:p>
          <w:p w14:paraId="391E315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1099,1100,1101,1102,1103,1104</w:t>
            </w:r>
          </w:p>
          <w:p w14:paraId="5658DE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1105,1106,1107,1108,1109,1110</w:t>
            </w:r>
          </w:p>
          <w:p w14:paraId="2A5ECDA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1111,1112,1113,1114,1115,1116</w:t>
            </w:r>
          </w:p>
          <w:p w14:paraId="120407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1117,1118,1119,1120,1121,1122</w:t>
            </w:r>
          </w:p>
          <w:p w14:paraId="3FA1EF6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1123,1124,1125,1126,1127,1128</w:t>
            </w:r>
          </w:p>
          <w:p w14:paraId="4269498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1129,1130,1131,1132,1133,1134</w:t>
            </w:r>
          </w:p>
          <w:p w14:paraId="5C37CD5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1135,1136,1137,1138,1139,1140</w:t>
            </w:r>
          </w:p>
          <w:p w14:paraId="63CC522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1141,1142,1143,1144,1145,1146</w:t>
            </w:r>
          </w:p>
          <w:p w14:paraId="30785EB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1147,1148,1149,1150,1151,1152</w:t>
            </w:r>
          </w:p>
          <w:p w14:paraId="14D63CF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1153,1154,1155,1156,1157,1158</w:t>
            </w:r>
          </w:p>
          <w:p w14:paraId="79EDA9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1159,1160,1161,1162,1163,1164</w:t>
            </w:r>
          </w:p>
          <w:p w14:paraId="2D80B85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1165,1166,1167,1168,1169,1170</w:t>
            </w:r>
          </w:p>
          <w:p w14:paraId="3E2D692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1171,1172,1173,1174,1175,1176</w:t>
            </w:r>
          </w:p>
          <w:p w14:paraId="6F26EA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1177,1178,1179,1180,1181,1182</w:t>
            </w:r>
          </w:p>
          <w:p w14:paraId="42F7B1F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1183,1184,1185,1186,1187,1188</w:t>
            </w:r>
          </w:p>
          <w:p w14:paraId="33722A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1189,1190,1191,1192,1193,1194</w:t>
            </w:r>
          </w:p>
          <w:p w14:paraId="3DE52DF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1195,1196,1197,1198,1199,1200</w:t>
            </w:r>
          </w:p>
          <w:p w14:paraId="1C21709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1201,1202,1203,1204,1205,1206</w:t>
            </w:r>
          </w:p>
          <w:p w14:paraId="49E82C9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1207,1208,1209,1210,1211,1212</w:t>
            </w:r>
          </w:p>
          <w:p w14:paraId="6B0456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1213,1214,1215,1216,1217,1218</w:t>
            </w:r>
          </w:p>
          <w:p w14:paraId="2085D96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1219,1220,1221,1222,1223,1224</w:t>
            </w:r>
          </w:p>
          <w:p w14:paraId="49F1C1A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1225,1226,1227,1228,1229,1230</w:t>
            </w:r>
          </w:p>
          <w:p w14:paraId="5A9EBB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1231,1232,1233,1234,1235,1236</w:t>
            </w:r>
          </w:p>
          <w:p w14:paraId="168BC7D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1237,1238,1239,1240,1241,1242</w:t>
            </w:r>
          </w:p>
          <w:p w14:paraId="0B7E284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1243,1244,1245,1246,1247,1248</w:t>
            </w:r>
          </w:p>
          <w:p w14:paraId="01DBBC8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1249,1250,1251,1252,1253,1254</w:t>
            </w:r>
          </w:p>
          <w:p w14:paraId="65DB67B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1255,1256,1257,1258,1259,1260</w:t>
            </w:r>
          </w:p>
          <w:p w14:paraId="2D27DDC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1261,1262,1263,1264,1265,1266</w:t>
            </w:r>
          </w:p>
          <w:p w14:paraId="6D7438D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1267,1268,1269,1270,1271,1272</w:t>
            </w:r>
          </w:p>
          <w:p w14:paraId="1EB676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1273,1274,1275,1276,1277,1278</w:t>
            </w:r>
          </w:p>
          <w:p w14:paraId="58DE0B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1279,1280,1281,1282,1283,1284</w:t>
            </w:r>
          </w:p>
          <w:p w14:paraId="597A8C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1285,1286,1287,1288,1289,1290</w:t>
            </w:r>
          </w:p>
          <w:p w14:paraId="4D6576C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1291,1292,1293,1294,1295,1296</w:t>
            </w:r>
          </w:p>
          <w:p w14:paraId="488BC14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1297,1298,1299,1300,1301,1302</w:t>
            </w:r>
          </w:p>
          <w:p w14:paraId="3483D2E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1303,1304,1305,1306,1307,1308</w:t>
            </w:r>
          </w:p>
          <w:p w14:paraId="403FEF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1309,1310,1311,1312,1313,1314</w:t>
            </w:r>
          </w:p>
          <w:p w14:paraId="6FD3985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1315,1316,1317,1318,1319,1320</w:t>
            </w:r>
          </w:p>
          <w:p w14:paraId="23889DE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1321,1322,1323,1324,1325,1326</w:t>
            </w:r>
          </w:p>
          <w:p w14:paraId="4B1E34E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1327,1328,1329,1330,1331,1332</w:t>
            </w:r>
          </w:p>
          <w:p w14:paraId="60E1670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1333,1334,1335,1336,1337,1338</w:t>
            </w:r>
          </w:p>
          <w:p w14:paraId="423A45D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1339,1340,1341,1342,1343,1344</w:t>
            </w:r>
          </w:p>
          <w:p w14:paraId="5096423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1345,1346,1347,1348,1349,1350</w:t>
            </w:r>
          </w:p>
          <w:p w14:paraId="2F7619A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1351,1352,1353,1354,1355,1356</w:t>
            </w:r>
          </w:p>
          <w:p w14:paraId="60C3234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1357,1358,1359,1360,1361,1362</w:t>
            </w:r>
          </w:p>
          <w:p w14:paraId="392D9EE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1363,1364,1365,1366,1367,1368</w:t>
            </w:r>
          </w:p>
          <w:p w14:paraId="2635052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1369,1370,1371,1372,1373,1374</w:t>
            </w:r>
          </w:p>
          <w:p w14:paraId="5B1303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1375,1376,1377,1378,1379,1380</w:t>
            </w:r>
          </w:p>
          <w:p w14:paraId="0368124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1381,1382,1383,1384,1385,1386</w:t>
            </w:r>
          </w:p>
          <w:p w14:paraId="4A9266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1387,1388,1389,1390,1391,1392</w:t>
            </w:r>
          </w:p>
          <w:p w14:paraId="6D67405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1393,1394,1395,1396,1397,1398</w:t>
            </w:r>
          </w:p>
          <w:p w14:paraId="2D1B271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1399,1400,1401,1402,1403,1404</w:t>
            </w:r>
          </w:p>
          <w:p w14:paraId="05B751B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1405,1406,1407,1408,1409,1410</w:t>
            </w:r>
          </w:p>
          <w:p w14:paraId="64C74B7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1411,1412,1413,1414,1415,1416</w:t>
            </w:r>
          </w:p>
          <w:p w14:paraId="4CA83BC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1417,1418,1419,1420,1421,1422</w:t>
            </w:r>
          </w:p>
          <w:p w14:paraId="6D0AFA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1423,1424,1425,1426,1427,1428</w:t>
            </w:r>
          </w:p>
          <w:p w14:paraId="592D180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1429,1430,1431,1432,1433,1434</w:t>
            </w:r>
          </w:p>
          <w:p w14:paraId="31FF592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1435,1436,1437,1438,1439,1440</w:t>
            </w:r>
          </w:p>
          <w:p w14:paraId="2C0BDEC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1441,1442,1443,1444,1445,1446</w:t>
            </w:r>
          </w:p>
          <w:p w14:paraId="5E6E0ED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1447,1448,1449,1450,1451,1452</w:t>
            </w:r>
          </w:p>
          <w:p w14:paraId="3F3C68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1453,1454,1455,1456,1457,1458</w:t>
            </w:r>
          </w:p>
          <w:p w14:paraId="0B74B1C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1459,1460,1461,1462,1463,1464</w:t>
            </w:r>
          </w:p>
          <w:p w14:paraId="16D4102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1465,1466,1467,1468,1469,1470</w:t>
            </w:r>
          </w:p>
          <w:p w14:paraId="607D911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1471,1472,1473,1474,1475,1476</w:t>
            </w:r>
          </w:p>
          <w:p w14:paraId="4C34447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1477,1478,1479,1480</w:t>
            </w:r>
          </w:p>
        </w:tc>
      </w:tr>
      <w:tr w:rsidR="006A05E4" w14:paraId="29750424" w14:textId="77777777" w:rsidTr="006A05E4">
        <w:tc>
          <w:tcPr>
            <w:tcW w:w="699" w:type="dxa"/>
          </w:tcPr>
          <w:p w14:paraId="5A58D33F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highlight w:val="red"/>
                <w:lang w:eastAsia="en-GB"/>
              </w:rPr>
            </w:pPr>
          </w:p>
        </w:tc>
        <w:tc>
          <w:tcPr>
            <w:tcW w:w="2693" w:type="dxa"/>
          </w:tcPr>
          <w:p w14:paraId="34B35C5C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813. Lemmy Nwabuisi _</w:t>
            </w:r>
          </w:p>
          <w:p w14:paraId="5FEB0944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Re_ Injunction Order against Simon Cordell [SEC=OFFICIAL] _ (1)</w:t>
            </w:r>
          </w:p>
          <w:p w14:paraId="56CF595B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hideMark/>
          </w:tcPr>
          <w:p w14:paraId="6BA3E839" w14:textId="77777777" w:rsidR="006A05E4" w:rsidRDefault="006A05E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10/08/2017</w:t>
            </w:r>
          </w:p>
        </w:tc>
        <w:tc>
          <w:tcPr>
            <w:tcW w:w="1134" w:type="dxa"/>
            <w:hideMark/>
          </w:tcPr>
          <w:p w14:paraId="0A10CF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10:53:00</w:t>
            </w:r>
          </w:p>
          <w:p w14:paraId="41FC6BE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0BC3618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6180E96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98811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3385,3386,</w:t>
            </w:r>
          </w:p>
          <w:p w14:paraId="640315B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565AA5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084555D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1481,1482</w:t>
            </w:r>
          </w:p>
          <w:p w14:paraId="66FA67A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1483,1484,1485</w:t>
            </w:r>
          </w:p>
          <w:p w14:paraId="2F67500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1ABD9F1D" w14:textId="77777777" w:rsidTr="006A05E4">
        <w:tc>
          <w:tcPr>
            <w:tcW w:w="699" w:type="dxa"/>
          </w:tcPr>
          <w:p w14:paraId="092CA163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51FCBBF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u w:val="single"/>
                <w:lang w:eastAsia="en-GB"/>
              </w:rPr>
            </w:pPr>
            <w:r>
              <w:rPr>
                <w:rFonts w:eastAsia="Times New Roman" w:cs="Times New Roman"/>
                <w:u w:val="single"/>
                <w:lang w:eastAsia="en-GB"/>
              </w:rPr>
              <w:t>814. Neville Gary _Inspection Visit Wednesday 16th August 2017 [SEC=OFFICIAL]</w:t>
            </w:r>
          </w:p>
          <w:p w14:paraId="67C402B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5AA113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14/08/2017</w:t>
            </w:r>
          </w:p>
          <w:p w14:paraId="4863047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AECD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13:32:00</w:t>
            </w:r>
          </w:p>
          <w:p w14:paraId="61FD4FA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4DE6858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1F9D522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716662C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3387,3388,</w:t>
            </w:r>
          </w:p>
          <w:p w14:paraId="7FE89C1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9B863D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51DAE7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1486,1487,1488</w:t>
            </w:r>
          </w:p>
          <w:p w14:paraId="5602367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1489,1490,1491,1492</w:t>
            </w:r>
          </w:p>
          <w:p w14:paraId="2DF13CF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2588CB5" w14:textId="77777777" w:rsidTr="006A05E4">
        <w:tc>
          <w:tcPr>
            <w:tcW w:w="699" w:type="dxa"/>
          </w:tcPr>
          <w:p w14:paraId="778DCFE8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38B441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62. 1. 2.</w:t>
            </w:r>
          </w:p>
          <w:p w14:paraId="60BF20D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Inks 15-0-2017 -1-4191 15-08-2017 10-31 1</w:t>
            </w:r>
          </w:p>
          <w:p w14:paraId="1F5B715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218921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15/08/2017</w:t>
            </w:r>
          </w:p>
          <w:p w14:paraId="53A8602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7CB6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10:31:00</w:t>
            </w:r>
          </w:p>
          <w:p w14:paraId="3473C33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581420C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739E39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22DD9A6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A7A681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1493</w:t>
            </w:r>
          </w:p>
          <w:p w14:paraId="34F83D6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AD6B303" w14:textId="77777777" w:rsidTr="006A05E4">
        <w:tc>
          <w:tcPr>
            <w:tcW w:w="699" w:type="dxa"/>
          </w:tcPr>
          <w:p w14:paraId="0A1AD200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BCB9E7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63. 1. 2.</w:t>
            </w:r>
          </w:p>
          <w:p w14:paraId="0D8B1DD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 Smooth Get Canvas -1-4184 17-08-2017 09-33 1</w:t>
            </w:r>
          </w:p>
          <w:p w14:paraId="2D04761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F32C7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17/08/2017</w:t>
            </w:r>
          </w:p>
          <w:p w14:paraId="7A115CA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1D2E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09:33:00</w:t>
            </w:r>
          </w:p>
          <w:p w14:paraId="059042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A5C891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B037DE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70013B1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A44C21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1494</w:t>
            </w:r>
          </w:p>
        </w:tc>
      </w:tr>
      <w:tr w:rsidR="006A05E4" w14:paraId="0557654E" w14:textId="77777777" w:rsidTr="006A05E4">
        <w:tc>
          <w:tcPr>
            <w:tcW w:w="699" w:type="dxa"/>
          </w:tcPr>
          <w:p w14:paraId="599E5F04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  <w:hideMark/>
          </w:tcPr>
          <w:p w14:paraId="1C62609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824. Lorraine Cordell _Re_</w:t>
            </w:r>
          </w:p>
          <w:p w14:paraId="051F2D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Simon Cordell 109 Burncroft Ave</w:t>
            </w:r>
          </w:p>
        </w:tc>
        <w:tc>
          <w:tcPr>
            <w:tcW w:w="1418" w:type="dxa"/>
            <w:hideMark/>
          </w:tcPr>
          <w:p w14:paraId="1818189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20/08/2017</w:t>
            </w:r>
          </w:p>
          <w:p w14:paraId="6F751E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1FB15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17:36:00</w:t>
            </w:r>
          </w:p>
          <w:p w14:paraId="09E37AA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76E4172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2758200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AD0D07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3433,</w:t>
            </w:r>
          </w:p>
          <w:p w14:paraId="37D9E94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DD71B7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00447E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1495,1496,1497,1498,1499</w:t>
            </w:r>
          </w:p>
          <w:p w14:paraId="5EC6A29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133D745D" w14:textId="77777777" w:rsidTr="006A05E4">
        <w:tc>
          <w:tcPr>
            <w:tcW w:w="699" w:type="dxa"/>
          </w:tcPr>
          <w:p w14:paraId="04D60DEC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</w:tcPr>
          <w:p w14:paraId="252A663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825. Obie Ebanks _RE_ Simon Cordell 109 Burncroft Ave [SEC=OFFICIAL]</w:t>
            </w:r>
          </w:p>
          <w:p w14:paraId="66A151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55AD969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22/08/2017</w:t>
            </w:r>
          </w:p>
          <w:p w14:paraId="7F75EE2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3F025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10:46:00</w:t>
            </w:r>
          </w:p>
          <w:p w14:paraId="0E49ED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452DA5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33AEC6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68B97C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3434,3435,</w:t>
            </w:r>
          </w:p>
          <w:p w14:paraId="344AE39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380A2C6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795749F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1500</w:t>
            </w:r>
          </w:p>
          <w:p w14:paraId="24BD94B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1501,1502,1503</w:t>
            </w:r>
          </w:p>
          <w:p w14:paraId="17FE563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40EC3FF2" w14:textId="77777777" w:rsidTr="006A05E4">
        <w:tc>
          <w:tcPr>
            <w:tcW w:w="699" w:type="dxa"/>
          </w:tcPr>
          <w:p w14:paraId="37A5D01A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lang w:eastAsia="en-GB"/>
              </w:rPr>
            </w:pPr>
          </w:p>
        </w:tc>
        <w:tc>
          <w:tcPr>
            <w:tcW w:w="2693" w:type="dxa"/>
          </w:tcPr>
          <w:p w14:paraId="398C469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1. 21 </w:t>
            </w:r>
            <w:hyperlink r:id="rId6" w:history="1">
              <w:r>
                <w:rPr>
                  <w:rStyle w:val="Hyperlink"/>
                  <w:rFonts w:eastAsia="Times New Roman" w:cs="Times New Roman"/>
                  <w:color w:val="auto"/>
                  <w:lang w:eastAsia="en-GB"/>
                </w:rPr>
                <w:t>lorraine32@blueyonder.co_</w:t>
              </w:r>
            </w:hyperlink>
          </w:p>
          <w:p w14:paraId="557C6FE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08.31.2017_RE urgent D02ED073</w:t>
            </w:r>
          </w:p>
          <w:p w14:paraId="21DE16D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01DE2E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31/08/2017</w:t>
            </w:r>
          </w:p>
          <w:p w14:paraId="7595D0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61BF3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17:42:00</w:t>
            </w:r>
          </w:p>
          <w:p w14:paraId="33F0CCB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37E9488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B8FBBD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4269A7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800EC9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1504,1505</w:t>
            </w:r>
          </w:p>
          <w:p w14:paraId="56817ED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BE35AF3" w14:textId="77777777" w:rsidTr="006A05E4">
        <w:tc>
          <w:tcPr>
            <w:tcW w:w="699" w:type="dxa"/>
          </w:tcPr>
          <w:p w14:paraId="425DFD1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1B65CC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67. 1. 2.</w:t>
            </w:r>
          </w:p>
          <w:p w14:paraId="1C11AD7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Pro Writing Aid -1-4193 01-09-2017 13-00</w:t>
            </w:r>
          </w:p>
          <w:p w14:paraId="6D375A2E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F8B95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01/09/2017</w:t>
            </w:r>
          </w:p>
          <w:p w14:paraId="28EA239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6492F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13:00:00</w:t>
            </w:r>
          </w:p>
          <w:p w14:paraId="6266637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0D02E1B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</w:p>
          <w:p w14:paraId="4299EB4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  <w:r>
              <w:rPr>
                <w:rFonts w:eastAsia="Times New Roman" w:cs="Times New Roman"/>
                <w:color w:val="4472C4" w:themeColor="accent1"/>
                <w:lang w:eastAsia="en-GB"/>
              </w:rPr>
              <w:t> </w:t>
            </w:r>
          </w:p>
        </w:tc>
        <w:tc>
          <w:tcPr>
            <w:tcW w:w="2536" w:type="dxa"/>
          </w:tcPr>
          <w:p w14:paraId="25E37B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2317EB5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1506</w:t>
            </w:r>
          </w:p>
          <w:p w14:paraId="67ACCB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1507,1508,1509</w:t>
            </w:r>
          </w:p>
          <w:p w14:paraId="6AF8F5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34B33511" w14:textId="77777777" w:rsidTr="006A05E4">
        <w:tc>
          <w:tcPr>
            <w:tcW w:w="699" w:type="dxa"/>
          </w:tcPr>
          <w:p w14:paraId="0C2509C0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B032FA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68. 1. 2.</w:t>
            </w:r>
          </w:p>
          <w:p w14:paraId="0447F93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Pro Writing Aid -1-4194 02-09-2017 00-53</w:t>
            </w:r>
          </w:p>
          <w:p w14:paraId="58300A1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Double1</w:t>
            </w:r>
          </w:p>
          <w:p w14:paraId="45FF27A2" w14:textId="77777777" w:rsidR="006A05E4" w:rsidRDefault="006A05E4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8A05C8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02/09/2017</w:t>
            </w:r>
          </w:p>
          <w:p w14:paraId="6B0B59D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83B93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00:53:00</w:t>
            </w:r>
          </w:p>
          <w:p w14:paraId="31667B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3A95AF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</w:p>
          <w:p w14:paraId="5313A59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  <w:r>
              <w:rPr>
                <w:rFonts w:eastAsia="Times New Roman" w:cs="Times New Roman"/>
                <w:color w:val="4472C4" w:themeColor="accent1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33C4BF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DFAAC5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1510</w:t>
            </w:r>
          </w:p>
        </w:tc>
      </w:tr>
      <w:tr w:rsidR="006A05E4" w14:paraId="5DF140AB" w14:textId="77777777" w:rsidTr="006A05E4">
        <w:tc>
          <w:tcPr>
            <w:tcW w:w="699" w:type="dxa"/>
          </w:tcPr>
          <w:p w14:paraId="5A079960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6115AE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69. 1. 2.</w:t>
            </w:r>
          </w:p>
          <w:p w14:paraId="12D999D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Pro Writing Aid -1-4195 02-09-2017 00-53</w:t>
            </w:r>
          </w:p>
          <w:p w14:paraId="40F007C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Double2</w:t>
            </w:r>
          </w:p>
          <w:p w14:paraId="53663C7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42BB5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02/09/2017</w:t>
            </w:r>
          </w:p>
          <w:p w14:paraId="6BE3544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B25E90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00:53:00</w:t>
            </w:r>
          </w:p>
          <w:p w14:paraId="4868E63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B559D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</w:p>
          <w:p w14:paraId="1E80AFC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  <w:r>
              <w:rPr>
                <w:rFonts w:eastAsia="Times New Roman" w:cs="Times New Roman"/>
                <w:color w:val="4472C4" w:themeColor="accent1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9E505B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218364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1511,1512</w:t>
            </w:r>
          </w:p>
          <w:p w14:paraId="25E85AD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1513</w:t>
            </w:r>
          </w:p>
        </w:tc>
      </w:tr>
      <w:tr w:rsidR="006A05E4" w14:paraId="302EC4D2" w14:textId="77777777" w:rsidTr="006A05E4">
        <w:tc>
          <w:tcPr>
            <w:tcW w:w="699" w:type="dxa"/>
          </w:tcPr>
          <w:p w14:paraId="0B4ACF2B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32C3C1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70, 1. 2.  Pro Writing Aid -1-4198 05-09-2017 00-55</w:t>
            </w:r>
          </w:p>
          <w:p w14:paraId="6309B6C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6B62FF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05/09/2017</w:t>
            </w:r>
          </w:p>
          <w:p w14:paraId="165ABC4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F57CF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00:55:00</w:t>
            </w:r>
          </w:p>
          <w:p w14:paraId="31C881D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42950E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0123C5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6A1778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B741AA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1514</w:t>
            </w:r>
          </w:p>
        </w:tc>
      </w:tr>
      <w:tr w:rsidR="006A05E4" w14:paraId="78EA13F2" w14:textId="77777777" w:rsidTr="006A05E4">
        <w:tc>
          <w:tcPr>
            <w:tcW w:w="699" w:type="dxa"/>
          </w:tcPr>
          <w:p w14:paraId="0D416B7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C00F8B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71. 1. 2.</w:t>
            </w:r>
          </w:p>
          <w:p w14:paraId="4C521A0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25-09-2017 -05-41</w:t>
            </w:r>
          </w:p>
          <w:p w14:paraId="04BE974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1EBE52D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25/09/2017</w:t>
            </w:r>
          </w:p>
          <w:p w14:paraId="067DBA7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67E47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05:41:00</w:t>
            </w:r>
          </w:p>
          <w:p w14:paraId="4CB5672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64311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604DB3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7359842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C306D9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1515</w:t>
            </w:r>
          </w:p>
        </w:tc>
      </w:tr>
      <w:tr w:rsidR="006A05E4" w14:paraId="133F2E9E" w14:textId="77777777" w:rsidTr="006A05E4">
        <w:tc>
          <w:tcPr>
            <w:tcW w:w="699" w:type="dxa"/>
          </w:tcPr>
          <w:p w14:paraId="470C2B0B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6D58E347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72. 1. 2.</w:t>
            </w:r>
          </w:p>
          <w:p w14:paraId="061406C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Report 30-09-2017 -06-41</w:t>
            </w:r>
          </w:p>
          <w:p w14:paraId="49545D4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48C337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30/09/2017</w:t>
            </w:r>
          </w:p>
          <w:p w14:paraId="519FCD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A41C7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06:41:00</w:t>
            </w:r>
          </w:p>
          <w:p w14:paraId="04E47DB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CB7746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4FA54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0279A03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F0378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1516</w:t>
            </w:r>
          </w:p>
        </w:tc>
      </w:tr>
      <w:tr w:rsidR="006A05E4" w14:paraId="092998CA" w14:textId="77777777" w:rsidTr="006A05E4">
        <w:tc>
          <w:tcPr>
            <w:tcW w:w="699" w:type="dxa"/>
          </w:tcPr>
          <w:p w14:paraId="79EC267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  <w:hideMark/>
          </w:tcPr>
          <w:p w14:paraId="676BEC2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835. Lorraine Cordell _Re_</w:t>
            </w:r>
          </w:p>
          <w:p w14:paraId="324F97F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Simon Cordell_ (56)</w:t>
            </w:r>
          </w:p>
        </w:tc>
        <w:tc>
          <w:tcPr>
            <w:tcW w:w="1418" w:type="dxa"/>
            <w:hideMark/>
          </w:tcPr>
          <w:p w14:paraId="3285CB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10/10/2017</w:t>
            </w:r>
          </w:p>
          <w:p w14:paraId="51EF093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1633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22:28:00</w:t>
            </w:r>
          </w:p>
          <w:p w14:paraId="19870AF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6CBCA07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1B64BCF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2B1169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3479,</w:t>
            </w:r>
          </w:p>
          <w:p w14:paraId="5EBC3256" w14:textId="77777777" w:rsidR="006A05E4" w:rsidRDefault="006A05E4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  <w:p w14:paraId="74E3EFC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67726A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1517,1518</w:t>
            </w:r>
          </w:p>
          <w:p w14:paraId="2B64F10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1519</w:t>
            </w:r>
          </w:p>
          <w:p w14:paraId="5A805AD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54CA5C46" w14:textId="77777777" w:rsidTr="006A05E4">
        <w:tc>
          <w:tcPr>
            <w:tcW w:w="699" w:type="dxa"/>
          </w:tcPr>
          <w:p w14:paraId="1BD7371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11D4AA8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74. 1. 2.</w:t>
            </w:r>
          </w:p>
          <w:p w14:paraId="269F10BA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Complaint CRM COM 45Ellis 1-20754 09-11-2017 14-36</w:t>
            </w:r>
          </w:p>
          <w:p w14:paraId="3F5189E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362571E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09/11/2017</w:t>
            </w:r>
          </w:p>
          <w:p w14:paraId="558FDA8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C024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14:36:00</w:t>
            </w:r>
          </w:p>
          <w:p w14:paraId="0834A00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5EB1B8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78D049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7F5947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34E100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1520,1521</w:t>
            </w:r>
          </w:p>
        </w:tc>
      </w:tr>
      <w:tr w:rsidR="006A05E4" w14:paraId="7DC938C6" w14:textId="77777777" w:rsidTr="006A05E4">
        <w:tc>
          <w:tcPr>
            <w:tcW w:w="699" w:type="dxa"/>
          </w:tcPr>
          <w:p w14:paraId="7242C0F1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55DFC8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75. 1. 2.</w:t>
            </w:r>
          </w:p>
          <w:p w14:paraId="01AD1D8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10-11-2017 -06-23</w:t>
            </w:r>
          </w:p>
          <w:p w14:paraId="6952D27B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29619DF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10/11/2017</w:t>
            </w:r>
          </w:p>
          <w:p w14:paraId="20F6D3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1F47A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06:23:00</w:t>
            </w:r>
          </w:p>
          <w:p w14:paraId="230CB3A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3955BDC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95F46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70E4B3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A69550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1522,1523,1524</w:t>
            </w:r>
          </w:p>
          <w:p w14:paraId="05F0B12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1525,1526,1527,1528</w:t>
            </w:r>
          </w:p>
        </w:tc>
      </w:tr>
      <w:tr w:rsidR="006A05E4" w14:paraId="18D7F953" w14:textId="77777777" w:rsidTr="006A05E4">
        <w:tc>
          <w:tcPr>
            <w:tcW w:w="699" w:type="dxa"/>
          </w:tcPr>
          <w:p w14:paraId="2B93FDB1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7D232D9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76. 1. 2.</w:t>
            </w:r>
          </w:p>
          <w:p w14:paraId="25F558B8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Daniel Ellis -1-26390 10-11-2017 13-15</w:t>
            </w:r>
          </w:p>
          <w:p w14:paraId="505952E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DCF1DE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10/11/2017</w:t>
            </w:r>
          </w:p>
          <w:p w14:paraId="5DBAC53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2BAAF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13:15:00</w:t>
            </w:r>
          </w:p>
          <w:p w14:paraId="634A88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3D54BE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71128B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685459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70D007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1529,1530</w:t>
            </w:r>
          </w:p>
        </w:tc>
      </w:tr>
      <w:tr w:rsidR="006A05E4" w14:paraId="1DE8990B" w14:textId="77777777" w:rsidTr="006A05E4">
        <w:tc>
          <w:tcPr>
            <w:tcW w:w="699" w:type="dxa"/>
          </w:tcPr>
          <w:p w14:paraId="3084B70D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3B6A2FE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77. 1. 2.</w:t>
            </w:r>
          </w:p>
          <w:p w14:paraId="73BC312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Dropbox -1-4863 28-11-2017 23-07</w:t>
            </w:r>
          </w:p>
          <w:p w14:paraId="15B620D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716041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28/11/2017</w:t>
            </w:r>
          </w:p>
          <w:p w14:paraId="72A88E9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744B8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23:07:00</w:t>
            </w:r>
          </w:p>
          <w:p w14:paraId="5382EEF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61170B1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C107CF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2F97F2B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3482E0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1531</w:t>
            </w:r>
          </w:p>
          <w:p w14:paraId="331A959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11C1A286" w14:textId="77777777" w:rsidTr="006A05E4">
        <w:tc>
          <w:tcPr>
            <w:tcW w:w="699" w:type="dxa"/>
          </w:tcPr>
          <w:p w14:paraId="7F440BC4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00CDA3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78. 1. 2.</w:t>
            </w:r>
          </w:p>
          <w:p w14:paraId="281BCB3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Dropbox -1-4873 02-12-2017 05-32</w:t>
            </w:r>
          </w:p>
          <w:p w14:paraId="4D4EE98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6761818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02/12/2017</w:t>
            </w:r>
          </w:p>
          <w:p w14:paraId="22B3460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924B8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05:32:00</w:t>
            </w:r>
          </w:p>
          <w:p w14:paraId="5168D488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3DAE58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48E799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48DB5B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24534C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1532</w:t>
            </w:r>
          </w:p>
          <w:p w14:paraId="5406539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1A6DED11" w14:textId="77777777" w:rsidTr="006A05E4">
        <w:tc>
          <w:tcPr>
            <w:tcW w:w="699" w:type="dxa"/>
          </w:tcPr>
          <w:p w14:paraId="4C8499EA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2693" w:type="dxa"/>
            <w:hideMark/>
          </w:tcPr>
          <w:p w14:paraId="3745E64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858. Emmanuel _Simon Cordell</w:t>
            </w:r>
          </w:p>
        </w:tc>
        <w:tc>
          <w:tcPr>
            <w:tcW w:w="1418" w:type="dxa"/>
            <w:hideMark/>
          </w:tcPr>
          <w:p w14:paraId="0FA1301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15/12/2017</w:t>
            </w:r>
          </w:p>
          <w:p w14:paraId="35BE3EC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7AB45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11:11:00</w:t>
            </w:r>
          </w:p>
          <w:p w14:paraId="2464CD2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  <w:hideMark/>
          </w:tcPr>
          <w:p w14:paraId="4A1F852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3643C1D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606F65E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3610,</w:t>
            </w:r>
          </w:p>
          <w:p w14:paraId="2CA586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5284A3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55B4A64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1533,1534,1535,1536</w:t>
            </w:r>
          </w:p>
          <w:p w14:paraId="0E5CD54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6A05E4" w14:paraId="6F942742" w14:textId="77777777" w:rsidTr="006A05E4">
        <w:tc>
          <w:tcPr>
            <w:tcW w:w="699" w:type="dxa"/>
          </w:tcPr>
          <w:p w14:paraId="062C5F79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06BA170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80. 1. 2.</w:t>
            </w:r>
          </w:p>
          <w:p w14:paraId="2C12F15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Dropbox -1-4864 30-12-2017 10-15</w:t>
            </w:r>
          </w:p>
          <w:p w14:paraId="6DC06E9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Double1</w:t>
            </w:r>
          </w:p>
          <w:p w14:paraId="0A60741A" w14:textId="77777777" w:rsidR="006A05E4" w:rsidRDefault="006A05E4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3152AEB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30/12/2017</w:t>
            </w:r>
          </w:p>
          <w:p w14:paraId="4C0453F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1686F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10:15:00</w:t>
            </w:r>
          </w:p>
          <w:p w14:paraId="4443C5A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703A74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</w:p>
          <w:p w14:paraId="6234834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4472C4" w:themeColor="accent1"/>
                <w:lang w:eastAsia="en-GB"/>
              </w:rPr>
            </w:pPr>
            <w:r>
              <w:rPr>
                <w:rFonts w:eastAsia="Times New Roman" w:cs="Times New Roman"/>
                <w:color w:val="4472C4" w:themeColor="accent1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39C9DF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A64295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1537</w:t>
            </w:r>
          </w:p>
        </w:tc>
      </w:tr>
      <w:tr w:rsidR="006A05E4" w14:paraId="4DC09022" w14:textId="77777777" w:rsidTr="006A05E4">
        <w:tc>
          <w:tcPr>
            <w:tcW w:w="699" w:type="dxa"/>
          </w:tcPr>
          <w:p w14:paraId="21B2F1A9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E9654F0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81. 1. 2.</w:t>
            </w:r>
          </w:p>
          <w:p w14:paraId="6845717F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Dropbox -1-4865 30-12-2017 10-15</w:t>
            </w:r>
          </w:p>
          <w:p w14:paraId="4B200E2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Double2</w:t>
            </w:r>
          </w:p>
          <w:p w14:paraId="27CB88B2" w14:textId="77777777" w:rsidR="006A05E4" w:rsidRDefault="006A05E4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647D3A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30/12/2017</w:t>
            </w:r>
          </w:p>
          <w:p w14:paraId="4C908AD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2AF84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10:15:00</w:t>
            </w:r>
          </w:p>
          <w:p w14:paraId="6B84838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55B6BEE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EC6EDF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10A54B6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04B246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1538</w:t>
            </w:r>
          </w:p>
        </w:tc>
      </w:tr>
      <w:tr w:rsidR="006A05E4" w14:paraId="2F76B7AC" w14:textId="77777777" w:rsidTr="006A05E4">
        <w:tc>
          <w:tcPr>
            <w:tcW w:w="699" w:type="dxa"/>
          </w:tcPr>
          <w:p w14:paraId="6F6646D5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5899579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82. 1. 2.</w:t>
            </w:r>
          </w:p>
          <w:p w14:paraId="0DC13B22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Dropbox -1-4866 31-12-2017 14-21</w:t>
            </w:r>
          </w:p>
          <w:p w14:paraId="49063894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0EB56C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31/12/2017</w:t>
            </w:r>
          </w:p>
          <w:p w14:paraId="6112D89B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2B0C9BA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14:21:00</w:t>
            </w:r>
          </w:p>
          <w:p w14:paraId="1DBC64B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425" w:type="dxa"/>
          </w:tcPr>
          <w:p w14:paraId="5F70441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0F0825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2536" w:type="dxa"/>
            <w:hideMark/>
          </w:tcPr>
          <w:p w14:paraId="55C4291A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X1</w:t>
            </w:r>
          </w:p>
          <w:p w14:paraId="6169B5F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1539</w:t>
            </w:r>
          </w:p>
        </w:tc>
      </w:tr>
      <w:tr w:rsidR="006A05E4" w14:paraId="7F57962C" w14:textId="77777777" w:rsidTr="006A05E4">
        <w:tc>
          <w:tcPr>
            <w:tcW w:w="699" w:type="dxa"/>
          </w:tcPr>
          <w:p w14:paraId="78710D62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4A93586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83. 1. 2.</w:t>
            </w:r>
          </w:p>
          <w:p w14:paraId="11B2568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Luvinia (Lou) De-Terville - 08-07-2017 04-33</w:t>
            </w:r>
          </w:p>
          <w:p w14:paraId="01AD87D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940983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08/07/2017</w:t>
            </w:r>
          </w:p>
          <w:p w14:paraId="3E1D86A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C27B86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04:33:00</w:t>
            </w:r>
          </w:p>
          <w:p w14:paraId="79097D8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7C21603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774CC1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46C5509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AB07A7C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1540</w:t>
            </w:r>
          </w:p>
        </w:tc>
      </w:tr>
      <w:tr w:rsidR="006A05E4" w14:paraId="2F0A5741" w14:textId="77777777" w:rsidTr="006A05E4">
        <w:tc>
          <w:tcPr>
            <w:tcW w:w="699" w:type="dxa"/>
          </w:tcPr>
          <w:p w14:paraId="5E291FDA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28C3C475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84. 1. 2.</w:t>
            </w:r>
          </w:p>
          <w:p w14:paraId="795494B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Luvinia (Lou) De-Terville -13-07-2017 03-02</w:t>
            </w:r>
          </w:p>
          <w:p w14:paraId="3CD9427C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75D8765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13/07/2017</w:t>
            </w:r>
          </w:p>
          <w:p w14:paraId="0C4206D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0DF2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03:02:00</w:t>
            </w:r>
          </w:p>
          <w:p w14:paraId="1E1FC447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43B9873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F856EB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  <w:hideMark/>
          </w:tcPr>
          <w:p w14:paraId="7CF580F3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160F0FF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1541</w:t>
            </w:r>
          </w:p>
        </w:tc>
      </w:tr>
      <w:tr w:rsidR="006A05E4" w14:paraId="4F2699DC" w14:textId="77777777" w:rsidTr="006A05E4">
        <w:tc>
          <w:tcPr>
            <w:tcW w:w="699" w:type="dxa"/>
          </w:tcPr>
          <w:p w14:paraId="3AC232C1" w14:textId="77777777" w:rsidR="006A05E4" w:rsidRDefault="006A05E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u w:val="single"/>
                <w:lang w:eastAsia="en-GB"/>
              </w:rPr>
            </w:pPr>
          </w:p>
        </w:tc>
        <w:tc>
          <w:tcPr>
            <w:tcW w:w="2693" w:type="dxa"/>
          </w:tcPr>
          <w:p w14:paraId="79337583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85. 1. 2.</w:t>
            </w:r>
          </w:p>
          <w:p w14:paraId="463018AD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Luvinia (Lou) De-Terville -20-07-2017 05-06</w:t>
            </w:r>
          </w:p>
          <w:p w14:paraId="3E2F88E1" w14:textId="77777777" w:rsidR="006A05E4" w:rsidRDefault="006A05E4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hideMark/>
          </w:tcPr>
          <w:p w14:paraId="40A2E605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20/07/2017</w:t>
            </w:r>
          </w:p>
          <w:p w14:paraId="445F3631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AED09E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05:06:00</w:t>
            </w:r>
          </w:p>
          <w:p w14:paraId="3485F692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425" w:type="dxa"/>
          </w:tcPr>
          <w:p w14:paraId="12510939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9DB7C70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536" w:type="dxa"/>
          </w:tcPr>
          <w:p w14:paraId="0441BF6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958059D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1542</w:t>
            </w:r>
          </w:p>
          <w:p w14:paraId="70DC5144" w14:textId="77777777" w:rsidR="006A05E4" w:rsidRDefault="006A05E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</w:tbl>
    <w:p w14:paraId="16E96604" w14:textId="77777777" w:rsidR="00000000" w:rsidRDefault="00621502">
      <w:pPr>
        <w:spacing w:line="240" w:lineRule="auto"/>
        <w:rPr>
          <w:rFonts w:cs="Times New Roman"/>
        </w:rPr>
      </w:pPr>
    </w:p>
    <w:p w14:paraId="12FB59CF" w14:textId="77777777" w:rsidR="00000000" w:rsidRDefault="00621502">
      <w:pPr>
        <w:spacing w:line="240" w:lineRule="auto"/>
        <w:rPr>
          <w:rFonts w:cs="Times New Roman"/>
        </w:rPr>
      </w:pPr>
    </w:p>
    <w:p w14:paraId="4FB11012" w14:textId="77777777" w:rsidR="00000000" w:rsidRDefault="00621502">
      <w:pPr>
        <w:spacing w:line="240" w:lineRule="auto"/>
        <w:rPr>
          <w:rFonts w:cs="Times New Roman"/>
        </w:rPr>
      </w:pPr>
    </w:p>
    <w:p w14:paraId="56C27361" w14:textId="77777777" w:rsidR="00000000" w:rsidRDefault="00621502">
      <w:pPr>
        <w:spacing w:line="240" w:lineRule="auto"/>
        <w:rPr>
          <w:rFonts w:cs="Times New Roman"/>
        </w:rPr>
      </w:pPr>
    </w:p>
    <w:p w14:paraId="7CD13F34" w14:textId="77777777" w:rsidR="00000000" w:rsidRDefault="00621502">
      <w:pPr>
        <w:spacing w:line="240" w:lineRule="auto"/>
        <w:rPr>
          <w:rFonts w:cs="Times New Roman"/>
        </w:rPr>
      </w:pPr>
    </w:p>
    <w:p w14:paraId="0272AE79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2018</w:t>
      </w: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219"/>
        <w:gridCol w:w="1530"/>
        <w:gridCol w:w="2483"/>
        <w:gridCol w:w="577"/>
        <w:gridCol w:w="1530"/>
      </w:tblGrid>
      <w:tr w:rsidR="00000000" w14:paraId="6B523BE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FFBF" w14:textId="77777777" w:rsidR="00000000" w:rsidRDefault="00621502">
            <w:pPr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7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1. 1. 2.</w:t>
            </w:r>
          </w:p>
          <w:p w14:paraId="28B30A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Google New device 29-01-2018 -03-08</w:t>
            </w:r>
          </w:p>
          <w:p w14:paraId="779669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A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29/01/2018</w:t>
            </w:r>
          </w:p>
          <w:p w14:paraId="67A659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6B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03:08:00</w:t>
            </w:r>
          </w:p>
          <w:p w14:paraId="3791D0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98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39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BB7F5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</w:p>
        </w:tc>
      </w:tr>
      <w:tr w:rsidR="00000000" w14:paraId="35C9CA7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68F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51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2. 1. 2.</w:t>
            </w:r>
          </w:p>
          <w:p w14:paraId="7F02BB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Dear Tahir Raz over a week 04-02-2018 -10-21</w:t>
            </w:r>
          </w:p>
          <w:p w14:paraId="26CE37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38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04/02/2018</w:t>
            </w:r>
          </w:p>
          <w:p w14:paraId="0AFA01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A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10:21:00</w:t>
            </w:r>
          </w:p>
          <w:p w14:paraId="281606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35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8C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C16E7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</w:t>
            </w:r>
          </w:p>
        </w:tc>
      </w:tr>
      <w:tr w:rsidR="00000000" w14:paraId="14219E1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5ED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A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3. 1. 2.</w:t>
            </w:r>
          </w:p>
          <w:p w14:paraId="12DC98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Dear Tahir Raz </w:t>
            </w:r>
            <w:r>
              <w:rPr>
                <w:rFonts w:eastAsia="Times New Roman" w:cs="Times New Roman"/>
                <w:lang w:eastAsia="en-GB"/>
              </w:rPr>
              <w:t>over a week 04-02-2018 -10-26</w:t>
            </w:r>
          </w:p>
          <w:p w14:paraId="33D3D3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9D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04/02/2018</w:t>
            </w:r>
          </w:p>
          <w:p w14:paraId="354FAD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C3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10:26:00</w:t>
            </w:r>
          </w:p>
          <w:p w14:paraId="27031F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B5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0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1E1F2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</w:t>
            </w:r>
          </w:p>
        </w:tc>
      </w:tr>
      <w:tr w:rsidR="00000000" w14:paraId="1EE79B9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1CD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1B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0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02/05/2018</w:t>
            </w:r>
          </w:p>
          <w:p w14:paraId="472362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39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13:44:00</w:t>
            </w:r>
          </w:p>
          <w:p w14:paraId="18ECC4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1B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D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7F802C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3901,3902,</w:t>
            </w:r>
          </w:p>
          <w:p w14:paraId="7090279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654BEA1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 53</w:t>
            </w:r>
          </w:p>
          <w:p w14:paraId="2C60D94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4,5,6</w:t>
            </w:r>
          </w:p>
          <w:p w14:paraId="1A7BB5C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7,8,9,10,11,12</w:t>
            </w:r>
          </w:p>
          <w:p w14:paraId="16FA913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13,14,15,16,17,18</w:t>
            </w:r>
          </w:p>
          <w:p w14:paraId="25A14AE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19,20,21,22,23,24</w:t>
            </w:r>
          </w:p>
          <w:p w14:paraId="37C3B06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25,26,27,28,29,30</w:t>
            </w:r>
          </w:p>
          <w:p w14:paraId="695223A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31,32,33,34,35,36</w:t>
            </w:r>
          </w:p>
          <w:p w14:paraId="0F2E69C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37,38,39,40,41,42</w:t>
            </w:r>
          </w:p>
          <w:p w14:paraId="029DB6C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43,44,45,46,47,48</w:t>
            </w:r>
          </w:p>
          <w:p w14:paraId="777A2AA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49,50,51,52,53,54</w:t>
            </w:r>
          </w:p>
          <w:p w14:paraId="24C2A57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55,56</w:t>
            </w:r>
          </w:p>
          <w:p w14:paraId="5A5235D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8F8B65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FC0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2C6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5. 1. 2.</w:t>
            </w:r>
          </w:p>
          <w:p w14:paraId="20874A2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Mother Here is the sc06_02_2018 - 10-02-2018 -02-14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C4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10/02/2018</w:t>
            </w:r>
          </w:p>
          <w:p w14:paraId="605CEE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7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02:14:00</w:t>
            </w:r>
          </w:p>
          <w:p w14:paraId="54C1CD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5F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4E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X22</w:t>
            </w:r>
          </w:p>
          <w:p w14:paraId="13252F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57,58,59,60</w:t>
            </w:r>
          </w:p>
          <w:p w14:paraId="148C56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61,62,63,64,65,66</w:t>
            </w:r>
          </w:p>
          <w:p w14:paraId="66DC81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67,68,69,70,71,72</w:t>
            </w:r>
          </w:p>
          <w:p w14:paraId="3472CF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73,74,75,76,77,78</w:t>
            </w:r>
          </w:p>
          <w:p w14:paraId="339F7F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5C829B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3A3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220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 1. 2. Google New device 14-02-2018 -06-41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2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14/02/2018</w:t>
            </w:r>
          </w:p>
          <w:p w14:paraId="4E91CC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0C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06:41:00</w:t>
            </w:r>
          </w:p>
          <w:p w14:paraId="61CB1E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C1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7D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46E47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</w:t>
            </w:r>
          </w:p>
        </w:tc>
      </w:tr>
      <w:tr w:rsidR="00000000" w14:paraId="5D4C8C0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A33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5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 1. 2. Google New device 15-02-2018 -10-42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F0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15/02/2018</w:t>
            </w:r>
          </w:p>
          <w:p w14:paraId="1E11F3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8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10:42:00</w:t>
            </w:r>
          </w:p>
          <w:p w14:paraId="231509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4D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82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CB741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</w:t>
            </w:r>
          </w:p>
        </w:tc>
      </w:tr>
      <w:tr w:rsidR="00000000" w14:paraId="6A9B110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CE3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6D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 1. 2. Mother Here </w:t>
            </w:r>
            <w:proofErr w:type="spellStart"/>
            <w:r>
              <w:rPr>
                <w:rFonts w:cs="Times New Roman"/>
              </w:rPr>
              <w:t>Plz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Read 05-03-2018-04-42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E0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05/03/2018</w:t>
            </w:r>
          </w:p>
          <w:p w14:paraId="352117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5B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04:42:00</w:t>
            </w:r>
          </w:p>
          <w:p w14:paraId="505D2C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3C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17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311388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81,82,83,84</w:t>
            </w:r>
          </w:p>
          <w:p w14:paraId="5559A1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85,86</w:t>
            </w:r>
          </w:p>
        </w:tc>
      </w:tr>
      <w:tr w:rsidR="00000000" w14:paraId="2B850FE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39F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9F9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 1. 2. Too Smooth Mother 12-04-2018 -08-36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C0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12/04/2018</w:t>
            </w:r>
          </w:p>
          <w:p w14:paraId="5D9000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6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08:36:00</w:t>
            </w:r>
          </w:p>
          <w:p w14:paraId="1BC06C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4C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C3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FF7AB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</w:t>
            </w:r>
          </w:p>
        </w:tc>
      </w:tr>
      <w:tr w:rsidR="00000000" w14:paraId="54A1B63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C3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77C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 1. 2. Too smooth Mother 12-04-2018-11-40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D8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12/04/2018</w:t>
            </w:r>
          </w:p>
          <w:p w14:paraId="6E7374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C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11:40:00</w:t>
            </w:r>
          </w:p>
          <w:p w14:paraId="4609BC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E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65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7DB3FC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88,89,90</w:t>
            </w:r>
          </w:p>
          <w:p w14:paraId="7CEABE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91,92,93,94,95</w:t>
            </w:r>
          </w:p>
        </w:tc>
      </w:tr>
      <w:tr w:rsidR="00000000" w14:paraId="2E96C98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F47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FBB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 1. 2. Mother omg Simon I can't find it 13-04-2018 -06-08</w:t>
            </w:r>
          </w:p>
          <w:p w14:paraId="6B28281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7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13/04/2018</w:t>
            </w:r>
          </w:p>
          <w:p w14:paraId="07E223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A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06:08:00</w:t>
            </w:r>
          </w:p>
          <w:p w14:paraId="461942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CA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5D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B1BA5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</w:t>
            </w:r>
          </w:p>
        </w:tc>
      </w:tr>
      <w:tr w:rsidR="00000000" w14:paraId="1EC27E5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D43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7D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901. Lorraine Cordell _Fwd._ Subject Access Request Simon Cordell 2018020000641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0B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25/04/2018</w:t>
            </w:r>
          </w:p>
          <w:p w14:paraId="5D26F0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F9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19:07:00</w:t>
            </w:r>
          </w:p>
          <w:p w14:paraId="5378D4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5D731F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D8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B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430855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3859,3860,3861,</w:t>
            </w:r>
          </w:p>
          <w:p w14:paraId="31D416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07C4D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2BC777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1E3CD4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4D5610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9AF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B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898. Ludmilla Lyavoo _RE_ Simon Cordell [SEC=OFFICIAL] 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E6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25/04/2018</w:t>
            </w:r>
          </w:p>
          <w:p w14:paraId="099658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9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16:08:00</w:t>
            </w:r>
          </w:p>
          <w:p w14:paraId="7DA9E3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66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4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535A3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3848,3849,</w:t>
            </w:r>
          </w:p>
          <w:p w14:paraId="05D1F1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228FD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X27</w:t>
            </w:r>
          </w:p>
          <w:p w14:paraId="59897C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</w:t>
            </w:r>
          </w:p>
          <w:p w14:paraId="0A7D60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103,104,105,106,107,108</w:t>
            </w:r>
          </w:p>
          <w:p w14:paraId="06F0EE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109,110,111,112,113,114</w:t>
            </w:r>
          </w:p>
          <w:p w14:paraId="63E898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115,116,117,118,119,120</w:t>
            </w:r>
          </w:p>
          <w:p w14:paraId="6D22C6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121,122,123,124,125,126</w:t>
            </w:r>
          </w:p>
          <w:p w14:paraId="6A1584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127,128</w:t>
            </w:r>
          </w:p>
          <w:p w14:paraId="568B9B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C30626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6CF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F9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DF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02/05/2018</w:t>
            </w:r>
          </w:p>
          <w:p w14:paraId="072C23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A3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13:44:00</w:t>
            </w:r>
          </w:p>
          <w:p w14:paraId="3A37BE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84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7C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17C5756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3901,3902,</w:t>
            </w:r>
          </w:p>
          <w:p w14:paraId="0D36E68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0E36ECF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X53</w:t>
            </w:r>
          </w:p>
          <w:p w14:paraId="6C2E69D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129,130,131,132</w:t>
            </w:r>
          </w:p>
          <w:p w14:paraId="4BA0602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133,134,135,136,137,138</w:t>
            </w:r>
          </w:p>
          <w:p w14:paraId="6296D2B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139,140,141,142,143,144</w:t>
            </w:r>
          </w:p>
          <w:p w14:paraId="4F1DFEE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145,146,147,148,149,150</w:t>
            </w:r>
          </w:p>
          <w:p w14:paraId="4CC8067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151,152,153,154,155,156</w:t>
            </w:r>
          </w:p>
          <w:p w14:paraId="30AD897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157,158,159,160,161,162</w:t>
            </w:r>
          </w:p>
          <w:p w14:paraId="0C8003A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163,164,165,166,167,168</w:t>
            </w:r>
          </w:p>
          <w:p w14:paraId="2618306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169,170,171,172,173,174</w:t>
            </w:r>
          </w:p>
          <w:p w14:paraId="09067F8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175,176,177,178,179,180</w:t>
            </w:r>
          </w:p>
          <w:p w14:paraId="5956D47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</w:t>
            </w:r>
          </w:p>
          <w:p w14:paraId="7321366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945C53F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61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94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15. 1. 2.</w:t>
            </w:r>
          </w:p>
          <w:p w14:paraId="1038AC2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DPR -1-4250 05-05-2018 17-58</w:t>
            </w:r>
          </w:p>
          <w:p w14:paraId="6931B0C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D2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05/05/2018</w:t>
            </w:r>
          </w:p>
          <w:p w14:paraId="47DEF1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63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17:58:00</w:t>
            </w:r>
          </w:p>
          <w:p w14:paraId="6A99B7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14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F3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10548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182,183</w:t>
            </w:r>
          </w:p>
          <w:p w14:paraId="62B6C8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C91CF9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C36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A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916.  </w:t>
            </w:r>
            <w:r>
              <w:rPr>
                <w:rFonts w:eastAsia="Times New Roman" w:cs="Times New Roman"/>
                <w:lang w:eastAsia="en-GB"/>
              </w:rPr>
              <w:t>Ludmilla Lyavoo _LBE v Mr Cordell E00ED049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F5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14/05/2018</w:t>
            </w:r>
          </w:p>
          <w:p w14:paraId="3BA304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1C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09:51:00</w:t>
            </w:r>
          </w:p>
          <w:p w14:paraId="6B5907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AB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1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22971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3938,3939,</w:t>
            </w:r>
          </w:p>
          <w:p w14:paraId="4B0232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E4820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X51</w:t>
            </w:r>
          </w:p>
          <w:p w14:paraId="201B61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184,185,186</w:t>
            </w:r>
          </w:p>
          <w:p w14:paraId="55744E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187,188,189,190,191,192</w:t>
            </w:r>
          </w:p>
          <w:p w14:paraId="6A0323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193,194,195,196,197,198</w:t>
            </w:r>
          </w:p>
          <w:p w14:paraId="156B03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199,200,201,202,203,204</w:t>
            </w:r>
          </w:p>
          <w:p w14:paraId="4571E5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205,206,207,208,209,210</w:t>
            </w:r>
          </w:p>
          <w:p w14:paraId="3D6CC2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211,212,213,214,215,216</w:t>
            </w:r>
          </w:p>
          <w:p w14:paraId="107D94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217,218,219,220,221,</w:t>
            </w:r>
            <w:r>
              <w:rPr>
                <w:rFonts w:eastAsia="Times New Roman" w:cs="Times New Roman"/>
                <w:lang w:eastAsia="en-GB"/>
              </w:rPr>
              <w:t>222</w:t>
            </w:r>
          </w:p>
          <w:p w14:paraId="3CAD12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223,224,225,226,227,228</w:t>
            </w:r>
          </w:p>
          <w:p w14:paraId="56AD60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229,230,231,232,233,234</w:t>
            </w:r>
          </w:p>
          <w:p w14:paraId="546187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0B7AA1B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125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83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917.  Ludmilla Lyavoo   _London </w:t>
            </w:r>
            <w:r>
              <w:rPr>
                <w:rFonts w:eastAsia="Times New Roman" w:cs="Times New Roman"/>
                <w:lang w:eastAsia="en-GB"/>
              </w:rPr>
              <w:lastRenderedPageBreak/>
              <w:t>Borough of Enfield v Cordell- E00ED049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0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14/05/2018</w:t>
            </w:r>
          </w:p>
          <w:p w14:paraId="56CD3B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BF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17:36:00</w:t>
            </w:r>
          </w:p>
          <w:p w14:paraId="4BA4B1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9E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15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79C5E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3940,3941,</w:t>
            </w:r>
          </w:p>
          <w:p w14:paraId="34E10F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90BC1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X126</w:t>
            </w:r>
          </w:p>
          <w:p w14:paraId="12FC49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235,236,237,238,239,240</w:t>
            </w:r>
          </w:p>
          <w:p w14:paraId="7397F1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241,242,243,244,245,246</w:t>
            </w:r>
          </w:p>
          <w:p w14:paraId="2727A7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247,248,249,250,251,252</w:t>
            </w:r>
          </w:p>
          <w:p w14:paraId="3764B8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253,254,255,256,257,258</w:t>
            </w:r>
          </w:p>
          <w:p w14:paraId="2E004E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259,260,261,262,263,264</w:t>
            </w:r>
          </w:p>
          <w:p w14:paraId="5CCD72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265,266,267,268,269,270</w:t>
            </w:r>
          </w:p>
          <w:p w14:paraId="50A50C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271,272,273,274,275,276</w:t>
            </w:r>
          </w:p>
          <w:p w14:paraId="66DC1D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277,278,279,280,281,282</w:t>
            </w:r>
          </w:p>
          <w:p w14:paraId="257022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283,284,285,286,287,288</w:t>
            </w:r>
          </w:p>
          <w:p w14:paraId="59F6F0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289,290,291,292,293,294</w:t>
            </w:r>
          </w:p>
          <w:p w14:paraId="717BD5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295,296,297,298,299,300</w:t>
            </w:r>
          </w:p>
          <w:p w14:paraId="36BFE8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301,302,303,304,</w:t>
            </w:r>
            <w:r>
              <w:rPr>
                <w:rFonts w:eastAsia="Times New Roman" w:cs="Times New Roman"/>
                <w:lang w:eastAsia="en-GB"/>
              </w:rPr>
              <w:t>305,306</w:t>
            </w:r>
          </w:p>
          <w:p w14:paraId="7B4CC3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307,308,309,310,311,312</w:t>
            </w:r>
          </w:p>
          <w:p w14:paraId="4AEF43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313,314,315,316,317,318</w:t>
            </w:r>
          </w:p>
          <w:p w14:paraId="57FCEC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319,320,321,322,323,324</w:t>
            </w:r>
          </w:p>
          <w:p w14:paraId="1D0BA4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325,326,327,328,329,330</w:t>
            </w:r>
          </w:p>
          <w:p w14:paraId="62AEF2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331,332,333,334,335,336</w:t>
            </w:r>
          </w:p>
          <w:p w14:paraId="6CA119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337,338,339,340,341,342</w:t>
            </w:r>
          </w:p>
          <w:p w14:paraId="7B624C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343,344,345,346,347,348</w:t>
            </w:r>
          </w:p>
          <w:p w14:paraId="051AB7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349,350,351,352,353,354</w:t>
            </w:r>
          </w:p>
          <w:p w14:paraId="6D0FFB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355,356,357,358,359,360</w:t>
            </w:r>
          </w:p>
          <w:p w14:paraId="191F4C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4350A1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9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43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920. Ludmilla Lyavoo _London Borough of Enfield v Simon Cordell- E00ED049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1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23/05/2018</w:t>
            </w:r>
          </w:p>
          <w:p w14:paraId="7E5547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D1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14:35:00</w:t>
            </w:r>
          </w:p>
          <w:p w14:paraId="622E2E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9B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3A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D62D0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3958,3959,</w:t>
            </w:r>
          </w:p>
          <w:p w14:paraId="22DF78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214A5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X128</w:t>
            </w:r>
          </w:p>
          <w:p w14:paraId="1D29D4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361,362,363,364,365,366</w:t>
            </w:r>
          </w:p>
          <w:p w14:paraId="68C599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367,368,369,370,371,372</w:t>
            </w:r>
          </w:p>
          <w:p w14:paraId="7FAD24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373,374,375,376,377,378</w:t>
            </w:r>
          </w:p>
          <w:p w14:paraId="3054B1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379,380,381,382,383,384</w:t>
            </w:r>
          </w:p>
          <w:p w14:paraId="3C2848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385,386,387,388,389,390</w:t>
            </w:r>
          </w:p>
          <w:p w14:paraId="7073C6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391,392,393,394,395,396</w:t>
            </w:r>
          </w:p>
          <w:p w14:paraId="2482AE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397,398,399,400,401,402</w:t>
            </w:r>
          </w:p>
          <w:p w14:paraId="447F92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403,404,405,406,407,408</w:t>
            </w:r>
          </w:p>
          <w:p w14:paraId="6D187F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409,410,411,412,413,414</w:t>
            </w:r>
          </w:p>
          <w:p w14:paraId="5FD2BF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415,416,417,418,419,420</w:t>
            </w:r>
          </w:p>
          <w:p w14:paraId="331224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421,422,423,424,425,426</w:t>
            </w:r>
          </w:p>
          <w:p w14:paraId="5A03AC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427,428,429,430,431,432</w:t>
            </w:r>
          </w:p>
          <w:p w14:paraId="59F864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433,434,435,436,437,438</w:t>
            </w:r>
          </w:p>
          <w:p w14:paraId="294566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439,440,441,442,443,444</w:t>
            </w:r>
          </w:p>
          <w:p w14:paraId="66833D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445,446,447,448,449,450</w:t>
            </w:r>
          </w:p>
          <w:p w14:paraId="53E68C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451,452,453,454,455,456</w:t>
            </w:r>
          </w:p>
          <w:p w14:paraId="4EA82E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457,458,459,460,461,462</w:t>
            </w:r>
          </w:p>
          <w:p w14:paraId="250F29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463,464,465,466,467,468</w:t>
            </w:r>
          </w:p>
          <w:p w14:paraId="51A595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469,470,471,472,473,474</w:t>
            </w:r>
          </w:p>
          <w:p w14:paraId="58629D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475,476,477,478,479,480</w:t>
            </w:r>
          </w:p>
          <w:p w14:paraId="5A3CC5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481,482,483,484,485,486</w:t>
            </w:r>
          </w:p>
          <w:p w14:paraId="687332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487,488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26660E08" w14:textId="77777777" w:rsidR="00000000" w:rsidRDefault="00621502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920172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159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C1C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19. 1. 2.</w:t>
            </w:r>
          </w:p>
          <w:p w14:paraId="38B60E9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DPR -1-4262 25-05-2018 08-56</w:t>
            </w:r>
          </w:p>
          <w:p w14:paraId="3B5BBD4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7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25/05/2018</w:t>
            </w:r>
          </w:p>
          <w:p w14:paraId="731513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0C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08:56:00</w:t>
            </w:r>
          </w:p>
          <w:p w14:paraId="056B4A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2E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5FAF01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489,490,491</w:t>
            </w:r>
          </w:p>
          <w:p w14:paraId="57D95F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22A3B3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A5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DD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20. 1. 2.</w:t>
            </w:r>
          </w:p>
          <w:p w14:paraId="222F60B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This has nothing in it 07-06-2018 -12-01</w:t>
            </w:r>
          </w:p>
          <w:p w14:paraId="0E9EB66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90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07/06/2018</w:t>
            </w:r>
          </w:p>
          <w:p w14:paraId="1E6699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81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12:01:00</w:t>
            </w:r>
          </w:p>
          <w:p w14:paraId="1E4E60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3C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F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C7C93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492</w:t>
            </w:r>
          </w:p>
        </w:tc>
      </w:tr>
      <w:tr w:rsidR="00000000" w14:paraId="01CD6F2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B11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2F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1102. Chief Executive _Fwd._ Mr Simon Cordell of 109 Burncroft Ave, Enfield, EN3 7JQ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C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06/12/2018</w:t>
            </w:r>
          </w:p>
          <w:p w14:paraId="08A0A0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5A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11:53:00</w:t>
            </w:r>
          </w:p>
          <w:p w14:paraId="6E7864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29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03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1FBDE4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4398,4399,</w:t>
            </w:r>
          </w:p>
          <w:p w14:paraId="52EDBF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5CE54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5791C4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493,494,495,496</w:t>
            </w:r>
          </w:p>
          <w:p w14:paraId="0E1975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DDF288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AFD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27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22. 1. 2.</w:t>
            </w:r>
          </w:p>
          <w:p w14:paraId="7C6ABEC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Court-Letter-</w:t>
            </w:r>
            <w:proofErr w:type="spellStart"/>
            <w:r>
              <w:rPr>
                <w:rFonts w:eastAsia="Times New Roman" w:cs="Times New Roman"/>
                <w:lang w:eastAsia="en-GB"/>
              </w:rPr>
              <w:t>une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2018.pdf 15-06-2018 -04-39</w:t>
            </w:r>
          </w:p>
          <w:p w14:paraId="2625266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A5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15/06/2018</w:t>
            </w:r>
          </w:p>
          <w:p w14:paraId="505AD5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D0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31E3CB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EC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53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E38B1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497,498</w:t>
            </w:r>
          </w:p>
          <w:p w14:paraId="70043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499</w:t>
            </w:r>
          </w:p>
        </w:tc>
      </w:tr>
      <w:tr w:rsidR="00000000" w14:paraId="5A1066B0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273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AD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931. Lorraine Cordell _Re_ Simon Cordell_ (50)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06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20/06/2018</w:t>
            </w:r>
          </w:p>
          <w:p w14:paraId="37419C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4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17:46:00</w:t>
            </w:r>
          </w:p>
          <w:p w14:paraId="454076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DA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5A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CF744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3980,</w:t>
            </w:r>
          </w:p>
          <w:p w14:paraId="44FECAB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7DB37E9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X30</w:t>
            </w:r>
          </w:p>
          <w:p w14:paraId="6A0C0B7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500,501,502,503,504</w:t>
            </w:r>
          </w:p>
          <w:p w14:paraId="6B21DA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505,506,507,508,509,510</w:t>
            </w:r>
          </w:p>
          <w:p w14:paraId="0CBDF42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511,512,513,514,515,516</w:t>
            </w:r>
          </w:p>
          <w:p w14:paraId="6E4B890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517,518,519,520,521,522</w:t>
            </w:r>
          </w:p>
          <w:p w14:paraId="62D3BE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523,524,525,526,527,528</w:t>
            </w:r>
          </w:p>
          <w:p w14:paraId="7035D9B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529</w:t>
            </w:r>
          </w:p>
          <w:p w14:paraId="5CEF0E9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1B941EC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5CF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EA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932. Ludmilla Lyavoo _LBE v Cordell - bundle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E2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21/06/2018</w:t>
            </w:r>
          </w:p>
          <w:p w14:paraId="7BE3C3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0E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17:40:00</w:t>
            </w:r>
          </w:p>
          <w:p w14:paraId="40E282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E6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56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5C7E3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3981,3982,</w:t>
            </w:r>
          </w:p>
          <w:p w14:paraId="207592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97B62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X321</w:t>
            </w:r>
          </w:p>
          <w:p w14:paraId="6D79F0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530,531,532,533,534</w:t>
            </w:r>
          </w:p>
          <w:p w14:paraId="79FD70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535,536,537,538,539,540</w:t>
            </w:r>
          </w:p>
          <w:p w14:paraId="0ACA76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541,542,543,544,545,546</w:t>
            </w:r>
          </w:p>
          <w:p w14:paraId="143379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547,548,549,550,551,552</w:t>
            </w:r>
          </w:p>
          <w:p w14:paraId="15D6B6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553,554,555,556,557,558</w:t>
            </w:r>
          </w:p>
          <w:p w14:paraId="693573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559,560,561,562,563,564</w:t>
            </w:r>
          </w:p>
          <w:p w14:paraId="42A84C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565,566,567,568,569,570</w:t>
            </w:r>
          </w:p>
          <w:p w14:paraId="4D7A5A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571,572,573,574,575,576</w:t>
            </w:r>
          </w:p>
          <w:p w14:paraId="69F386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577,578,579,580,581,582</w:t>
            </w:r>
          </w:p>
          <w:p w14:paraId="3E6A06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583,584,585,586,587,588</w:t>
            </w:r>
          </w:p>
          <w:p w14:paraId="047F80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589,590,591,592,593,594</w:t>
            </w:r>
          </w:p>
          <w:p w14:paraId="2A7921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595,596,597,598,599,600</w:t>
            </w:r>
          </w:p>
          <w:p w14:paraId="040BE5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601,602,603,604,605,606</w:t>
            </w:r>
          </w:p>
          <w:p w14:paraId="5778A1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607,608,609,610,611,612</w:t>
            </w:r>
          </w:p>
          <w:p w14:paraId="49DB8D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613,614,615,616,617,618</w:t>
            </w:r>
          </w:p>
          <w:p w14:paraId="06D110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619,620,621,622,623,624</w:t>
            </w:r>
          </w:p>
          <w:p w14:paraId="1D7652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625,626,627,628,629,630</w:t>
            </w:r>
          </w:p>
          <w:p w14:paraId="5F4A32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631,632,633,634,635,636</w:t>
            </w:r>
          </w:p>
          <w:p w14:paraId="3C8A0B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637,638,639,640,641,642</w:t>
            </w:r>
          </w:p>
          <w:p w14:paraId="16DAA6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643,644,645,646,647,648</w:t>
            </w:r>
          </w:p>
          <w:p w14:paraId="5D2D3D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649,650,651,652,</w:t>
            </w:r>
            <w:r>
              <w:rPr>
                <w:rFonts w:eastAsia="Times New Roman" w:cs="Times New Roman"/>
                <w:lang w:eastAsia="en-GB"/>
              </w:rPr>
              <w:t>653,654</w:t>
            </w:r>
          </w:p>
          <w:p w14:paraId="2BA744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655,656,657,658,659,660</w:t>
            </w:r>
          </w:p>
          <w:p w14:paraId="4B0DC3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661,662,663,664,665,666</w:t>
            </w:r>
          </w:p>
          <w:p w14:paraId="6A1F28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667,668,669,670,671,672</w:t>
            </w:r>
          </w:p>
          <w:p w14:paraId="48722F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673,674,675,676,677,678</w:t>
            </w:r>
          </w:p>
          <w:p w14:paraId="5F875B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679,680,681,682,683,684</w:t>
            </w:r>
          </w:p>
          <w:p w14:paraId="66CE65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685,686,687,688,689,690</w:t>
            </w:r>
          </w:p>
          <w:p w14:paraId="17184F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691,692,693,694,695,696</w:t>
            </w:r>
          </w:p>
          <w:p w14:paraId="1AAA87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697,698,699,700,701,702</w:t>
            </w:r>
          </w:p>
          <w:p w14:paraId="1B0F6B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703,704,705,706,707,708</w:t>
            </w:r>
          </w:p>
          <w:p w14:paraId="39A6D3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709,710,711,712,713,714</w:t>
            </w:r>
          </w:p>
          <w:p w14:paraId="50100B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715,716,</w:t>
            </w:r>
            <w:r>
              <w:rPr>
                <w:rFonts w:eastAsia="Times New Roman" w:cs="Times New Roman"/>
                <w:lang w:eastAsia="en-GB"/>
              </w:rPr>
              <w:t>717,718,719,720</w:t>
            </w:r>
          </w:p>
          <w:p w14:paraId="12A7E0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721,722,723,724,725,726</w:t>
            </w:r>
          </w:p>
          <w:p w14:paraId="4D6977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727,728,729,730,731,732</w:t>
            </w:r>
          </w:p>
          <w:p w14:paraId="621419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733,734,735,736,737,738</w:t>
            </w:r>
          </w:p>
          <w:p w14:paraId="381A76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739,740,741,742,743,744</w:t>
            </w:r>
          </w:p>
          <w:p w14:paraId="6A2E13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745,746,747,748,749,750</w:t>
            </w:r>
          </w:p>
          <w:p w14:paraId="04BF45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751,752,753,754,755,756</w:t>
            </w:r>
          </w:p>
          <w:p w14:paraId="38E6FB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757,758,759,760,761,762</w:t>
            </w:r>
          </w:p>
          <w:p w14:paraId="1043D4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763,764,765,766,767,768</w:t>
            </w:r>
          </w:p>
          <w:p w14:paraId="1528D6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769,770,771,772,773,774</w:t>
            </w:r>
          </w:p>
          <w:p w14:paraId="5AC23F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775,776,777,778,779,780</w:t>
            </w:r>
          </w:p>
          <w:p w14:paraId="68FA2A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781,782,783,784,785,786</w:t>
            </w:r>
          </w:p>
          <w:p w14:paraId="602CC5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787,788,789,790,791,792</w:t>
            </w:r>
          </w:p>
          <w:p w14:paraId="30A300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793,794,795,796,797,798</w:t>
            </w:r>
          </w:p>
          <w:p w14:paraId="784A64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799,800,801,802,803,804</w:t>
            </w:r>
          </w:p>
          <w:p w14:paraId="590F13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805,806,807,808,809,810</w:t>
            </w:r>
          </w:p>
          <w:p w14:paraId="326E8D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811,812,813,814,815,816</w:t>
            </w:r>
          </w:p>
          <w:p w14:paraId="563729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817,818,819,820,821,822</w:t>
            </w:r>
          </w:p>
          <w:p w14:paraId="1D4341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823,824,825,826,827,828</w:t>
            </w:r>
          </w:p>
          <w:p w14:paraId="382BF5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829,830,831,832,833,834</w:t>
            </w:r>
          </w:p>
          <w:p w14:paraId="09832A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835,836,837,838,</w:t>
            </w:r>
            <w:r>
              <w:rPr>
                <w:rFonts w:eastAsia="Times New Roman" w:cs="Times New Roman"/>
                <w:lang w:eastAsia="en-GB"/>
              </w:rPr>
              <w:t>839,840</w:t>
            </w:r>
          </w:p>
          <w:p w14:paraId="07EFF7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841,842,843,844,845,846</w:t>
            </w:r>
          </w:p>
          <w:p w14:paraId="1C007D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847,848,849,850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59D028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136142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B63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B1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933. Lorraine Cordell _Fwd._ LBE v Cordell - bundle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75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22/06/2018</w:t>
            </w:r>
          </w:p>
          <w:p w14:paraId="355C58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47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09:36:00</w:t>
            </w:r>
          </w:p>
          <w:p w14:paraId="15D8DB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3C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68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4B71F0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3983,3984,</w:t>
            </w:r>
          </w:p>
          <w:p w14:paraId="6D2DEB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5C034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X322</w:t>
            </w:r>
          </w:p>
          <w:p w14:paraId="09B060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851,852</w:t>
            </w:r>
          </w:p>
          <w:p w14:paraId="4E63AE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853,854,855,856,857,858</w:t>
            </w:r>
          </w:p>
          <w:p w14:paraId="611E8B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859,860,861,862,863,864</w:t>
            </w:r>
          </w:p>
          <w:p w14:paraId="6BD8D2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865,866,867,868,869,870</w:t>
            </w:r>
          </w:p>
          <w:p w14:paraId="780DB8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871,872,873,874,875,876</w:t>
            </w:r>
          </w:p>
          <w:p w14:paraId="416722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877,878,879,880,881,882</w:t>
            </w:r>
          </w:p>
          <w:p w14:paraId="2CAEE9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883,884,885,886,887,888</w:t>
            </w:r>
          </w:p>
          <w:p w14:paraId="4D508E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889,890,891,892,893,894</w:t>
            </w:r>
          </w:p>
          <w:p w14:paraId="2685EB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895,896,897,898,899,900</w:t>
            </w:r>
          </w:p>
          <w:p w14:paraId="7A9C52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901,902,903,904,905,906</w:t>
            </w:r>
          </w:p>
          <w:p w14:paraId="5A1C80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907,908,909,910,911,912</w:t>
            </w:r>
          </w:p>
          <w:p w14:paraId="126F1E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913,914,915,916,917,918</w:t>
            </w:r>
          </w:p>
          <w:p w14:paraId="4BE3F6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919,920,921,922,923,924</w:t>
            </w:r>
          </w:p>
          <w:p w14:paraId="03870C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925,926,927,928,</w:t>
            </w:r>
            <w:r>
              <w:rPr>
                <w:rFonts w:eastAsia="Times New Roman" w:cs="Times New Roman"/>
                <w:lang w:eastAsia="en-GB"/>
              </w:rPr>
              <w:t>929,930</w:t>
            </w:r>
          </w:p>
          <w:p w14:paraId="6EF079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931,932,933,934,935,936</w:t>
            </w:r>
          </w:p>
          <w:p w14:paraId="1A6E7F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937,938,939,940,941,942</w:t>
            </w:r>
          </w:p>
          <w:p w14:paraId="1C2D4A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943,944,945,946,947,948</w:t>
            </w:r>
          </w:p>
          <w:p w14:paraId="108D60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949,950,951,952,953,954</w:t>
            </w:r>
          </w:p>
          <w:p w14:paraId="1AC6DE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955,956,957,958,959,960</w:t>
            </w:r>
          </w:p>
          <w:p w14:paraId="5A4EF8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961,962,963,964,965,966</w:t>
            </w:r>
          </w:p>
          <w:p w14:paraId="228DD9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967,968,969,970,971,972</w:t>
            </w:r>
          </w:p>
          <w:p w14:paraId="36DE86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973,974,975,976,977,978</w:t>
            </w:r>
          </w:p>
          <w:p w14:paraId="11EA1F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979,980,981,982,983,984</w:t>
            </w:r>
          </w:p>
          <w:p w14:paraId="5DCB9F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985,986,987,988,989,990</w:t>
            </w:r>
          </w:p>
          <w:p w14:paraId="67BC81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991,992,993,994,995,996</w:t>
            </w:r>
          </w:p>
          <w:p w14:paraId="45B3D7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997,998,999,1000,1001,1002</w:t>
            </w:r>
          </w:p>
          <w:p w14:paraId="1F6933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1003,1004,1005,1006,1007,1008</w:t>
            </w:r>
          </w:p>
          <w:p w14:paraId="21F5F3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1009,1010,1011,1012,1013,1014</w:t>
            </w:r>
          </w:p>
          <w:p w14:paraId="7382CB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1015,1016,1017,1018,1019,1020</w:t>
            </w:r>
          </w:p>
          <w:p w14:paraId="7BC6C0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1021,1022,1023,1024,1025,1026</w:t>
            </w:r>
          </w:p>
          <w:p w14:paraId="12D898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1027,1028,1029,1030,1031,1032</w:t>
            </w:r>
          </w:p>
          <w:p w14:paraId="1A5235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1033,1034,1035,1036,1037,1038</w:t>
            </w:r>
          </w:p>
          <w:p w14:paraId="5ED11E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  <w:r>
              <w:rPr>
                <w:rFonts w:eastAsia="Times New Roman" w:cs="Times New Roman"/>
                <w:lang w:eastAsia="en-GB"/>
              </w:rPr>
              <w:t>039,1040,1041,1042,1043,1044</w:t>
            </w:r>
          </w:p>
          <w:p w14:paraId="178E0C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1045,1046,1047,1048,1049,1050</w:t>
            </w:r>
          </w:p>
          <w:p w14:paraId="3F88E9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1051,1052,1053,1054,1055,1056</w:t>
            </w:r>
          </w:p>
          <w:p w14:paraId="0267CE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1057,1058,1059,1060,1061,1062</w:t>
            </w:r>
          </w:p>
          <w:p w14:paraId="637576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1063,1064,1065,1066,1067,1068</w:t>
            </w:r>
          </w:p>
          <w:p w14:paraId="2C601D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1069,1070,1071,1072,1073,1074</w:t>
            </w:r>
          </w:p>
          <w:p w14:paraId="7E5943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1075,1076,1077,1078,1079,1080</w:t>
            </w:r>
          </w:p>
          <w:p w14:paraId="417A55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1081,1082,1083,1084,1085,1086</w:t>
            </w:r>
          </w:p>
          <w:p w14:paraId="0D1BB1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1087,1088,1089,10</w:t>
            </w:r>
            <w:r>
              <w:rPr>
                <w:rFonts w:eastAsia="Times New Roman" w:cs="Times New Roman"/>
                <w:lang w:eastAsia="en-GB"/>
              </w:rPr>
              <w:t>90,1091,1092</w:t>
            </w:r>
          </w:p>
          <w:p w14:paraId="7A772B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1093,1094,1095,1096,1097,1098</w:t>
            </w:r>
          </w:p>
          <w:p w14:paraId="48D8B0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1099,1100,1101,1102,1103,1104</w:t>
            </w:r>
          </w:p>
          <w:p w14:paraId="3BEE00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1105,1106,1107,1108,1109,1110</w:t>
            </w:r>
          </w:p>
          <w:p w14:paraId="349EE7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1111,1112,1113,1114,1115,1116</w:t>
            </w:r>
          </w:p>
          <w:p w14:paraId="4F1DD3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1117,1118,1119,1120,1121,1122</w:t>
            </w:r>
          </w:p>
          <w:p w14:paraId="464934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1123,1124,1125,1126,1127,1128</w:t>
            </w:r>
          </w:p>
          <w:p w14:paraId="0167EE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1129,1130,1131,1132,1133,1134</w:t>
            </w:r>
          </w:p>
          <w:p w14:paraId="0B46A1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1135,1136,1137,1138,1139,1140</w:t>
            </w:r>
          </w:p>
          <w:p w14:paraId="2FB2EC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1141,1142,1143,1144,1145,1146</w:t>
            </w:r>
          </w:p>
          <w:p w14:paraId="7E359D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1147,1148,1149,1150,1151,1152</w:t>
            </w:r>
          </w:p>
          <w:p w14:paraId="69EF18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1153,1154,1155,1156,1157,1158</w:t>
            </w:r>
          </w:p>
          <w:p w14:paraId="1479B7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1159,1160,1161,1162,1163,1164</w:t>
            </w:r>
          </w:p>
          <w:p w14:paraId="1C8F3B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1165,1166,1167,1168,1169,1170</w:t>
            </w:r>
          </w:p>
          <w:p w14:paraId="3DE2E4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1171,1172</w:t>
            </w:r>
          </w:p>
          <w:p w14:paraId="446A68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1CFD84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9E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545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26. 1. 2.</w:t>
            </w:r>
          </w:p>
          <w:p w14:paraId="239C134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LBE Please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fiur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attention 24-06-2018 -09-49</w:t>
            </w:r>
          </w:p>
          <w:p w14:paraId="359D435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6C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</w:t>
            </w:r>
            <w:r>
              <w:rPr>
                <w:rFonts w:eastAsia="Times New Roman" w:cs="Times New Roman"/>
                <w:lang w:eastAsia="en-GB"/>
              </w:rPr>
              <w:t>4/06/2018</w:t>
            </w:r>
          </w:p>
          <w:p w14:paraId="5C3E7D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DD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09:49:00</w:t>
            </w:r>
          </w:p>
          <w:p w14:paraId="5A06D1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3E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7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X321</w:t>
            </w:r>
          </w:p>
          <w:p w14:paraId="366ECB8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1173,1174,1175,1176</w:t>
            </w:r>
          </w:p>
          <w:p w14:paraId="5382D05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1177,1178,1179,1180,1181,1182</w:t>
            </w:r>
          </w:p>
          <w:p w14:paraId="5C803CD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1183,1184,1185,1186,1187,1188</w:t>
            </w:r>
          </w:p>
          <w:p w14:paraId="3EAB527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1189,1190,1191,1192,1193,1194</w:t>
            </w:r>
          </w:p>
          <w:p w14:paraId="4D87357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1195,1196,1197,1198,1199,1200</w:t>
            </w:r>
          </w:p>
          <w:p w14:paraId="571BADD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1201,1202,1203,1204,1205,1206</w:t>
            </w:r>
          </w:p>
          <w:p w14:paraId="5BE9CCA1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1207,1208,1209,1210,1211,1212</w:t>
            </w:r>
          </w:p>
          <w:p w14:paraId="335C120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1213,1214,1215,1216,1217,1218</w:t>
            </w:r>
          </w:p>
          <w:p w14:paraId="6E2D8D8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1219,1220,1221,1222,1223,1224</w:t>
            </w:r>
          </w:p>
          <w:p w14:paraId="649C850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1225,1226,1227,1228,1229,1230</w:t>
            </w:r>
          </w:p>
          <w:p w14:paraId="63A96FA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1231,1232,1233,1234,1235,1236</w:t>
            </w:r>
          </w:p>
          <w:p w14:paraId="762E613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1237,1238,1239,1240,1241,1242</w:t>
            </w:r>
          </w:p>
          <w:p w14:paraId="6C556B1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1243,1244,1245,1246,1247,1248</w:t>
            </w:r>
          </w:p>
          <w:p w14:paraId="23FAADB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1249,1250,1251,1252,1253,1254</w:t>
            </w:r>
          </w:p>
          <w:p w14:paraId="62E74DA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1255,1256,1257,1</w:t>
            </w:r>
            <w:r>
              <w:rPr>
                <w:rFonts w:eastAsia="Times New Roman" w:cs="Times New Roman"/>
                <w:lang w:eastAsia="en-GB"/>
              </w:rPr>
              <w:t>258,1259,1260</w:t>
            </w:r>
          </w:p>
          <w:p w14:paraId="5E99CE8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1261,1262,1263,1264,1265,1266</w:t>
            </w:r>
          </w:p>
          <w:p w14:paraId="4D954EB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1267,1268,1269,1270,1271,1272</w:t>
            </w:r>
          </w:p>
          <w:p w14:paraId="73F8858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1273,1274,1275,1276,1277,1278</w:t>
            </w:r>
          </w:p>
          <w:p w14:paraId="2026C8A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1279,1280,1281,1282,1283,1284</w:t>
            </w:r>
          </w:p>
          <w:p w14:paraId="0AEDB02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1285,1286,1287,1288,1289,1290</w:t>
            </w:r>
          </w:p>
          <w:p w14:paraId="5B8C769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1291,1292,1293,1294,1295,1296</w:t>
            </w:r>
          </w:p>
          <w:p w14:paraId="36ADE98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1297,1298,1299,1300,1301,1302</w:t>
            </w:r>
          </w:p>
          <w:p w14:paraId="48E3B641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1303,1304,1305,1306,1307,1308</w:t>
            </w:r>
          </w:p>
          <w:p w14:paraId="62D3C4E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</w:t>
            </w:r>
            <w:r>
              <w:rPr>
                <w:rFonts w:eastAsia="Times New Roman" w:cs="Times New Roman"/>
                <w:lang w:eastAsia="en-GB"/>
              </w:rPr>
              <w:t>09,1310,1311,1312,1313,1314</w:t>
            </w:r>
          </w:p>
          <w:p w14:paraId="71351A2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1315,1316,1317,1318,1319,1320</w:t>
            </w:r>
          </w:p>
          <w:p w14:paraId="1D39DE6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1321,1322,1323,1324,1325,1326</w:t>
            </w:r>
          </w:p>
          <w:p w14:paraId="5016F0B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1327,1328,1329,1330,1331,1332</w:t>
            </w:r>
          </w:p>
          <w:p w14:paraId="1B1D4C4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1333,1334,1335,1336,1337,1338</w:t>
            </w:r>
          </w:p>
          <w:p w14:paraId="4E04620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1339,1340,1341,1342,1343,1344</w:t>
            </w:r>
          </w:p>
          <w:p w14:paraId="1930F09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1345,1346,1347,1348,1349,1350</w:t>
            </w:r>
          </w:p>
          <w:p w14:paraId="058AD97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1351,1352,1353,1354,1355,1356</w:t>
            </w:r>
          </w:p>
          <w:p w14:paraId="3AC4EFA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1357,1358,1359,1360,1361,1362</w:t>
            </w:r>
          </w:p>
          <w:p w14:paraId="302A186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1363,1364,1365,1366,1367,1368</w:t>
            </w:r>
          </w:p>
          <w:p w14:paraId="59F71F9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1369,1370,1371,1372,1373,1374</w:t>
            </w:r>
          </w:p>
          <w:p w14:paraId="78843E4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1375,1376,1377,1378,1379,1380</w:t>
            </w:r>
          </w:p>
          <w:p w14:paraId="0455C96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1381,1382,1383,1384,1385,1386</w:t>
            </w:r>
          </w:p>
          <w:p w14:paraId="6A1CB42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1387,1388,1389,1390,1391,1392</w:t>
            </w:r>
          </w:p>
          <w:p w14:paraId="6A385BC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1393,1394,1395,1396,1397,1398</w:t>
            </w:r>
          </w:p>
          <w:p w14:paraId="0F25440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1399,1400,1401,1</w:t>
            </w:r>
            <w:r>
              <w:rPr>
                <w:rFonts w:eastAsia="Times New Roman" w:cs="Times New Roman"/>
                <w:lang w:eastAsia="en-GB"/>
              </w:rPr>
              <w:t>402,1403,1404</w:t>
            </w:r>
          </w:p>
          <w:p w14:paraId="23AE66A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1405,1406,1407,1408,1409,1410</w:t>
            </w:r>
          </w:p>
          <w:p w14:paraId="74A4E66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1411,1412,1413,1414,1415,1416</w:t>
            </w:r>
          </w:p>
          <w:p w14:paraId="752850D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1417,1418,1419,1420,1421,1422</w:t>
            </w:r>
          </w:p>
          <w:p w14:paraId="26B31EE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1423,1424,1425,1426,1427,1428</w:t>
            </w:r>
          </w:p>
          <w:p w14:paraId="40B55E0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1429,1430,1431,1432,1433,1434</w:t>
            </w:r>
          </w:p>
          <w:p w14:paraId="08E62CA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1435,1436,1437,1438,1439,1440</w:t>
            </w:r>
          </w:p>
          <w:p w14:paraId="014B0BC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1441,1442,1443,1444,1445,1446</w:t>
            </w:r>
          </w:p>
          <w:p w14:paraId="370EE13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1447,1448,1449,1450,1451,1452</w:t>
            </w:r>
          </w:p>
          <w:p w14:paraId="50E2458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</w:t>
            </w:r>
            <w:r>
              <w:rPr>
                <w:rFonts w:eastAsia="Times New Roman" w:cs="Times New Roman"/>
                <w:lang w:eastAsia="en-GB"/>
              </w:rPr>
              <w:t>53,1454,1455,1456,1457,1458</w:t>
            </w:r>
          </w:p>
          <w:p w14:paraId="139350B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1459,1460,1461,1462,1463,1464</w:t>
            </w:r>
          </w:p>
          <w:p w14:paraId="158B9D0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1465,1466,1467,1468,1469,1470</w:t>
            </w:r>
          </w:p>
          <w:p w14:paraId="2813B94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1471,1472,1473,1474,1475,1476</w:t>
            </w:r>
          </w:p>
          <w:p w14:paraId="17B7F1A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1477,1478,1479,1480,1481,1482</w:t>
            </w:r>
          </w:p>
          <w:p w14:paraId="06BE35C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1483,1484,1485,1486,1487,1488</w:t>
            </w:r>
          </w:p>
          <w:p w14:paraId="4A21461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1489,1490,1491,1492,1493</w:t>
            </w:r>
          </w:p>
          <w:p w14:paraId="798BC34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E9EEB2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4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5BF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27. 1. 2.</w:t>
            </w:r>
          </w:p>
          <w:p w14:paraId="55A0FE0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cPanel Hosting </w:t>
            </w:r>
            <w:r>
              <w:rPr>
                <w:rFonts w:eastAsia="Times New Roman" w:cs="Times New Roman"/>
                <w:lang w:eastAsia="en-GB"/>
              </w:rPr>
              <w:t>-1-4731 25-06-2018 12-51</w:t>
            </w:r>
          </w:p>
          <w:p w14:paraId="1C3E309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6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25/06/2018</w:t>
            </w:r>
          </w:p>
          <w:p w14:paraId="0FEEE9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34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12:51:00</w:t>
            </w:r>
          </w:p>
          <w:p w14:paraId="136115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A6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06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929E3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1494</w:t>
            </w:r>
          </w:p>
          <w:p w14:paraId="46FBA2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1495</w:t>
            </w:r>
          </w:p>
        </w:tc>
      </w:tr>
      <w:tr w:rsidR="00000000" w14:paraId="28E0EF5D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D6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D4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28. 1. 2.</w:t>
            </w:r>
          </w:p>
          <w:p w14:paraId="740E021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-1-4729 25-06-2018 11-46</w:t>
            </w:r>
          </w:p>
          <w:p w14:paraId="58730B8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4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25/06/2018</w:t>
            </w:r>
          </w:p>
          <w:p w14:paraId="629272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C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11:46:00</w:t>
            </w:r>
          </w:p>
          <w:p w14:paraId="0A2ED7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A6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13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CCB93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1496,1497</w:t>
            </w:r>
          </w:p>
        </w:tc>
      </w:tr>
      <w:tr w:rsidR="00000000" w14:paraId="235006C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8C7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93B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29. 1. 2.</w:t>
            </w:r>
          </w:p>
          <w:p w14:paraId="6BCB4E1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-1-4730 25-06-2018 12-27</w:t>
            </w:r>
          </w:p>
          <w:p w14:paraId="71809EE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D5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25/06/2018</w:t>
            </w:r>
          </w:p>
          <w:p w14:paraId="20D901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12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12:27:00</w:t>
            </w:r>
          </w:p>
          <w:p w14:paraId="7688C8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1A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6F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40949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1498</w:t>
            </w:r>
          </w:p>
        </w:tc>
      </w:tr>
      <w:tr w:rsidR="00000000" w14:paraId="2BB9F2A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7DD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B5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30. 1. 2.</w:t>
            </w:r>
          </w:p>
          <w:p w14:paraId="372B524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LBE Please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fiur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attention 25-06-2018 -05-27</w:t>
            </w:r>
          </w:p>
          <w:p w14:paraId="1400147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9B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25/06/2018</w:t>
            </w:r>
          </w:p>
          <w:p w14:paraId="24F0E1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7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05:27:00</w:t>
            </w:r>
          </w:p>
          <w:p w14:paraId="57825E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BC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FD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X321</w:t>
            </w:r>
          </w:p>
          <w:p w14:paraId="143EB13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1499,1500</w:t>
            </w:r>
          </w:p>
          <w:p w14:paraId="4421696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1501,1502,1503,1504,1505,1506</w:t>
            </w:r>
          </w:p>
          <w:p w14:paraId="50D4F61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1507,1508,1509,1510,1511,1512</w:t>
            </w:r>
          </w:p>
          <w:p w14:paraId="14F0FB1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1513,1514,1515,1516,1517,1518</w:t>
            </w:r>
          </w:p>
          <w:p w14:paraId="7BDD6011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1519,1520,1521,1522,1523,1524</w:t>
            </w:r>
          </w:p>
          <w:p w14:paraId="76BB6DA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1525,1526,1527,1528,1529,1530</w:t>
            </w:r>
          </w:p>
          <w:p w14:paraId="0F6A74B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1531,1532,1533,1534,1535,1536</w:t>
            </w:r>
          </w:p>
          <w:p w14:paraId="020C4A41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1537,1538,1539,1540,1541,1542</w:t>
            </w:r>
          </w:p>
          <w:p w14:paraId="2C8954D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1543,1544,1545,1546,1547,1548</w:t>
            </w:r>
          </w:p>
          <w:p w14:paraId="2B87880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1549,1550,1551,1552,1553,1554</w:t>
            </w:r>
          </w:p>
          <w:p w14:paraId="097B5F6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1555,1556,1557,1558,1559,1560</w:t>
            </w:r>
          </w:p>
          <w:p w14:paraId="5D08800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1561,1562,1563,1564,1565,1566</w:t>
            </w:r>
          </w:p>
          <w:p w14:paraId="2A23BB6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1567,1568,1569,1570,1571,1572</w:t>
            </w:r>
          </w:p>
          <w:p w14:paraId="37D8F66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1573,1574,1575,1</w:t>
            </w:r>
            <w:r>
              <w:rPr>
                <w:rFonts w:eastAsia="Times New Roman" w:cs="Times New Roman"/>
                <w:lang w:eastAsia="en-GB"/>
              </w:rPr>
              <w:t>576,1577,1578</w:t>
            </w:r>
          </w:p>
          <w:p w14:paraId="19715F5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1579,1580,1581,1582,1583,1584</w:t>
            </w:r>
          </w:p>
          <w:p w14:paraId="2D62DCC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1585,1586,1587,1588,1589,1590</w:t>
            </w:r>
          </w:p>
          <w:p w14:paraId="44BD82A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1591,1592,1593,1594,1595,1596</w:t>
            </w:r>
          </w:p>
          <w:p w14:paraId="354A4D3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1597,1598,1599,1600,1601,1602</w:t>
            </w:r>
          </w:p>
          <w:p w14:paraId="7E81C75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1603,1604,1605,1606,1607,1608</w:t>
            </w:r>
          </w:p>
          <w:p w14:paraId="53C95EE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1609,1610,1611,1612,1613,1614</w:t>
            </w:r>
          </w:p>
          <w:p w14:paraId="6F4B698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1615,1616,1617,1618,1619,1620</w:t>
            </w:r>
          </w:p>
          <w:p w14:paraId="3B1D8D6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1621,1622,1623,1624,1625,1626</w:t>
            </w:r>
          </w:p>
          <w:p w14:paraId="77C5BAF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</w:t>
            </w:r>
            <w:r>
              <w:rPr>
                <w:rFonts w:eastAsia="Times New Roman" w:cs="Times New Roman"/>
                <w:lang w:eastAsia="en-GB"/>
              </w:rPr>
              <w:t>27,1628,1629,1630,1631,1632</w:t>
            </w:r>
          </w:p>
          <w:p w14:paraId="77A1C7A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1633,1634,1635,1636,1637,1638</w:t>
            </w:r>
          </w:p>
          <w:p w14:paraId="147547A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1639,1640,1641,1642,1643,1644</w:t>
            </w:r>
          </w:p>
          <w:p w14:paraId="724BBB5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1645,1646,1647,1648,1649,1650</w:t>
            </w:r>
          </w:p>
          <w:p w14:paraId="5E5F16B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1651,1652,1653,1654,1655,1656</w:t>
            </w:r>
          </w:p>
          <w:p w14:paraId="00F6DB6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1657,1658,1659,1660,1661,1662</w:t>
            </w:r>
          </w:p>
          <w:p w14:paraId="194C848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1663,1664,1665,1666,1667,1668</w:t>
            </w:r>
          </w:p>
          <w:p w14:paraId="2784A45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1669,1670,1671,1672,1673,1674</w:t>
            </w:r>
          </w:p>
          <w:p w14:paraId="26A110D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1675,1676,1677,1678,1679,1680</w:t>
            </w:r>
          </w:p>
          <w:p w14:paraId="0C0F833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1681,1682,1683,1684,1685,1686</w:t>
            </w:r>
          </w:p>
          <w:p w14:paraId="4A29061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1687,1688,1689,1690,1691,1692</w:t>
            </w:r>
          </w:p>
          <w:p w14:paraId="22DC9324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1693,1694,1695,1696,1697,1698</w:t>
            </w:r>
          </w:p>
          <w:p w14:paraId="03058CF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1699,1700,1701,1702,1703,1704</w:t>
            </w:r>
          </w:p>
          <w:p w14:paraId="06FDC51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1705,1706,1707,1708,1709,1710</w:t>
            </w:r>
          </w:p>
          <w:p w14:paraId="507F93C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1711,1712,1713,1714,1715,1716</w:t>
            </w:r>
          </w:p>
          <w:p w14:paraId="4955D4A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1717,1718,1719,1</w:t>
            </w:r>
            <w:r>
              <w:rPr>
                <w:rFonts w:eastAsia="Times New Roman" w:cs="Times New Roman"/>
                <w:lang w:eastAsia="en-GB"/>
              </w:rPr>
              <w:t>720,1721,1722</w:t>
            </w:r>
          </w:p>
          <w:p w14:paraId="7CCC46F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1723,1724,1725,1726,1727,1728</w:t>
            </w:r>
          </w:p>
          <w:p w14:paraId="43CB36F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1729,1730,1731,1732,1733,1734</w:t>
            </w:r>
          </w:p>
          <w:p w14:paraId="6608754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1735,1736,1737,1738,1739,1740</w:t>
            </w:r>
          </w:p>
          <w:p w14:paraId="6D87EC9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1741,1742,1743,1744,1745,1746</w:t>
            </w:r>
          </w:p>
          <w:p w14:paraId="128B9DB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1747,1748,1749,1750,1751,1752</w:t>
            </w:r>
          </w:p>
          <w:p w14:paraId="112D647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1753,1754,1755,1756,1757,1758</w:t>
            </w:r>
          </w:p>
          <w:p w14:paraId="157523C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1759,1760,1761,1762,1763,1764</w:t>
            </w:r>
          </w:p>
          <w:p w14:paraId="49EA08E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1765,1766,1767,1768,1769,1770</w:t>
            </w:r>
          </w:p>
          <w:p w14:paraId="3264FCB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</w:t>
            </w:r>
            <w:r>
              <w:rPr>
                <w:rFonts w:eastAsia="Times New Roman" w:cs="Times New Roman"/>
                <w:lang w:eastAsia="en-GB"/>
              </w:rPr>
              <w:t>71,1772,1773,1774,1775,1776</w:t>
            </w:r>
          </w:p>
          <w:p w14:paraId="67407835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1777,1778,1779,1780,1781,1782</w:t>
            </w:r>
          </w:p>
          <w:p w14:paraId="2F50872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1783,1784,1785,1786,1787,1788</w:t>
            </w:r>
          </w:p>
          <w:p w14:paraId="3F5D032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1789,1790,1791,1792,1793,1794</w:t>
            </w:r>
          </w:p>
          <w:p w14:paraId="6E50082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1795,1796,1797,1798,1799,1800</w:t>
            </w:r>
          </w:p>
          <w:p w14:paraId="0F549C9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1801,1802,1803,1804,1805,1806</w:t>
            </w:r>
          </w:p>
          <w:p w14:paraId="3C0885D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1807,1808,1809,1810,1811,1812</w:t>
            </w:r>
          </w:p>
          <w:p w14:paraId="2E03E81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1813,1814,1815,1816,1817,1818</w:t>
            </w:r>
          </w:p>
          <w:p w14:paraId="66EBA9C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1819</w:t>
            </w:r>
          </w:p>
          <w:p w14:paraId="79DCEE9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778B37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6B0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93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940. Trishna Kerai_(DPS_1_CR_326592_9V) LBE v Simon Cordell-E00ED049 Draft Order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8E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26/06/2018</w:t>
            </w:r>
          </w:p>
          <w:p w14:paraId="71DB9D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24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15:18:00</w:t>
            </w:r>
          </w:p>
          <w:p w14:paraId="318DB0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DD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2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B3634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3998,</w:t>
            </w:r>
          </w:p>
          <w:p w14:paraId="29902D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B3491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AC089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1820,1821,1822</w:t>
            </w:r>
          </w:p>
        </w:tc>
      </w:tr>
      <w:tr w:rsidR="00000000" w14:paraId="38ACAD0D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096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266" w14:textId="77777777" w:rsidR="00000000" w:rsidRDefault="00621502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 Trishna@stuartmillersoliS1CR3265929V) RE Simon Cordell</w:t>
            </w:r>
          </w:p>
          <w:p w14:paraId="4CA9C16C" w14:textId="77777777" w:rsidR="00000000" w:rsidRDefault="00621502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3B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26/06/2018</w:t>
            </w:r>
          </w:p>
          <w:p w14:paraId="4AEAB3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5B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14:12:00</w:t>
            </w:r>
          </w:p>
          <w:p w14:paraId="1AB11B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CD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A4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67D1C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1823,1824</w:t>
            </w:r>
          </w:p>
        </w:tc>
      </w:tr>
      <w:tr w:rsidR="00000000" w14:paraId="5D56072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92D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B7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944. Trishna Kerai _(DPS_1_CR_326592_9V) Report from Angela Hague, Enfield Assessment Service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72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02/07/2018</w:t>
            </w:r>
          </w:p>
          <w:p w14:paraId="6E05A4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17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09:50:00</w:t>
            </w:r>
          </w:p>
          <w:p w14:paraId="64B8A4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6C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179F4A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4002</w:t>
            </w:r>
          </w:p>
          <w:p w14:paraId="5502D4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89F3A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3F8B48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1825,1826,1827,1828</w:t>
            </w:r>
          </w:p>
        </w:tc>
      </w:tr>
      <w:tr w:rsidR="00000000" w14:paraId="1D71581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7D9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17E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34. 1. 2.</w:t>
            </w:r>
          </w:p>
          <w:p w14:paraId="5CAA7B3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-1-4732 05-07-2018 18-31</w:t>
            </w:r>
          </w:p>
          <w:p w14:paraId="13450B6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1B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05/07/2018</w:t>
            </w:r>
          </w:p>
          <w:p w14:paraId="162C31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A2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18:31:00</w:t>
            </w:r>
          </w:p>
          <w:p w14:paraId="213210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98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D0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1DFE9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1829</w:t>
            </w:r>
          </w:p>
          <w:p w14:paraId="761EFA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018EE8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0AA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672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35. 1. 2.</w:t>
            </w:r>
          </w:p>
          <w:p w14:paraId="45E8561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-1-4733 05-07-2018 20-31</w:t>
            </w:r>
          </w:p>
          <w:p w14:paraId="7D3C04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FE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05/07/2018</w:t>
            </w:r>
          </w:p>
          <w:p w14:paraId="5C2C17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A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20:31:00</w:t>
            </w:r>
          </w:p>
          <w:p w14:paraId="3291EF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3B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7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29F25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1830</w:t>
            </w:r>
          </w:p>
          <w:p w14:paraId="3E7957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CD75FF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B9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CA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949. Trishna Kerai _Fwd._ LBE v Cordell [SEC=OFFICIAL]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73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10/07/2018</w:t>
            </w:r>
          </w:p>
          <w:p w14:paraId="525DF7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8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15:05:00</w:t>
            </w:r>
          </w:p>
          <w:p w14:paraId="2F70E8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3F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3B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7647137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4010,4011,</w:t>
            </w:r>
          </w:p>
          <w:p w14:paraId="1FC1CEF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692E79F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370A634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1831,1832,1833,1834,1835,1836</w:t>
            </w:r>
          </w:p>
          <w:p w14:paraId="248EA2F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1837,1838,1839,1840</w:t>
            </w:r>
          </w:p>
          <w:p w14:paraId="0F0F666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A24D24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7B6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CA81" w14:textId="77777777" w:rsidR="00000000" w:rsidRDefault="00621502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 lorraine32@blueyonder.coassessment complaint [SEC=OFFI</w:t>
            </w:r>
          </w:p>
          <w:p w14:paraId="2A3EA2C3" w14:textId="77777777" w:rsidR="00000000" w:rsidRDefault="00621502">
            <w:pPr>
              <w:pStyle w:val="ListParagraph"/>
              <w:spacing w:line="240" w:lineRule="auto"/>
              <w:ind w:left="422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DB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13/07/2018</w:t>
            </w:r>
          </w:p>
          <w:p w14:paraId="7C5EBD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2F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16:24:00</w:t>
            </w:r>
          </w:p>
          <w:p w14:paraId="578B9D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F7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B8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AC7B2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1841,1842</w:t>
            </w:r>
          </w:p>
        </w:tc>
      </w:tr>
      <w:tr w:rsidR="00000000" w14:paraId="4AE338CF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9E1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EB2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38. 1. 2.</w:t>
            </w:r>
          </w:p>
          <w:p w14:paraId="514BBDA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15-07-2018 -15-07-2018 09-01</w:t>
            </w:r>
          </w:p>
          <w:p w14:paraId="61B7216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65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15/07/2018</w:t>
            </w:r>
          </w:p>
          <w:p w14:paraId="5D65F3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51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09:01:00</w:t>
            </w:r>
          </w:p>
          <w:p w14:paraId="6A0E54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B5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7F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06054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1843</w:t>
            </w:r>
          </w:p>
          <w:p w14:paraId="1AA51A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162AC9F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29A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37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39. 1. 2.</w:t>
            </w:r>
          </w:p>
          <w:p w14:paraId="305B1B4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GoDaddy -1-4734 </w:t>
            </w:r>
            <w:r>
              <w:rPr>
                <w:rFonts w:eastAsia="Times New Roman" w:cs="Times New Roman"/>
                <w:lang w:eastAsia="en-GB"/>
              </w:rPr>
              <w:t>17-07-2018 05-52</w:t>
            </w:r>
          </w:p>
          <w:p w14:paraId="32330A8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AC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17/07/2018</w:t>
            </w:r>
          </w:p>
          <w:p w14:paraId="45C079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2C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05:52:00</w:t>
            </w:r>
          </w:p>
          <w:p w14:paraId="0990BD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8D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B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480F7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1844,1845</w:t>
            </w:r>
          </w:p>
          <w:p w14:paraId="22988C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B5B4FC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31C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C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956. Lorraine Cordell _Fwd._ LBE v Cordell [SEC=OFFICIAL] (2)</w:t>
            </w:r>
          </w:p>
          <w:p w14:paraId="26F9FE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81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17/07/2018</w:t>
            </w:r>
          </w:p>
          <w:p w14:paraId="0489A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E1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11:08:00</w:t>
            </w:r>
          </w:p>
          <w:p w14:paraId="1711A9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6C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3C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EB4A5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1846,1847,1848</w:t>
            </w:r>
          </w:p>
          <w:p w14:paraId="432AC8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974A9D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B81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8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41. 1. 2.</w:t>
            </w:r>
          </w:p>
          <w:p w14:paraId="4EC654C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Please </w:t>
            </w:r>
            <w:r>
              <w:rPr>
                <w:rFonts w:eastAsia="Times New Roman" w:cs="Times New Roman"/>
                <w:lang w:eastAsia="en-GB"/>
              </w:rPr>
              <w:t>find ament report. 20-07-2018 -05-32</w:t>
            </w:r>
          </w:p>
          <w:p w14:paraId="29AF87F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42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20/07/2018</w:t>
            </w:r>
          </w:p>
          <w:p w14:paraId="54A539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9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05:32:00</w:t>
            </w:r>
          </w:p>
          <w:p w14:paraId="425244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CA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10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7BED48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1849,1850,1851,1852,1853,1854</w:t>
            </w:r>
          </w:p>
          <w:p w14:paraId="58F2C4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1855,1856,1857</w:t>
            </w:r>
          </w:p>
          <w:p w14:paraId="747722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4003A6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E0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BE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962. Trishna Kerai_(DPS_1_CR_326592_9V) Simon's Assessment Report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59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20/07/2018</w:t>
            </w:r>
          </w:p>
          <w:p w14:paraId="254E7B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2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16:28:00</w:t>
            </w:r>
          </w:p>
          <w:p w14:paraId="559125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6E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4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2DA51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4044,</w:t>
            </w:r>
          </w:p>
          <w:p w14:paraId="7C7C44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65B9B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436EB9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1858,1859,1860</w:t>
            </w:r>
          </w:p>
          <w:p w14:paraId="09D7AB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1861,1862,1863,1864,1865</w:t>
            </w:r>
          </w:p>
          <w:p w14:paraId="31CF97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F23894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E5C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8F6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43. 1. 2.</w:t>
            </w:r>
          </w:p>
          <w:p w14:paraId="1366592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-1-4735 07-08-2018 13-50</w:t>
            </w:r>
          </w:p>
          <w:p w14:paraId="587655F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3A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07/08/2018</w:t>
            </w:r>
          </w:p>
          <w:p w14:paraId="0C001B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9F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13:50:00</w:t>
            </w:r>
          </w:p>
          <w:p w14:paraId="1FEEE0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55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AA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02C35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1866,1867</w:t>
            </w:r>
          </w:p>
          <w:p w14:paraId="4B04B8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0306E9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F2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3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980. Ludmilla Iyavoo _FW_ London Borough of Enfield v Simon Cordell- E00ED049 Extremely Urgent hearin2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4B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07/08/2018</w:t>
            </w:r>
          </w:p>
          <w:p w14:paraId="07B3B7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9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18:03:00</w:t>
            </w:r>
          </w:p>
          <w:p w14:paraId="65159D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40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E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71B43D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4084,4085,4086,</w:t>
            </w:r>
          </w:p>
          <w:p w14:paraId="2A9A6C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13B0C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X34</w:t>
            </w:r>
          </w:p>
          <w:p w14:paraId="515DCA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1868,1869,1870,1871,1872</w:t>
            </w:r>
          </w:p>
          <w:p w14:paraId="16352A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1873,1874,1875,1876,1877,1878</w:t>
            </w:r>
          </w:p>
          <w:p w14:paraId="10BD01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1879,1880,1881,1882,1883,1884</w:t>
            </w:r>
          </w:p>
          <w:p w14:paraId="3DE3A3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1885,1886,1887,1888,1889,1890</w:t>
            </w:r>
          </w:p>
          <w:p w14:paraId="611736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1891,1892,1893,1894,1895,1896</w:t>
            </w:r>
          </w:p>
          <w:p w14:paraId="528E82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1897,1898,1899,1900,1901</w:t>
            </w:r>
          </w:p>
        </w:tc>
      </w:tr>
      <w:tr w:rsidR="00000000" w14:paraId="12981B3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2C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EF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979. Ludmilla Lyavoo _London Borough of Enfield v Simon Cordell</w:t>
            </w:r>
            <w:r>
              <w:rPr>
                <w:rFonts w:eastAsia="Times New Roman" w:cs="Times New Roman"/>
                <w:lang w:eastAsia="en-GB"/>
              </w:rPr>
              <w:t>- E00ED049 Extremely Urgent hearing li2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22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07/08/2018</w:t>
            </w:r>
          </w:p>
          <w:p w14:paraId="4D1300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6D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17:48:00</w:t>
            </w:r>
          </w:p>
          <w:p w14:paraId="6B3AB1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99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3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B2A3A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4082,4083,</w:t>
            </w:r>
          </w:p>
          <w:p w14:paraId="7E1257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0BA5D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X34</w:t>
            </w:r>
          </w:p>
          <w:p w14:paraId="2898D6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1902</w:t>
            </w:r>
          </w:p>
          <w:p w14:paraId="0A5FC8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1903,1904,1905,1906,1907,1908</w:t>
            </w:r>
          </w:p>
          <w:p w14:paraId="179C28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1909,1910,1911,1912,1913,1914</w:t>
            </w:r>
          </w:p>
          <w:p w14:paraId="5CBA3C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1915,1916,1917,1918,1919,1920</w:t>
            </w:r>
          </w:p>
          <w:p w14:paraId="6FB439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1921,1922,1923,1924,1925,1926</w:t>
            </w:r>
          </w:p>
          <w:p w14:paraId="700D49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1927,1928,1929,1930,1931,1932</w:t>
            </w:r>
          </w:p>
          <w:p w14:paraId="48C2A6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1933,1934,1935</w:t>
            </w:r>
          </w:p>
          <w:p w14:paraId="6E7B7D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5CB5FF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F31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2C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46. 1. 2.</w:t>
            </w:r>
          </w:p>
          <w:p w14:paraId="23D4A7F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Google New device 13-08-2018 -11-56</w:t>
            </w:r>
          </w:p>
          <w:p w14:paraId="303CEEB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0A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13/08/2018</w:t>
            </w:r>
          </w:p>
          <w:p w14:paraId="46035A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FA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11:56:00</w:t>
            </w:r>
          </w:p>
          <w:p w14:paraId="324D37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D5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11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C821D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1936</w:t>
            </w:r>
          </w:p>
          <w:p w14:paraId="36B556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3ADBA9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C81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9E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47. 1. 2.</w:t>
            </w:r>
          </w:p>
          <w:p w14:paraId="3CF36A0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13-08-2018 -13-08-2018 11-06</w:t>
            </w:r>
          </w:p>
          <w:p w14:paraId="6136A1D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F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13/08/2018</w:t>
            </w:r>
          </w:p>
          <w:p w14:paraId="589FB9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9C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11:06:00</w:t>
            </w:r>
          </w:p>
          <w:p w14:paraId="19DA8C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F9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D7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2E06D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1937,1938</w:t>
            </w:r>
          </w:p>
          <w:p w14:paraId="06DC12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EC5B82F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175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7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992. Trishna Kerai _FW_ LBE v Simon Cordell-E00ED049 amended Order 09082018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AB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13/08/2018</w:t>
            </w:r>
          </w:p>
          <w:p w14:paraId="496F07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C0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301B8A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7B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1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88E67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4110,4111,</w:t>
            </w:r>
          </w:p>
          <w:p w14:paraId="6A2BA3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71CD4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8195A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1939,1940,1941,1942</w:t>
            </w:r>
          </w:p>
          <w:p w14:paraId="1FA382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A58DE6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D9F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8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49. 1. 2.</w:t>
            </w:r>
          </w:p>
          <w:p w14:paraId="415F202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GoDaddy -1-4736 14-08-2018 22-44</w:t>
            </w:r>
          </w:p>
          <w:p w14:paraId="79624AD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A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14/08/2018</w:t>
            </w:r>
          </w:p>
          <w:p w14:paraId="45BB19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B6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22:44:00</w:t>
            </w:r>
          </w:p>
          <w:p w14:paraId="3CD762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9D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42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0FB0E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1943,1944</w:t>
            </w:r>
          </w:p>
        </w:tc>
      </w:tr>
      <w:tr w:rsidR="00000000" w14:paraId="3746288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EA6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D7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993. Lorraine Cordell _Re_ LBE v Simon Cordell-E00ED049 amended Order 09082018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A3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14/08/2018</w:t>
            </w:r>
          </w:p>
          <w:p w14:paraId="33759F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2E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12:36:00</w:t>
            </w:r>
          </w:p>
          <w:p w14:paraId="713DFB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0B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62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4A2EB7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4112,4113,4114,</w:t>
            </w:r>
          </w:p>
          <w:p w14:paraId="7D36FB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15139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641B15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1945,1946,1947,1948,1949,1950</w:t>
            </w:r>
          </w:p>
          <w:p w14:paraId="7E023F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0BD5D2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B1F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D8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51. 1. 2.</w:t>
            </w:r>
          </w:p>
          <w:p w14:paraId="5E9B33F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16-08-2018 -16-08-2018 11-06</w:t>
            </w:r>
          </w:p>
          <w:p w14:paraId="032669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63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16/08/2018</w:t>
            </w:r>
          </w:p>
          <w:p w14:paraId="5D7AA6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CC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11:06:00</w:t>
            </w:r>
          </w:p>
          <w:p w14:paraId="14DD0F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05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53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511FF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1951,1952</w:t>
            </w:r>
          </w:p>
          <w:p w14:paraId="0E92CC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88A0D9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F35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3D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997. Ludmilla Lyavoo _RE_ Simon Cordell_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7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16/08/2018</w:t>
            </w:r>
          </w:p>
          <w:p w14:paraId="140558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A3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17:15:00</w:t>
            </w:r>
          </w:p>
          <w:p w14:paraId="485609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23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5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 </w:t>
            </w:r>
          </w:p>
          <w:p w14:paraId="2D286F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4122,4123,4124,4125,</w:t>
            </w:r>
          </w:p>
          <w:p w14:paraId="035D58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4126,4127,</w:t>
            </w:r>
          </w:p>
          <w:p w14:paraId="2F0C04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B1644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X123</w:t>
            </w:r>
          </w:p>
          <w:p w14:paraId="20422E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1953,1954,1955,1956</w:t>
            </w:r>
          </w:p>
          <w:p w14:paraId="25F992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1957,1958,1959,1960,1961,1962</w:t>
            </w:r>
          </w:p>
          <w:p w14:paraId="727C0D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1963,1964,1965,1966,1967,1968</w:t>
            </w:r>
          </w:p>
          <w:p w14:paraId="1C2FF1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1969,1970,1971,1972,1973,1974</w:t>
            </w:r>
          </w:p>
          <w:p w14:paraId="76594D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1975,1976,1977,1978,1979,1980</w:t>
            </w:r>
          </w:p>
          <w:p w14:paraId="5AF76F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1981,1982,1983,1984,1985,1986</w:t>
            </w:r>
          </w:p>
          <w:p w14:paraId="618D68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1987,1988,1989,1990,1991,1992</w:t>
            </w:r>
          </w:p>
          <w:p w14:paraId="08EB36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1993,1994,1995,1996,1997,1998</w:t>
            </w:r>
          </w:p>
          <w:p w14:paraId="428543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1999,2000, 2001,2002,2003,2004,2005,2006</w:t>
            </w:r>
          </w:p>
          <w:p w14:paraId="0D6DEC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2007,2008,2009,2010,2011,2012</w:t>
            </w:r>
          </w:p>
          <w:p w14:paraId="4D03F5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2013,2014,2015,2016,2017,2018</w:t>
            </w:r>
          </w:p>
          <w:p w14:paraId="2BEC05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2019,</w:t>
            </w:r>
            <w:r>
              <w:rPr>
                <w:rFonts w:eastAsia="Times New Roman" w:cs="Times New Roman"/>
                <w:lang w:eastAsia="en-GB"/>
              </w:rPr>
              <w:t>2020,2021,2022,2023,2024</w:t>
            </w:r>
          </w:p>
          <w:p w14:paraId="18A5BA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2025,2026,2027,2028,2029,2030</w:t>
            </w:r>
          </w:p>
          <w:p w14:paraId="28E3E3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2031,2032,2033,2034,2035,2036</w:t>
            </w:r>
          </w:p>
          <w:p w14:paraId="499C9F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2037,2038,2039,2040,2041,2042</w:t>
            </w:r>
          </w:p>
          <w:p w14:paraId="188F0D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2043,2044,2045,2046,2047,2048</w:t>
            </w:r>
          </w:p>
          <w:p w14:paraId="430C1F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2049,2050,2051,2052,2053,2054</w:t>
            </w:r>
          </w:p>
          <w:p w14:paraId="431ABA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2055,2056,2057,2058,2059,2060</w:t>
            </w:r>
          </w:p>
          <w:p w14:paraId="7381CE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2061,2062,2063,2064,2065,2066</w:t>
            </w:r>
          </w:p>
          <w:p w14:paraId="55E255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2067,2068,2069,2070,2</w:t>
            </w:r>
            <w:r>
              <w:rPr>
                <w:rFonts w:eastAsia="Times New Roman" w:cs="Times New Roman"/>
                <w:lang w:eastAsia="en-GB"/>
              </w:rPr>
              <w:t>071,2072</w:t>
            </w:r>
          </w:p>
          <w:p w14:paraId="66EE79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2073,2074,2075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65A511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A737892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EC2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0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996. Lorraine Cordell _Re_ Simon Cordell_ (45)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88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16/08/2018</w:t>
            </w:r>
          </w:p>
          <w:p w14:paraId="64B01C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B3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11:10:00</w:t>
            </w:r>
          </w:p>
          <w:p w14:paraId="4DDAF1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E1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43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45636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2076</w:t>
            </w:r>
          </w:p>
        </w:tc>
      </w:tr>
      <w:tr w:rsidR="00000000" w14:paraId="2B344C6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BF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81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54. 1. 2.</w:t>
            </w:r>
          </w:p>
          <w:p w14:paraId="1B164DF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to google -20-08-2018 23-00</w:t>
            </w:r>
          </w:p>
          <w:p w14:paraId="41BA75D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D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20/08/2018</w:t>
            </w:r>
          </w:p>
          <w:p w14:paraId="61D933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B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23:00:00</w:t>
            </w:r>
          </w:p>
          <w:p w14:paraId="655DCC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75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4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E93E7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2077</w:t>
            </w:r>
          </w:p>
        </w:tc>
      </w:tr>
      <w:tr w:rsidR="00000000" w14:paraId="6B70786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4B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0D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1000. Trishna Kerai _RE_ </w:t>
            </w:r>
            <w:r>
              <w:rPr>
                <w:rFonts w:eastAsia="Times New Roman" w:cs="Times New Roman"/>
                <w:lang w:eastAsia="en-GB"/>
              </w:rPr>
              <w:t>LBE v Simon Cordell-E00ED049 amended Order 09082018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5C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20/08/2018</w:t>
            </w:r>
          </w:p>
          <w:p w14:paraId="2BDA49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F8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14:35:00</w:t>
            </w:r>
          </w:p>
          <w:p w14:paraId="14D09F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DA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F0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139621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4138,4139,4140,4141,</w:t>
            </w:r>
          </w:p>
          <w:p w14:paraId="0194A6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3ECF0E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286119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2078</w:t>
            </w:r>
          </w:p>
          <w:p w14:paraId="3016F1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2079,2080,2081,2082,2083,2084</w:t>
            </w:r>
          </w:p>
          <w:p w14:paraId="7B4470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2085,2086</w:t>
            </w:r>
          </w:p>
          <w:p w14:paraId="0BA8F2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DC25B4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F66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34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999. Lorraine Cordell _Re_ LBE v Simon Cordell-E00ED049 </w:t>
            </w:r>
            <w:r>
              <w:rPr>
                <w:rFonts w:eastAsia="Times New Roman" w:cs="Times New Roman"/>
                <w:lang w:eastAsia="en-GB"/>
              </w:rPr>
              <w:lastRenderedPageBreak/>
              <w:t>amended Order 09082018_ (1)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ED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20/08/2018</w:t>
            </w:r>
          </w:p>
          <w:p w14:paraId="6BADE3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4D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</w:t>
            </w:r>
            <w:r>
              <w:rPr>
                <w:rFonts w:eastAsia="Times New Roman" w:cs="Times New Roman"/>
                <w:lang w:eastAsia="en-GB"/>
              </w:rPr>
              <w:t>8:00</w:t>
            </w:r>
          </w:p>
          <w:p w14:paraId="2B8A64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A8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0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502CDF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4135,4136,4137,</w:t>
            </w:r>
          </w:p>
          <w:p w14:paraId="6474AF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B8D69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2B13E2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2087,2088,2089,2090</w:t>
            </w:r>
          </w:p>
          <w:p w14:paraId="34EC0F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2091</w:t>
            </w:r>
          </w:p>
          <w:p w14:paraId="5F0DC1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04F530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5CC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7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57. 1. 2.</w:t>
            </w:r>
          </w:p>
          <w:p w14:paraId="540641E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-1-4737 - 23-08-2018 19-21</w:t>
            </w:r>
          </w:p>
          <w:p w14:paraId="0F1C593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B8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23/08/2018</w:t>
            </w:r>
          </w:p>
          <w:p w14:paraId="2A241D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C1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208512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4D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CB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CB394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2092</w:t>
            </w:r>
          </w:p>
        </w:tc>
      </w:tr>
      <w:tr w:rsidR="00000000" w14:paraId="4C7CBFC9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2A0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8D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58. 1. 2.</w:t>
            </w:r>
          </w:p>
          <w:p w14:paraId="64696B0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Google New device 27-08-2018 -04-48</w:t>
            </w:r>
          </w:p>
          <w:p w14:paraId="3B3CBBF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8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27/08/2018</w:t>
            </w:r>
          </w:p>
          <w:p w14:paraId="49CD26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B1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4B7B8D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C5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2B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D449E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2093,2094</w:t>
            </w:r>
          </w:p>
        </w:tc>
      </w:tr>
      <w:tr w:rsidR="00000000" w14:paraId="0636E14D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60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70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59. 1. 2.</w:t>
            </w:r>
          </w:p>
          <w:p w14:paraId="528059B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Google Wix 27-08-2018 -12-19</w:t>
            </w:r>
          </w:p>
          <w:p w14:paraId="20FF827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B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27/08/2018</w:t>
            </w:r>
          </w:p>
          <w:p w14:paraId="19201A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D5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243277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3E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6F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7A814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2095,2096</w:t>
            </w:r>
          </w:p>
        </w:tc>
      </w:tr>
      <w:tr w:rsidR="00000000" w14:paraId="265286D2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F25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6D6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60. 1. 2.</w:t>
            </w:r>
          </w:p>
          <w:p w14:paraId="052D6BF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30-08-2018 -30-08-2018 04-19</w:t>
            </w:r>
          </w:p>
          <w:p w14:paraId="3A9438F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8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30/08/2018</w:t>
            </w:r>
          </w:p>
          <w:p w14:paraId="019008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0B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6A0488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A4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F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31C0E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2097,2098</w:t>
            </w:r>
          </w:p>
        </w:tc>
      </w:tr>
      <w:tr w:rsidR="00000000" w14:paraId="34DEAFE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83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115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61. 1. 2.</w:t>
            </w:r>
          </w:p>
          <w:p w14:paraId="51072B5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-1-4757 01-09-2018 14-12</w:t>
            </w:r>
          </w:p>
          <w:p w14:paraId="1B17CEC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83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01/09/2018</w:t>
            </w:r>
          </w:p>
          <w:p w14:paraId="33B99B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4B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04:39:00</w:t>
            </w:r>
          </w:p>
          <w:p w14:paraId="57E3C5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A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12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D27A4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2099,2100</w:t>
            </w:r>
          </w:p>
        </w:tc>
      </w:tr>
      <w:tr w:rsidR="00000000" w14:paraId="5946A63D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0F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49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1007. Trishna Kerai _RE_ LBE v Simon Cordell-E00ED049 Order 09082018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4F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04/09/2018</w:t>
            </w:r>
          </w:p>
          <w:p w14:paraId="73F075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43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15:59:00</w:t>
            </w:r>
          </w:p>
          <w:p w14:paraId="5F9F95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E8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6A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2B3E39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4169,4170,4171,</w:t>
            </w:r>
          </w:p>
          <w:p w14:paraId="0D33DD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9CAFE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1BA37B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2101,2102</w:t>
            </w:r>
          </w:p>
          <w:p w14:paraId="69C02C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2103,2104,2105</w:t>
            </w:r>
          </w:p>
          <w:p w14:paraId="0C66A7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1A21982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678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5E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1004. Trishna Kerai _RE_ LBE v Simon Cordell-E00ED049 amended Order 09082018_ (1)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06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04/09/2018</w:t>
            </w:r>
          </w:p>
          <w:p w14:paraId="2FE9B2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1B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15:50:00</w:t>
            </w:r>
          </w:p>
          <w:p w14:paraId="62A03B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381DEC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50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0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 </w:t>
            </w:r>
          </w:p>
          <w:p w14:paraId="0651934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4153,4154,4155,4156,4157,</w:t>
            </w:r>
          </w:p>
          <w:p w14:paraId="028CCFE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6F10D67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73FF7AC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2106,2107,2108</w:t>
            </w:r>
          </w:p>
          <w:p w14:paraId="2B15167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2109,2110,2111,2112</w:t>
            </w:r>
          </w:p>
          <w:p w14:paraId="630B3FF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85ADEBC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793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85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1003. Lorraine Cordell _Re_ LBE v Simon Cordell-E00ED049 amended Order 09082018_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EF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04/09/2018</w:t>
            </w:r>
          </w:p>
          <w:p w14:paraId="10E3F5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26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15:45:00</w:t>
            </w:r>
          </w:p>
          <w:p w14:paraId="54976A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01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D8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10FD60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4149,4150,4151,4152,</w:t>
            </w:r>
          </w:p>
          <w:p w14:paraId="636DFE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DC689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149398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2113,2114</w:t>
            </w:r>
          </w:p>
          <w:p w14:paraId="7D5AE2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2115,2116,2117,2118</w:t>
            </w:r>
          </w:p>
          <w:p w14:paraId="22B4AC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24B83D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959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535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65. 1. 2.</w:t>
            </w:r>
          </w:p>
          <w:p w14:paraId="2E1B0A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-1-4741 07-09-2018 18-34</w:t>
            </w:r>
          </w:p>
          <w:p w14:paraId="5E65A34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B2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07/09/2018</w:t>
            </w:r>
          </w:p>
          <w:p w14:paraId="0CA55A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9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18:34:00</w:t>
            </w:r>
          </w:p>
          <w:p w14:paraId="42BCA7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C7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0E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C0F4E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2119</w:t>
            </w:r>
          </w:p>
        </w:tc>
      </w:tr>
      <w:tr w:rsidR="00000000" w14:paraId="717FE83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D1C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910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66. 1. 2.</w:t>
            </w:r>
          </w:p>
          <w:p w14:paraId="4CE2E6E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I was on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annud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Order.docx 12-09-2018 -11-14</w:t>
            </w:r>
          </w:p>
          <w:p w14:paraId="37C0D1F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6E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12/09/2018</w:t>
            </w:r>
          </w:p>
          <w:p w14:paraId="0B5079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6C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11:14:00</w:t>
            </w:r>
          </w:p>
          <w:p w14:paraId="335B7B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FD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2D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627E71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2120</w:t>
            </w:r>
          </w:p>
          <w:p w14:paraId="27C952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2121,2122,2123,2124,2125</w:t>
            </w:r>
          </w:p>
        </w:tc>
      </w:tr>
      <w:tr w:rsidR="00000000" w14:paraId="3329786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E80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7BC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67. 1. 2.</w:t>
            </w:r>
          </w:p>
          <w:p w14:paraId="1E986B9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GoDaddy </w:t>
            </w:r>
            <w:r>
              <w:rPr>
                <w:rFonts w:eastAsia="Times New Roman" w:cs="Times New Roman"/>
                <w:lang w:eastAsia="en-GB"/>
              </w:rPr>
              <w:t>-1-4739 14-09-2018 21-25</w:t>
            </w:r>
          </w:p>
          <w:p w14:paraId="5864367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D0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14/09/2018</w:t>
            </w:r>
          </w:p>
          <w:p w14:paraId="435EFB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CC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21:25:00</w:t>
            </w:r>
          </w:p>
          <w:p w14:paraId="3E4CBF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E0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A2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E11FD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2126,2127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</w:tr>
      <w:tr w:rsidR="00000000" w14:paraId="6D4BF15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9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A1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1021. Trishna Kerai _RE_ LBE v Simon Cordell-E00ED049 Order 09082018_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14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17/09/2018</w:t>
            </w:r>
          </w:p>
          <w:p w14:paraId="3DA4FC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F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10:32:00</w:t>
            </w:r>
          </w:p>
          <w:p w14:paraId="796C04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70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1A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 </w:t>
            </w:r>
          </w:p>
          <w:p w14:paraId="71AC7AC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4222,4223,4224,4225,4226,</w:t>
            </w:r>
          </w:p>
          <w:p w14:paraId="00EEDDE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66C427B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E34327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2128,2129,2130,2131,2132</w:t>
            </w:r>
          </w:p>
          <w:p w14:paraId="0380806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2133,2134</w:t>
            </w:r>
          </w:p>
          <w:p w14:paraId="73CBD23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7751065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E93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6B1" w14:textId="77777777" w:rsidR="00000000" w:rsidRDefault="00621502">
            <w:pPr>
              <w:pStyle w:val="ListParagraph"/>
              <w:numPr>
                <w:ilvl w:val="0"/>
                <w:numId w:val="16"/>
              </w:num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31 </w:t>
            </w:r>
            <w:r>
              <w:rPr>
                <w:rFonts w:eastAsia="Times New Roman" w:cs="Times New Roman"/>
                <w:lang w:eastAsia="en-GB"/>
              </w:rPr>
              <w:t>Trishna@stuartmillersoliell-E00ED049 amended Order 090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A8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17/09/2018</w:t>
            </w:r>
          </w:p>
          <w:p w14:paraId="021BEE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70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10:30:00</w:t>
            </w:r>
          </w:p>
          <w:p w14:paraId="009FEB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F6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514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26B895D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2135,2136,2137,2138</w:t>
            </w:r>
          </w:p>
          <w:p w14:paraId="1258E4D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2139,2140,2141</w:t>
            </w:r>
          </w:p>
        </w:tc>
      </w:tr>
      <w:tr w:rsidR="00000000" w14:paraId="4B7FB5C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34C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D7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1022. Lorraine Cordell _Fwd._ LBE v Simon Cordell-E00ED049 Order 09082018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5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17/09/2018</w:t>
            </w:r>
          </w:p>
          <w:p w14:paraId="2BE2CC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3B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11:28:00</w:t>
            </w:r>
          </w:p>
          <w:p w14:paraId="211956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BF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0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 </w:t>
            </w:r>
          </w:p>
          <w:p w14:paraId="03690A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4227,4228,4229,4230,4231,</w:t>
            </w:r>
          </w:p>
          <w:p w14:paraId="6FCF1C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78375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0949C2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2142,2143,2144</w:t>
            </w:r>
          </w:p>
          <w:p w14:paraId="6DA97B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2145,2146,2147,2148</w:t>
            </w:r>
          </w:p>
          <w:p w14:paraId="19FE4A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9EA7E0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8A7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2A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1022. Lorraine Cordell _Fwd._ LBE v Simon Cordell-E00ED049 Order 09082018</w:t>
            </w:r>
          </w:p>
          <w:p w14:paraId="22A617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7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07/10/2018</w:t>
            </w:r>
          </w:p>
          <w:p w14:paraId="0E889C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AD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23:57:00</w:t>
            </w:r>
          </w:p>
          <w:p w14:paraId="454694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8D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748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423511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2149,2150</w:t>
            </w:r>
          </w:p>
        </w:tc>
      </w:tr>
      <w:tr w:rsidR="00000000" w14:paraId="539B1ED2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AB0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9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1036. Ludmilla Lyavoo _Simon Cordell [SEC=OFFICIAL] 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69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12/10/2018</w:t>
            </w:r>
          </w:p>
          <w:p w14:paraId="446001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A8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11:46:00</w:t>
            </w:r>
          </w:p>
          <w:p w14:paraId="3728C4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2B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8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80D72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4265,4266,</w:t>
            </w:r>
          </w:p>
          <w:p w14:paraId="16EF0B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B98BC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5D9506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2151,2152,2153,2154</w:t>
            </w:r>
          </w:p>
          <w:p w14:paraId="392ECD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41371A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23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6E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1038.  Ludmilla Lyavoo _Pre-action </w:t>
            </w:r>
            <w:r>
              <w:rPr>
                <w:rFonts w:eastAsia="Times New Roman" w:cs="Times New Roman"/>
                <w:lang w:eastAsia="en-GB"/>
              </w:rPr>
              <w:lastRenderedPageBreak/>
              <w:t>letter Simon Cordell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D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15/10/2018</w:t>
            </w:r>
          </w:p>
          <w:p w14:paraId="21DA2E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69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16:46:00</w:t>
            </w:r>
          </w:p>
          <w:p w14:paraId="17E229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6B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3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3185FD4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4277,4278,</w:t>
            </w:r>
          </w:p>
          <w:p w14:paraId="7C52607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7F4C712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329CD10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2155,2156</w:t>
            </w:r>
          </w:p>
          <w:p w14:paraId="450C1C3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2157,2158,2159,2160,2161,2162</w:t>
            </w:r>
          </w:p>
          <w:p w14:paraId="7CA32A9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2163,2164,2165,2166</w:t>
            </w:r>
          </w:p>
          <w:p w14:paraId="1AA4EC8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6D456C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A3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11AE" w14:textId="77777777" w:rsidR="00000000" w:rsidRDefault="00621502">
            <w:pPr>
              <w:pStyle w:val="ListParagraph"/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 lorraine32@blueyonder.couk_10.15.2018_Re Simon CORDELL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3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15/10/2018</w:t>
            </w:r>
          </w:p>
          <w:p w14:paraId="13492B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B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19:24:00</w:t>
            </w:r>
          </w:p>
          <w:p w14:paraId="7CBDD9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A3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0CA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35BE10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2167</w:t>
            </w:r>
          </w:p>
        </w:tc>
      </w:tr>
      <w:tr w:rsidR="00000000" w14:paraId="5E44F35B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C7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729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75. 1. 2.</w:t>
            </w:r>
          </w:p>
          <w:p w14:paraId="6F16CD4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-1-4748 16-10-2018 01-45</w:t>
            </w:r>
          </w:p>
          <w:p w14:paraId="58CE549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B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16/10/2018</w:t>
            </w:r>
          </w:p>
          <w:p w14:paraId="7BDBF7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77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01:45:00</w:t>
            </w:r>
          </w:p>
          <w:p w14:paraId="405EBD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F7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46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E2AE2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2168,2169</w:t>
            </w:r>
          </w:p>
        </w:tc>
      </w:tr>
      <w:tr w:rsidR="00000000" w14:paraId="139B6AF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E51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6F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76. 1. 2.</w:t>
            </w:r>
          </w:p>
          <w:p w14:paraId="2B7A680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We are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receivs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neighbours 17-10-2018 -09-13</w:t>
            </w:r>
          </w:p>
          <w:p w14:paraId="11F588E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77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17/10/2018</w:t>
            </w:r>
          </w:p>
          <w:p w14:paraId="751000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8E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09:13:00</w:t>
            </w:r>
          </w:p>
          <w:p w14:paraId="5E2C76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B0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9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6FBC74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2170,2171,2172,2173,2174</w:t>
            </w:r>
          </w:p>
          <w:p w14:paraId="2BC249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2175,2176,2177,2178,2179,2180</w:t>
            </w:r>
          </w:p>
          <w:p w14:paraId="578D7B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2181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69BD05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64BD12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39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48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1041. Lorraine Cordell _Fwd._ </w:t>
            </w:r>
            <w:r>
              <w:rPr>
                <w:rFonts w:eastAsia="Times New Roman" w:cs="Times New Roman"/>
                <w:lang w:eastAsia="en-GB"/>
              </w:rPr>
              <w:t>(DPS_1_CR_326592_9V) Simon's Assessment Report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52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25/10/2018</w:t>
            </w:r>
          </w:p>
          <w:p w14:paraId="409C8F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94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14:48:00</w:t>
            </w:r>
          </w:p>
          <w:p w14:paraId="5BF28C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56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1C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D5CCA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4282,</w:t>
            </w:r>
          </w:p>
          <w:p w14:paraId="2BE323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3D786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X23</w:t>
            </w:r>
          </w:p>
          <w:p w14:paraId="3E3F8D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2182,2183,2184,2185,2186</w:t>
            </w:r>
          </w:p>
          <w:p w14:paraId="27205D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2187,2188,2189,2190,2191,2192</w:t>
            </w:r>
          </w:p>
          <w:p w14:paraId="1FB44E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2193,2194,2195,2196,2197,2198</w:t>
            </w:r>
          </w:p>
          <w:p w14:paraId="634348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2199,2200,2201,2202,2203</w:t>
            </w:r>
          </w:p>
          <w:p w14:paraId="273423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FA3AAC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6D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5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78. 1. 2.</w:t>
            </w:r>
          </w:p>
          <w:p w14:paraId="69DBEB6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The doctor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gark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</w:t>
            </w:r>
            <w:r>
              <w:rPr>
                <w:rFonts w:eastAsia="Times New Roman" w:cs="Times New Roman"/>
                <w:lang w:eastAsia="en-GB"/>
              </w:rPr>
              <w:t>in the end 29-10-2018-06-17</w:t>
            </w:r>
          </w:p>
          <w:p w14:paraId="34E36CC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8A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29/10/2018</w:t>
            </w:r>
          </w:p>
          <w:p w14:paraId="68B859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D8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06:17:00</w:t>
            </w:r>
          </w:p>
          <w:p w14:paraId="4250EB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B9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B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6B1122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2204</w:t>
            </w:r>
          </w:p>
          <w:p w14:paraId="0B56CD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2205,2206,2207,2208,2209,2210</w:t>
            </w:r>
          </w:p>
          <w:p w14:paraId="1C1BC0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B7A4D2D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ADD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BF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79. 1. 2.</w:t>
            </w:r>
          </w:p>
          <w:p w14:paraId="16049C1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Please see attached 06-11-2018 -06-45</w:t>
            </w:r>
          </w:p>
          <w:p w14:paraId="49E453B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E3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06/11/2018</w:t>
            </w:r>
          </w:p>
          <w:p w14:paraId="076868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7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06:45:00</w:t>
            </w:r>
          </w:p>
          <w:p w14:paraId="0E486E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C7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2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</w:t>
            </w:r>
          </w:p>
          <w:p w14:paraId="15E849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2211,2212,2213,2214,2215,2216</w:t>
            </w:r>
          </w:p>
          <w:p w14:paraId="0B50B5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2217,2218,2219,2220,2221,2222</w:t>
            </w:r>
          </w:p>
          <w:p w14:paraId="3254FD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2223,2224,2225</w:t>
            </w:r>
          </w:p>
          <w:p w14:paraId="019064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2ADBEC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777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7F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80. 1. 2.</w:t>
            </w:r>
          </w:p>
          <w:p w14:paraId="594F574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Here the two you got today 08-11-2018-09-29</w:t>
            </w:r>
          </w:p>
          <w:p w14:paraId="53D30A2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E3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08/11/2018</w:t>
            </w:r>
          </w:p>
          <w:p w14:paraId="3B7844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4A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09:29:00</w:t>
            </w:r>
          </w:p>
          <w:p w14:paraId="03888E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3E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62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75E3B4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2226,2227,2228</w:t>
            </w:r>
          </w:p>
          <w:p w14:paraId="3B8870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2229,2230,2231,2232,2233,2234</w:t>
            </w:r>
          </w:p>
          <w:p w14:paraId="7C48DF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96007F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1FE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90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1045. Lorraine Cordell _Fwd._ LBE v Simon Cordell-E00ED049 amended Or</w:t>
            </w:r>
            <w:r>
              <w:rPr>
                <w:rFonts w:eastAsia="Times New Roman" w:cs="Times New Roman"/>
                <w:lang w:eastAsia="en-GB"/>
              </w:rPr>
              <w:t>der 09082018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18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08/11/2018</w:t>
            </w:r>
          </w:p>
          <w:p w14:paraId="6DE9BA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1A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08:44:00</w:t>
            </w:r>
          </w:p>
          <w:p w14:paraId="114217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30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95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70A3895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4288,</w:t>
            </w:r>
          </w:p>
          <w:p w14:paraId="4CD91F6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4097A1C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X20</w:t>
            </w:r>
          </w:p>
          <w:p w14:paraId="1426B2A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2B9F81B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213FF7F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2E177D5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630539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2235</w:t>
            </w:r>
          </w:p>
          <w:p w14:paraId="170296C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5CC26F6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8D1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1D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82. 1. 2.</w:t>
            </w:r>
          </w:p>
          <w:p w14:paraId="65A546A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here the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ld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cer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discharged 10-11-2018-02-59</w:t>
            </w:r>
          </w:p>
          <w:p w14:paraId="10946E0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C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10/11/2018</w:t>
            </w:r>
          </w:p>
          <w:p w14:paraId="4F064E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39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02:59:00</w:t>
            </w:r>
          </w:p>
          <w:p w14:paraId="7CC0E3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22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54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7E1EFC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2236,2237,2238,2239,2240</w:t>
            </w:r>
          </w:p>
        </w:tc>
      </w:tr>
      <w:tr w:rsidR="00000000" w14:paraId="1FF2981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E9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FAF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83. 1. 2.</w:t>
            </w:r>
          </w:p>
          <w:p w14:paraId="7346598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-1-4738 15-11-2018 00-53</w:t>
            </w:r>
          </w:p>
          <w:p w14:paraId="6CE4A07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30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15/11/2018</w:t>
            </w:r>
          </w:p>
          <w:p w14:paraId="3B698F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05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00:53:00</w:t>
            </w:r>
          </w:p>
          <w:p w14:paraId="0B3708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96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7A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651EC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2241,2242</w:t>
            </w:r>
          </w:p>
        </w:tc>
      </w:tr>
      <w:tr w:rsidR="00000000" w14:paraId="00AB655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CCD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04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84. 1. 2.</w:t>
            </w:r>
          </w:p>
          <w:p w14:paraId="4C9E17A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Please see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Ation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2 Outcome 15-11-2018-07-08</w:t>
            </w:r>
          </w:p>
          <w:p w14:paraId="67FF406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B9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15/11/2018</w:t>
            </w:r>
          </w:p>
          <w:p w14:paraId="081A87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D7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07:08:00</w:t>
            </w:r>
          </w:p>
          <w:p w14:paraId="59C58C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8C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1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4AA49D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2243,2244,2245,2246</w:t>
            </w:r>
          </w:p>
          <w:p w14:paraId="282FCD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2247,2248,2249</w:t>
            </w:r>
          </w:p>
          <w:p w14:paraId="4CEB79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763C11B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8E3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15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1062. Lorraine Cordell _Re_ For the attention of District Judge Dias - E00ED049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FA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22/11/2018</w:t>
            </w:r>
          </w:p>
          <w:p w14:paraId="77DFFD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D3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15:42:00</w:t>
            </w:r>
          </w:p>
          <w:p w14:paraId="4C1858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71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DE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D19F6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4313,</w:t>
            </w:r>
          </w:p>
          <w:p w14:paraId="381B65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E1122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425475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2250,2251,2252</w:t>
            </w:r>
          </w:p>
          <w:p w14:paraId="3D282B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2253,2254,2255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492A48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B956FFC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27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9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1065. Lorraine Cordell _Re_ Subject access Request Simon Cordell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4E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25/11/2018</w:t>
            </w:r>
          </w:p>
          <w:p w14:paraId="7D71AC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  <w:p w14:paraId="0CE392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14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12:07:00</w:t>
            </w:r>
          </w:p>
          <w:p w14:paraId="2D4D88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AC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2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F0E33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4321,</w:t>
            </w:r>
          </w:p>
          <w:p w14:paraId="6EE789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384C8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581B06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2256,2257,2258</w:t>
            </w:r>
          </w:p>
          <w:p w14:paraId="1FC30D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2259,2260,2261,2262</w:t>
            </w:r>
          </w:p>
          <w:p w14:paraId="18E671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D9D78BB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EA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23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899. Ludmilla Lyavoo _RE_ Simon Cordell Move [SEC=OFFICIAL]</w:t>
            </w:r>
          </w:p>
          <w:p w14:paraId="77637D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D7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27/11/2018</w:t>
            </w:r>
          </w:p>
          <w:p w14:paraId="468945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CA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13:31</w:t>
            </w:r>
          </w:p>
          <w:p w14:paraId="795630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57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21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34F2D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2263,2264</w:t>
            </w:r>
          </w:p>
          <w:p w14:paraId="4F8432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9F9BC0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4F6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5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88. 1. 2.</w:t>
            </w:r>
          </w:p>
          <w:p w14:paraId="7C6DD2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Please take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ehat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happened. 28-11-2018-11-42</w:t>
            </w:r>
          </w:p>
          <w:p w14:paraId="1C28652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D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28/11/2018</w:t>
            </w:r>
          </w:p>
          <w:p w14:paraId="23B140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71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11:42:00</w:t>
            </w:r>
          </w:p>
          <w:p w14:paraId="78EC55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2A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F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368596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2265,2266,2267,2268,2269,2270</w:t>
            </w:r>
          </w:p>
          <w:p w14:paraId="3DF595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2271,2272,2273,2274</w:t>
            </w:r>
          </w:p>
          <w:p w14:paraId="117FAC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20EF765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4CC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A3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89. 1. 1</w:t>
            </w:r>
          </w:p>
          <w:p w14:paraId="4F6073B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Tracey. Pericles @nhs. n&amp; </w:t>
            </w:r>
            <w:r>
              <w:rPr>
                <w:rFonts w:eastAsia="Times New Roman" w:cs="Times New Roman"/>
                <w:lang w:eastAsia="en-GB"/>
              </w:rPr>
              <w:t>Confidential Trust Response 28-11-2018 14-05</w:t>
            </w:r>
          </w:p>
          <w:p w14:paraId="424493B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3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28/11/2018</w:t>
            </w:r>
          </w:p>
          <w:p w14:paraId="722B14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96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14:05:00</w:t>
            </w:r>
          </w:p>
          <w:p w14:paraId="06289E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86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0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23F08C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2275,2276</w:t>
            </w:r>
          </w:p>
          <w:p w14:paraId="5E523D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2277,2278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140800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3EB3C1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8B8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9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1091. Lorraine Cordell _Re_ transcripts for hearing E00ED049</w:t>
            </w:r>
          </w:p>
          <w:p w14:paraId="1E8440D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2A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30/11/2018</w:t>
            </w:r>
          </w:p>
          <w:p w14:paraId="7E3907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53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15:27:00</w:t>
            </w:r>
          </w:p>
          <w:p w14:paraId="0243D9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91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F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0DBEA8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4371,</w:t>
            </w:r>
          </w:p>
          <w:p w14:paraId="6643FB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91772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73A0A1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2279,2280,2281,2282</w:t>
            </w:r>
          </w:p>
          <w:p w14:paraId="746ED5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2283,2284,2285</w:t>
            </w:r>
          </w:p>
          <w:p w14:paraId="5B0398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262FDBE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6DD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94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1095. Kailey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Plahar_Your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request for information (Our ref_ CRM SAR 1085) _ (2)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3F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04/12/2018</w:t>
            </w:r>
          </w:p>
          <w:p w14:paraId="0025DC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C4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12:55:00</w:t>
            </w:r>
          </w:p>
          <w:p w14:paraId="7EB0CD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04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91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540899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4383,4384,</w:t>
            </w:r>
          </w:p>
          <w:p w14:paraId="6900EF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3ED9A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2D41E8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2286,2287,2288</w:t>
            </w:r>
          </w:p>
          <w:p w14:paraId="5477C8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07DEA9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21D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B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1098. Lorraine Cordell </w:t>
            </w:r>
            <w:r>
              <w:rPr>
                <w:rFonts w:eastAsia="Times New Roman" w:cs="Times New Roman"/>
                <w:lang w:eastAsia="en-GB"/>
              </w:rPr>
              <w:t>_Re_ Mr Simon Cordell of 109 Burncroft Ave, Enfield, EN3 7JQ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2E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05/12/2018</w:t>
            </w:r>
          </w:p>
          <w:p w14:paraId="4D0D38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5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14:09:00</w:t>
            </w:r>
          </w:p>
          <w:p w14:paraId="55984C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D2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8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477E26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4389,</w:t>
            </w:r>
          </w:p>
          <w:p w14:paraId="4DA04B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97EE0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3369E4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2289,2290,2291</w:t>
            </w:r>
          </w:p>
          <w:p w14:paraId="007696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3A27532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9AF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E18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93. 1. 2.</w:t>
            </w:r>
          </w:p>
          <w:p w14:paraId="032FC6A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See Attached Document 06-12-2018-02-02</w:t>
            </w:r>
          </w:p>
          <w:p w14:paraId="5AE596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8A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06/12/2018</w:t>
            </w:r>
          </w:p>
          <w:p w14:paraId="263982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89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02:02:00</w:t>
            </w:r>
          </w:p>
          <w:p w14:paraId="6AEB0F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8E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35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1532D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2296,2297,2298,2299</w:t>
            </w:r>
          </w:p>
          <w:p w14:paraId="6EFA4E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436B4B07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C55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E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1108. Lorraine Cordell _Re_ Simon Cordell update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C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07/12/2018</w:t>
            </w:r>
          </w:p>
          <w:p w14:paraId="7BC12B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74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14:24:00</w:t>
            </w:r>
          </w:p>
          <w:p w14:paraId="0BC51D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40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B9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 </w:t>
            </w:r>
          </w:p>
          <w:p w14:paraId="3E74373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4409,</w:t>
            </w:r>
          </w:p>
          <w:p w14:paraId="0B7774F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00CF6A8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30373A8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2296,2297,2298,2299</w:t>
            </w:r>
          </w:p>
          <w:p w14:paraId="51CD135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17C18D5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350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73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95. 1. 2.</w:t>
            </w:r>
          </w:p>
          <w:p w14:paraId="201FB3F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Mother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Iam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trying to1-2018-002.doc13-12-2018-03-56</w:t>
            </w:r>
          </w:p>
          <w:p w14:paraId="7B4800E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15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13/12/2018</w:t>
            </w:r>
          </w:p>
          <w:p w14:paraId="6BED28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2F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03:56:00</w:t>
            </w:r>
          </w:p>
          <w:p w14:paraId="07BAA9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52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88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</w:t>
            </w:r>
          </w:p>
          <w:p w14:paraId="2D1CF0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2300</w:t>
            </w:r>
          </w:p>
          <w:p w14:paraId="4A4BB2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2301,2302,2303,2304,2305,2306</w:t>
            </w:r>
          </w:p>
          <w:p w14:paraId="550E11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2307,2308,2309</w:t>
            </w:r>
          </w:p>
        </w:tc>
      </w:tr>
      <w:tr w:rsidR="00000000" w14:paraId="0E1300EA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7E3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4A5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96. 1. 2.</w:t>
            </w:r>
          </w:p>
          <w:p w14:paraId="2F02D7C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GoDaddy -1-4740 15-12-2018 23-34</w:t>
            </w:r>
          </w:p>
          <w:p w14:paraId="1B1C924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B0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15/12/2018</w:t>
            </w:r>
          </w:p>
          <w:p w14:paraId="6AE563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0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11:33:00</w:t>
            </w:r>
          </w:p>
          <w:p w14:paraId="3B4074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E6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37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32784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2310,2311</w:t>
            </w:r>
          </w:p>
        </w:tc>
      </w:tr>
      <w:tr w:rsidR="00000000" w14:paraId="30FD2573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BF6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23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1127. Kaunchita Maudhub _Re_ Mr Simon Cordell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3D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28/12/2018</w:t>
            </w:r>
          </w:p>
          <w:p w14:paraId="340EA4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13:14:00</w:t>
            </w:r>
          </w:p>
          <w:p w14:paraId="39D926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ED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0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5693EC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4445,4446,4447,</w:t>
            </w:r>
          </w:p>
          <w:p w14:paraId="03D794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077F1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147013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2312</w:t>
            </w:r>
          </w:p>
          <w:p w14:paraId="2AB08A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2313,2314,2315,2316,2317</w:t>
            </w:r>
          </w:p>
          <w:p w14:paraId="51CC98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F53E8A4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74D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EB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1129. Lorraine Cordell _Re_ Mr Simon Cordell_ (4)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DC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28/12/2018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EC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22:16:00</w:t>
            </w:r>
          </w:p>
          <w:p w14:paraId="643CCF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FC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97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0AD59E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4450,4451,4452,4453,</w:t>
            </w:r>
          </w:p>
          <w:p w14:paraId="4039BC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1F96E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X9</w:t>
            </w:r>
          </w:p>
          <w:p w14:paraId="590A41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2318</w:t>
            </w:r>
          </w:p>
          <w:p w14:paraId="7976A2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2319,2320,2321,2322,2323,2324</w:t>
            </w:r>
          </w:p>
          <w:p w14:paraId="574E70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2325,2326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773CB7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3776F251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C4B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1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99. 1. 2.</w:t>
            </w:r>
          </w:p>
          <w:p w14:paraId="53D73E7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Google New device 31-12-2018 -01-04</w:t>
            </w:r>
          </w:p>
          <w:p w14:paraId="0383BD7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3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31/12/2018</w:t>
            </w:r>
          </w:p>
          <w:p w14:paraId="274258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51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01:04:00</w:t>
            </w:r>
          </w:p>
          <w:p w14:paraId="39220F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99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0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C0FDB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2327</w:t>
            </w:r>
          </w:p>
        </w:tc>
      </w:tr>
      <w:tr w:rsidR="00000000" w14:paraId="31E896B8" w14:textId="77777777">
        <w:trPr>
          <w:trHeight w:val="14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E7D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EC5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100. 1. 2.</w:t>
            </w:r>
          </w:p>
          <w:p w14:paraId="43C0A46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Dropbox 12-01-2019 -01-07</w:t>
            </w:r>
          </w:p>
          <w:p w14:paraId="506F618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4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12/01/2018</w:t>
            </w:r>
          </w:p>
          <w:p w14:paraId="422416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DF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01:07:00</w:t>
            </w:r>
          </w:p>
          <w:p w14:paraId="07A089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C4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04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54C79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2328</w:t>
            </w:r>
          </w:p>
        </w:tc>
      </w:tr>
    </w:tbl>
    <w:p w14:paraId="42EAD900" w14:textId="77777777" w:rsidR="00000000" w:rsidRDefault="00621502">
      <w:pPr>
        <w:spacing w:line="240" w:lineRule="auto"/>
        <w:rPr>
          <w:rFonts w:cs="Times New Roman"/>
        </w:rPr>
      </w:pPr>
    </w:p>
    <w:p w14:paraId="4693ABC4" w14:textId="77777777" w:rsidR="00000000" w:rsidRDefault="00621502">
      <w:pPr>
        <w:spacing w:line="240" w:lineRule="auto"/>
        <w:rPr>
          <w:rFonts w:cs="Times New Roman"/>
        </w:rPr>
      </w:pPr>
    </w:p>
    <w:p w14:paraId="2A316515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Blank</w:t>
      </w:r>
    </w:p>
    <w:p w14:paraId="43FF992A" w14:textId="77777777" w:rsidR="00000000" w:rsidRDefault="00621502">
      <w:pPr>
        <w:spacing w:line="240" w:lineRule="auto"/>
        <w:rPr>
          <w:rFonts w:cs="Times New Roman"/>
        </w:rPr>
      </w:pPr>
    </w:p>
    <w:p w14:paraId="3FA3C57C" w14:textId="77777777" w:rsidR="00000000" w:rsidRDefault="00621502">
      <w:pPr>
        <w:spacing w:line="240" w:lineRule="auto"/>
        <w:rPr>
          <w:rFonts w:cs="Times New Roman"/>
        </w:rPr>
      </w:pPr>
    </w:p>
    <w:p w14:paraId="08DC0F1A" w14:textId="77777777" w:rsidR="00000000" w:rsidRDefault="00621502">
      <w:pPr>
        <w:spacing w:line="240" w:lineRule="auto"/>
        <w:rPr>
          <w:rFonts w:cs="Times New Roman"/>
        </w:rPr>
      </w:pPr>
    </w:p>
    <w:p w14:paraId="7D3BFEE1" w14:textId="77777777" w:rsidR="00000000" w:rsidRDefault="00621502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2019</w:t>
      </w:r>
    </w:p>
    <w:p w14:paraId="01AE04EA" w14:textId="77777777" w:rsidR="00000000" w:rsidRDefault="00621502">
      <w:pPr>
        <w:spacing w:line="240" w:lineRule="auto"/>
        <w:rPr>
          <w:rFonts w:cs="Times New Roman"/>
        </w:rPr>
      </w:pPr>
    </w:p>
    <w:p w14:paraId="0BFF2C33" w14:textId="77777777" w:rsidR="00000000" w:rsidRDefault="00621502">
      <w:pPr>
        <w:spacing w:line="240" w:lineRule="auto"/>
        <w:rPr>
          <w:rFonts w:cs="Times New Roman"/>
        </w:rPr>
      </w:pP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61"/>
        <w:gridCol w:w="1530"/>
        <w:gridCol w:w="2483"/>
        <w:gridCol w:w="577"/>
        <w:gridCol w:w="1530"/>
      </w:tblGrid>
      <w:tr w:rsidR="00000000" w14:paraId="12849D3E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53EE" w14:textId="77777777" w:rsidR="00000000" w:rsidRDefault="00621502">
            <w:pPr>
              <w:rPr>
                <w:rFonts w:cs="Times New Roman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B3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1. 1. 1 Trishna@stuartmillers</w:t>
            </w:r>
            <w:r>
              <w:rPr>
                <w:rFonts w:eastAsia="Times New Roman" w:cs="Times New Roman"/>
                <w:lang w:eastAsia="en-GB"/>
              </w:rPr>
              <w:lastRenderedPageBreak/>
              <w:t>olicitors.co.uk_01.07.2019_RE Simon Cordell-E00ED049 11:13:00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F1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07/01/2019</w:t>
            </w:r>
          </w:p>
          <w:p w14:paraId="7A8872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F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19" w:name="_Hlk69969316"/>
            <w:r>
              <w:rPr>
                <w:rFonts w:eastAsia="Times New Roman" w:cs="Times New Roman"/>
                <w:lang w:eastAsia="en-GB"/>
              </w:rPr>
              <w:t>11:13:00</w:t>
            </w:r>
            <w:bookmarkEnd w:id="19"/>
          </w:p>
          <w:p w14:paraId="2596C0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4F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B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205A7D2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4455,4456,</w:t>
            </w:r>
          </w:p>
          <w:p w14:paraId="4A81126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54AC825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X13</w:t>
            </w:r>
          </w:p>
          <w:p w14:paraId="79120E6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1,2,3,4,5,6</w:t>
            </w:r>
          </w:p>
          <w:p w14:paraId="44BFD02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7,8,9,10,11,12</w:t>
            </w:r>
          </w:p>
          <w:p w14:paraId="0DA215E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</w:t>
            </w:r>
          </w:p>
          <w:p w14:paraId="1E2F2AA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42A8AA3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131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20" w:name="_Hlk69651153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7D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2. 1. 2.</w:t>
            </w:r>
          </w:p>
          <w:p w14:paraId="1126A44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09-01-2019 -03-13</w:t>
            </w:r>
          </w:p>
          <w:p w14:paraId="1278CF4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78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09/01/2019</w:t>
            </w:r>
          </w:p>
          <w:p w14:paraId="631383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90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03:13:00</w:t>
            </w:r>
          </w:p>
          <w:p w14:paraId="2FDA81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B0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38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3558DB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14,15</w:t>
            </w:r>
          </w:p>
        </w:tc>
        <w:bookmarkEnd w:id="20"/>
      </w:tr>
      <w:tr w:rsidR="00000000" w14:paraId="42B3FE7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4AF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83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3. 1. 1 </w:t>
            </w:r>
          </w:p>
          <w:p w14:paraId="791316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lorraine32@blueyonder.co.uk_01.21.2019_RE Your request for information (Our ref CRM SAR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47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21/01/2019</w:t>
            </w:r>
          </w:p>
          <w:p w14:paraId="1E4182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2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21" w:name="_Hlk69969467"/>
            <w:r>
              <w:rPr>
                <w:rFonts w:eastAsia="Times New Roman" w:cs="Times New Roman"/>
                <w:lang w:eastAsia="en-GB"/>
              </w:rPr>
              <w:t>13:54:00</w:t>
            </w:r>
            <w:bookmarkEnd w:id="21"/>
          </w:p>
          <w:p w14:paraId="5C85A0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9C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A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765336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4470,4471,4472,4473,</w:t>
            </w:r>
          </w:p>
          <w:p w14:paraId="7161AA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AD02B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2F3169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16,17,18</w:t>
            </w:r>
          </w:p>
          <w:p w14:paraId="15B992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0B39C7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D93BFB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C4A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98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4. 1. 1 </w:t>
            </w:r>
          </w:p>
          <w:p w14:paraId="40DF0C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Gis.group@btinternet.com_01.25.2019_SIMON CORDELL RE NOTICE OF SEEKING POSSESSION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B1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25/01/2019</w:t>
            </w:r>
          </w:p>
          <w:p w14:paraId="115C28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39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22" w:name="_Hlk69969538"/>
            <w:r>
              <w:rPr>
                <w:rFonts w:eastAsia="Times New Roman" w:cs="Times New Roman"/>
                <w:lang w:eastAsia="en-GB"/>
              </w:rPr>
              <w:t>10:43:00</w:t>
            </w:r>
            <w:bookmarkEnd w:id="22"/>
          </w:p>
          <w:p w14:paraId="7A33B3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79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33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 </w:t>
            </w:r>
          </w:p>
          <w:p w14:paraId="029F73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4481,4482,</w:t>
            </w:r>
          </w:p>
          <w:p w14:paraId="3A0F1F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12662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X15</w:t>
            </w:r>
          </w:p>
          <w:p w14:paraId="6899FA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21,22,23,24</w:t>
            </w:r>
          </w:p>
          <w:p w14:paraId="7639A4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25,26,27,28,29,30</w:t>
            </w:r>
          </w:p>
          <w:p w14:paraId="1C57C0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31,32,33,34,35</w:t>
            </w:r>
          </w:p>
        </w:tc>
      </w:tr>
      <w:tr w:rsidR="00000000" w14:paraId="346A856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6F6" w14:textId="77777777" w:rsidR="00000000" w:rsidRDefault="0062150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74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  <w:p w14:paraId="1EBD304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 Space</w:t>
            </w:r>
          </w:p>
          <w:p w14:paraId="5AF2F99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63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4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C4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D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030D8C35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056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23" w:name="_Hlk69654141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45B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6. 1. 2.</w:t>
            </w:r>
          </w:p>
          <w:p w14:paraId="51205CB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2nd Possession Order 06-02-2019-04-49</w:t>
            </w:r>
          </w:p>
          <w:p w14:paraId="6191AD2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6E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06/02/2019</w:t>
            </w:r>
          </w:p>
          <w:p w14:paraId="6E138E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9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04:49:00</w:t>
            </w:r>
          </w:p>
          <w:p w14:paraId="40EBD5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1A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91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X16</w:t>
            </w:r>
          </w:p>
          <w:p w14:paraId="52443A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E8651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x17</w:t>
            </w:r>
          </w:p>
          <w:p w14:paraId="21F2143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</w:t>
            </w:r>
          </w:p>
          <w:p w14:paraId="5EFD4A1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37,38,39,40,41,42</w:t>
            </w:r>
          </w:p>
          <w:p w14:paraId="3610D16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43,44,45,46,47,48</w:t>
            </w:r>
          </w:p>
          <w:p w14:paraId="3E3DAC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49,50,51</w:t>
            </w:r>
          </w:p>
          <w:p w14:paraId="5F02A1F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bookmarkEnd w:id="23"/>
      </w:tr>
      <w:tr w:rsidR="00000000" w14:paraId="0132EF3B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753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B8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7. 1. 2. </w:t>
            </w:r>
          </w:p>
          <w:p w14:paraId="1775128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2nd Possession Order 06-02-2019-05-00</w:t>
            </w:r>
          </w:p>
          <w:p w14:paraId="0155105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11F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06/02/2019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64C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05:00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4478" w14:textId="77777777" w:rsidR="00000000" w:rsidRDefault="00621502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742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X1</w:t>
            </w:r>
          </w:p>
          <w:p w14:paraId="31DCDDB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</w:tr>
      <w:tr w:rsidR="00000000" w14:paraId="408E38B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68ED" w14:textId="77777777" w:rsidR="00000000" w:rsidRDefault="0062150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1250" w14:textId="77777777" w:rsidR="00000000" w:rsidRDefault="00621502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</w:rPr>
            </w:pPr>
            <w:bookmarkStart w:id="24" w:name="_Hlk69969989"/>
            <w:r>
              <w:rPr>
                <w:rFonts w:cs="Times New Roman"/>
              </w:rPr>
              <w:t xml:space="preserve">8. 5. 1. 2. </w:t>
            </w:r>
          </w:p>
          <w:p w14:paraId="5249273E" w14:textId="77777777" w:rsidR="00000000" w:rsidRDefault="00621502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2nd </w:t>
            </w:r>
            <w:r>
              <w:rPr>
                <w:rFonts w:cs="Times New Roman"/>
              </w:rPr>
              <w:t>Possession Order 06-02-2019 -04-59</w:t>
            </w:r>
            <w:bookmarkEnd w:id="24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31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06/02/2019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F95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04:59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8C7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56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X17</w:t>
            </w:r>
          </w:p>
          <w:p w14:paraId="05F5186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53,54</w:t>
            </w:r>
          </w:p>
          <w:p w14:paraId="26B4DC7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55,56,57,58,59,60</w:t>
            </w:r>
          </w:p>
          <w:p w14:paraId="03798C0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61,62,63,64,65,66</w:t>
            </w:r>
          </w:p>
          <w:p w14:paraId="68FEC6F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67,68,69</w:t>
            </w:r>
          </w:p>
          <w:p w14:paraId="1124797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  <w:p w14:paraId="3F55258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00000" w14:paraId="6A3D1C5D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6C13" w14:textId="77777777" w:rsidR="00000000" w:rsidRDefault="00621502">
            <w:pPr>
              <w:rPr>
                <w:rFonts w:cs="Times New Roman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DE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9. 1. 1 </w:t>
            </w:r>
          </w:p>
          <w:p w14:paraId="5B5F3D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lorraine32@blueyonder.co.uk_02.11.2019_RE Legal Aid Agency Requirements</w:t>
            </w:r>
          </w:p>
          <w:p w14:paraId="6FB4AF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11/02/2019</w:t>
            </w:r>
          </w:p>
          <w:p w14:paraId="01D0B8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C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11/02/2019</w:t>
            </w:r>
          </w:p>
          <w:p w14:paraId="580926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7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18:17:00</w:t>
            </w:r>
          </w:p>
          <w:p w14:paraId="181F3F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78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1C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6140DC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4499,4500,4501,</w:t>
            </w:r>
          </w:p>
          <w:p w14:paraId="10618E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9ADAC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X107</w:t>
            </w:r>
          </w:p>
          <w:p w14:paraId="66B000D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70,71,72</w:t>
            </w:r>
          </w:p>
          <w:p w14:paraId="091D1612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73,74,75,76,77,78</w:t>
            </w:r>
          </w:p>
          <w:p w14:paraId="3BE45B7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79,80,81,82,83,84</w:t>
            </w:r>
          </w:p>
          <w:p w14:paraId="42960DD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85,86,87,88,89,90</w:t>
            </w:r>
          </w:p>
          <w:p w14:paraId="119EE07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91,92,93,94,95,96</w:t>
            </w:r>
          </w:p>
          <w:p w14:paraId="17169891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97,98,99,100,101,102</w:t>
            </w:r>
          </w:p>
          <w:p w14:paraId="58E7A9E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103,104,105,106,107,108</w:t>
            </w:r>
          </w:p>
          <w:p w14:paraId="4A6DB16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109,110,111,112,113,114</w:t>
            </w:r>
          </w:p>
          <w:p w14:paraId="6D3A7B07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115,116,117,118,119,120</w:t>
            </w:r>
          </w:p>
          <w:p w14:paraId="778E9C7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121,122,123,124,125,126</w:t>
            </w:r>
          </w:p>
          <w:p w14:paraId="3516B623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127,128,129,130,131,132</w:t>
            </w:r>
          </w:p>
          <w:p w14:paraId="43563C40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133,134,135,</w:t>
            </w:r>
            <w:r>
              <w:rPr>
                <w:rFonts w:eastAsia="Times New Roman" w:cs="Times New Roman"/>
                <w:lang w:eastAsia="en-GB"/>
              </w:rPr>
              <w:t>136,137,138</w:t>
            </w:r>
          </w:p>
          <w:p w14:paraId="5E522D6D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139,140,141,142,143,144</w:t>
            </w:r>
          </w:p>
          <w:p w14:paraId="11A5A80F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145,146,147,148,149,150</w:t>
            </w:r>
          </w:p>
          <w:p w14:paraId="1B2D0BC9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151,152,153,154,155,156</w:t>
            </w:r>
          </w:p>
          <w:p w14:paraId="2A29EAAC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157,158,159,160,161,162</w:t>
            </w:r>
          </w:p>
          <w:p w14:paraId="251C9B5B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163,164,165,166,167,168</w:t>
            </w:r>
          </w:p>
          <w:p w14:paraId="5580C7DA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169,170,171,172,173,174</w:t>
            </w:r>
          </w:p>
          <w:p w14:paraId="487FCF36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175,176 </w:t>
            </w:r>
          </w:p>
        </w:tc>
      </w:tr>
      <w:tr w:rsidR="00000000" w14:paraId="0FD03AA8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FC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18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10. 1. 1 lorraine32@blueyonder.co.uk_02.12.2019_FW Legal Aid Agency Requirements Simon Cordell</w:t>
            </w:r>
          </w:p>
          <w:p w14:paraId="521783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49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12/02/2019</w:t>
            </w:r>
          </w:p>
          <w:p w14:paraId="101E67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7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18:14:00</w:t>
            </w:r>
          </w:p>
          <w:p w14:paraId="3C1D12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4B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B6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 </w:t>
            </w:r>
          </w:p>
          <w:p w14:paraId="21EF43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4502,4503,4504,4505,</w:t>
            </w:r>
          </w:p>
          <w:p w14:paraId="73044F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75FC5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X113 </w:t>
            </w:r>
          </w:p>
          <w:p w14:paraId="001A35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177,178,179,180</w:t>
            </w:r>
          </w:p>
          <w:p w14:paraId="089145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181,182,183,184,185,186</w:t>
            </w:r>
          </w:p>
          <w:p w14:paraId="4834DC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187,188,189,190,191,192</w:t>
            </w:r>
          </w:p>
          <w:p w14:paraId="2EEFD0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193,194,195,196,197,198</w:t>
            </w:r>
          </w:p>
          <w:p w14:paraId="412577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199,200,201,202,203,204</w:t>
            </w:r>
          </w:p>
          <w:p w14:paraId="555537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205,206,207,208,209,210</w:t>
            </w:r>
          </w:p>
          <w:p w14:paraId="41483D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211,212,213,214,215,216</w:t>
            </w:r>
          </w:p>
          <w:p w14:paraId="0B78C4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217,218,219,220,221,222</w:t>
            </w:r>
          </w:p>
          <w:p w14:paraId="331C53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223,224,225,226,227,228</w:t>
            </w:r>
          </w:p>
          <w:p w14:paraId="60C75D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229,230,231,232,233,234</w:t>
            </w:r>
          </w:p>
          <w:p w14:paraId="5B5BC2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235,236,237,238,239,240</w:t>
            </w:r>
          </w:p>
          <w:p w14:paraId="6A3468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241,242,243,244,245,246</w:t>
            </w:r>
          </w:p>
          <w:p w14:paraId="779E91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247,248,249,250,251,252</w:t>
            </w:r>
          </w:p>
          <w:p w14:paraId="194B35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253,254,255,256,</w:t>
            </w:r>
            <w:r>
              <w:rPr>
                <w:rFonts w:eastAsia="Times New Roman" w:cs="Times New Roman"/>
                <w:lang w:eastAsia="en-GB"/>
              </w:rPr>
              <w:t>257,258</w:t>
            </w:r>
          </w:p>
          <w:p w14:paraId="75631B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259,260,261,262,263,264</w:t>
            </w:r>
          </w:p>
          <w:p w14:paraId="762F63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265,266,267,268,269,270</w:t>
            </w:r>
          </w:p>
          <w:p w14:paraId="130C6E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271,272,273,274,275,276</w:t>
            </w:r>
          </w:p>
          <w:p w14:paraId="5EE891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277,278,279,280,281,282</w:t>
            </w:r>
          </w:p>
          <w:p w14:paraId="1B2740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283,284,285,286,287,288</w:t>
            </w:r>
          </w:p>
          <w:p w14:paraId="4BEBE4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289</w:t>
            </w:r>
          </w:p>
          <w:p w14:paraId="339FAD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2E5AAF1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E1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C2D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25" w:name="_Hlk69970818"/>
            <w:r>
              <w:rPr>
                <w:rFonts w:eastAsia="Times New Roman" w:cs="Times New Roman"/>
                <w:lang w:eastAsia="en-GB"/>
              </w:rPr>
              <w:t>11. 1. 2.</w:t>
            </w:r>
          </w:p>
          <w:p w14:paraId="37530BF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18-02-2019 -09-26</w:t>
            </w:r>
            <w:bookmarkEnd w:id="25"/>
          </w:p>
          <w:p w14:paraId="0800179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F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18/02/2019</w:t>
            </w:r>
          </w:p>
          <w:p w14:paraId="1D0871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E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21:26:00</w:t>
            </w:r>
          </w:p>
          <w:p w14:paraId="16B5E3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5AD81A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F8ABBD8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0C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2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X21</w:t>
            </w:r>
          </w:p>
          <w:p w14:paraId="2FCE96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290,291,292,293,294</w:t>
            </w:r>
          </w:p>
          <w:p w14:paraId="2376DE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295,296,297,298,299,300</w:t>
            </w:r>
          </w:p>
          <w:p w14:paraId="224216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301,302,303,304,305,306</w:t>
            </w:r>
          </w:p>
          <w:p w14:paraId="5C5338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307,308,309,310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7F9FBE7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77C4CAA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4FA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AA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12. 1. 2.</w:t>
            </w:r>
          </w:p>
          <w:p w14:paraId="17AC2EA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18-02-2019 -09-26</w:t>
            </w:r>
          </w:p>
          <w:p w14:paraId="4385631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BD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18/02/2019</w:t>
            </w:r>
          </w:p>
          <w:p w14:paraId="22118D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4C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09:26:00</w:t>
            </w:r>
          </w:p>
          <w:p w14:paraId="6D2D71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36B42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41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3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X12</w:t>
            </w:r>
          </w:p>
          <w:p w14:paraId="0C0AFF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311,312</w:t>
            </w:r>
          </w:p>
          <w:p w14:paraId="1CF4A0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313,314,315,316,317,318</w:t>
            </w:r>
          </w:p>
          <w:p w14:paraId="6FAD15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319,320,321,322</w:t>
            </w:r>
          </w:p>
          <w:p w14:paraId="5E121BE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58CF783B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285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5A68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13. 1. 1</w:t>
            </w:r>
          </w:p>
          <w:p w14:paraId="60941D59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Prob. </w:t>
            </w:r>
            <w:r>
              <w:rPr>
                <w:rFonts w:cs="Times New Roman"/>
              </w:rPr>
              <w:t>lorraine32@blueyonder.co.uk_02.20.2019_Re Booked Appointments _001</w:t>
            </w:r>
          </w:p>
          <w:p w14:paraId="2D36C9CE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20/02/2019</w:t>
            </w:r>
          </w:p>
          <w:p w14:paraId="29E8C1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40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20/02/2019</w:t>
            </w:r>
          </w:p>
          <w:p w14:paraId="045AC6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F3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20:03:00</w:t>
            </w:r>
          </w:p>
          <w:p w14:paraId="3997B7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C797F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2C29E6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A0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30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 </w:t>
            </w:r>
          </w:p>
          <w:p w14:paraId="3E8131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4532,4533,4534,</w:t>
            </w:r>
          </w:p>
          <w:p w14:paraId="7D4B1F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45F97F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F95DD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323,324</w:t>
            </w:r>
          </w:p>
          <w:p w14:paraId="035116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325,326</w:t>
            </w:r>
          </w:p>
        </w:tc>
      </w:tr>
      <w:tr w:rsidR="00000000" w14:paraId="61350D0F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741" w14:textId="77777777" w:rsidR="00000000" w:rsidRDefault="0062150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E99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14. 1. </w:t>
            </w:r>
            <w:r>
              <w:rPr>
                <w:rFonts w:cs="Times New Roman"/>
              </w:rPr>
              <w:t>1 Prob. lorraine32@blueyonder.co.uk_02.20.2019_Re Booked Appointments</w:t>
            </w:r>
          </w:p>
          <w:p w14:paraId="5ACA1015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Double of 13</w:t>
            </w:r>
          </w:p>
          <w:p w14:paraId="14D7E0EE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2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20/02/2019</w:t>
            </w:r>
          </w:p>
          <w:p w14:paraId="08106A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08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bookmarkStart w:id="26" w:name="_Hlk69973815"/>
            <w:r>
              <w:rPr>
                <w:rFonts w:eastAsia="Times New Roman" w:cs="Times New Roman"/>
                <w:lang w:eastAsia="en-GB"/>
              </w:rPr>
              <w:t>20:03:00</w:t>
            </w:r>
            <w:bookmarkEnd w:id="26"/>
          </w:p>
          <w:p w14:paraId="6C61FC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C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AF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6DF17D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327,328,</w:t>
            </w:r>
          </w:p>
          <w:p w14:paraId="645D0FD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329,330</w:t>
            </w:r>
          </w:p>
        </w:tc>
      </w:tr>
      <w:tr w:rsidR="00000000" w14:paraId="06FABDB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D88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C7D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27" w:name="_Hlk69974063"/>
            <w:r>
              <w:rPr>
                <w:rFonts w:eastAsia="Times New Roman" w:cs="Times New Roman"/>
                <w:lang w:eastAsia="en-GB"/>
              </w:rPr>
              <w:t>15. 1. 1</w:t>
            </w:r>
          </w:p>
          <w:p w14:paraId="5A969FE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lorraine32@blueyonder.co.uk_02.22.2019_Re Simon Cordell</w:t>
            </w:r>
            <w:bookmarkEnd w:id="27"/>
          </w:p>
          <w:p w14:paraId="5F8127E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6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22/02/2019</w:t>
            </w:r>
          </w:p>
          <w:p w14:paraId="4E1AAC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FE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16:34:00</w:t>
            </w:r>
          </w:p>
          <w:p w14:paraId="7A6833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0A9E60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8E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B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E90E0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331,332</w:t>
            </w:r>
          </w:p>
        </w:tc>
      </w:tr>
      <w:tr w:rsidR="00000000" w14:paraId="1F354A6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44E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28" w:name="_Hlk69173197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548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29" w:name="_Hlk69973992"/>
            <w:r>
              <w:rPr>
                <w:rFonts w:eastAsia="Times New Roman" w:cs="Times New Roman"/>
                <w:lang w:eastAsia="en-GB"/>
              </w:rPr>
              <w:t>16. 1. 1</w:t>
            </w:r>
          </w:p>
          <w:p w14:paraId="35A162E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lorraine32@blueyonder.co.uk_03.04.2019_RE Complaint [SEC=OFFICIAL]</w:t>
            </w:r>
            <w:bookmarkEnd w:id="29"/>
          </w:p>
          <w:p w14:paraId="0B5B8B30" w14:textId="77777777" w:rsidR="00000000" w:rsidRDefault="00621502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  <w:p w14:paraId="51F7796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ALL NEW STUFF</w:t>
            </w:r>
          </w:p>
          <w:p w14:paraId="1DF9D49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78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04/03/2019</w:t>
            </w:r>
          </w:p>
          <w:p w14:paraId="3A7CE9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79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13:21:00</w:t>
            </w:r>
          </w:p>
          <w:p w14:paraId="6A744E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56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72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96DAA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333,334,335</w:t>
            </w:r>
          </w:p>
        </w:tc>
        <w:bookmarkEnd w:id="28"/>
      </w:tr>
      <w:tr w:rsidR="00000000" w14:paraId="2627484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3813" w14:textId="77777777" w:rsidR="00000000" w:rsidRDefault="0062150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86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30" w:name="_Hlk69974750"/>
            <w:r>
              <w:rPr>
                <w:rFonts w:eastAsia="Times New Roman" w:cs="Times New Roman"/>
                <w:lang w:eastAsia="en-GB"/>
              </w:rPr>
              <w:t xml:space="preserve">17. 1. 2. </w:t>
            </w:r>
          </w:p>
          <w:p w14:paraId="2588C99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Diary to mother version 05_03_2019 - 05-03-2019-1-08-03</w:t>
            </w:r>
            <w:bookmarkEnd w:id="30"/>
          </w:p>
          <w:p w14:paraId="0BAA49C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  <w:p w14:paraId="1EDBFE7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8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05/03/2019</w:t>
            </w:r>
          </w:p>
          <w:p w14:paraId="155938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3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08:03:00</w:t>
            </w:r>
          </w:p>
          <w:p w14:paraId="3D5AB8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B1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C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D9EF4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336</w:t>
            </w:r>
          </w:p>
        </w:tc>
      </w:tr>
      <w:tr w:rsidR="00000000" w14:paraId="2324FBB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4C6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31" w:name="_Hlk69173249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A9A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18. 1. 1</w:t>
            </w:r>
          </w:p>
          <w:p w14:paraId="002DF3B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Ronak@tyrerroxburgh.c_03.29.2019_RE Your Son's Case 1</w:t>
            </w:r>
          </w:p>
          <w:p w14:paraId="7DEA6B1E" w14:textId="77777777" w:rsidR="00000000" w:rsidRDefault="00621502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29/03/2019</w:t>
            </w:r>
          </w:p>
          <w:p w14:paraId="4E0218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3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11:11:00</w:t>
            </w:r>
          </w:p>
          <w:p w14:paraId="127A35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40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D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6D060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337 </w:t>
            </w:r>
          </w:p>
        </w:tc>
        <w:bookmarkEnd w:id="31"/>
      </w:tr>
      <w:tr w:rsidR="00000000" w14:paraId="13D9B11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508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5D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19. 1. 1</w:t>
            </w:r>
          </w:p>
          <w:p w14:paraId="7F74B78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Enquiries.edmonton.coe.gov.uk_03.12.2019_Auto reply 1</w:t>
            </w:r>
          </w:p>
          <w:p w14:paraId="3BB23DDE" w14:textId="77777777" w:rsidR="00000000" w:rsidRDefault="00621502">
            <w:pPr>
              <w:spacing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36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12/03/2019</w:t>
            </w:r>
          </w:p>
          <w:p w14:paraId="49C5B5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B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17:03:00</w:t>
            </w:r>
          </w:p>
          <w:p w14:paraId="0C9C7B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D5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DE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D2AF0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735AF5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37753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338,339,340</w:t>
            </w:r>
          </w:p>
        </w:tc>
      </w:tr>
      <w:tr w:rsidR="00000000" w14:paraId="496D3CC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45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600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  <w:p w14:paraId="19CE223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sean@tyrerroxburgh.co.uk_03.12.2019_</w:t>
            </w:r>
          </w:p>
          <w:p w14:paraId="14036AA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63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12/03/2019</w:t>
            </w:r>
          </w:p>
          <w:p w14:paraId="42D73F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1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16:35:00</w:t>
            </w:r>
          </w:p>
          <w:p w14:paraId="30DEF5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75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B6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37779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341</w:t>
            </w:r>
          </w:p>
        </w:tc>
      </w:tr>
      <w:tr w:rsidR="00000000" w14:paraId="4040789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47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3F9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2" w:name="_Hlk69975664"/>
            <w:r>
              <w:rPr>
                <w:rFonts w:cs="Times New Roman"/>
              </w:rPr>
              <w:t>21. 1. 1</w:t>
            </w:r>
          </w:p>
          <w:p w14:paraId="71DE15C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lorraine32@blueyonder_03.12.2019_RE urgent FOOED222</w:t>
            </w:r>
            <w:bookmarkEnd w:id="32"/>
            <w:r>
              <w:rPr>
                <w:rFonts w:cs="Times New Roman"/>
              </w:rPr>
              <w:t xml:space="preserve"> </w:t>
            </w:r>
          </w:p>
          <w:p w14:paraId="6FF5C37C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0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12/03/2019</w:t>
            </w:r>
          </w:p>
          <w:p w14:paraId="7C471D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C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17:03:00</w:t>
            </w:r>
          </w:p>
          <w:p w14:paraId="6B678F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F9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85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3A446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342</w:t>
            </w:r>
          </w:p>
        </w:tc>
      </w:tr>
      <w:tr w:rsidR="00000000" w14:paraId="69CCD06E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19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817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3" w:name="_Hlk69975678"/>
            <w:r>
              <w:rPr>
                <w:rFonts w:cs="Times New Roman"/>
              </w:rPr>
              <w:t>22. 1. 1</w:t>
            </w:r>
          </w:p>
          <w:p w14:paraId="7C82D0F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Enquiries.edmonton.co3.13.2019_Read urgent FOOED222</w:t>
            </w:r>
            <w:bookmarkEnd w:id="33"/>
          </w:p>
          <w:p w14:paraId="41972F74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57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13/03/2019</w:t>
            </w:r>
          </w:p>
          <w:p w14:paraId="218D36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8B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10:08:00</w:t>
            </w:r>
          </w:p>
          <w:p w14:paraId="5509B4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A27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1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592BF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343, 344 </w:t>
            </w:r>
          </w:p>
        </w:tc>
      </w:tr>
      <w:tr w:rsidR="00000000" w14:paraId="4A727E7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FE3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34" w:name="_Hlk69174311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0F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23. 1. 2.</w:t>
            </w:r>
          </w:p>
          <w:p w14:paraId="3E532C3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Mother 15-03-2019 -09-13</w:t>
            </w:r>
          </w:p>
          <w:p w14:paraId="17D302B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A8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15/03/2019</w:t>
            </w:r>
          </w:p>
          <w:p w14:paraId="611673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BB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09:13:00</w:t>
            </w:r>
          </w:p>
          <w:p w14:paraId="1B977F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E4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4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D427AE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345,346,347</w:t>
            </w:r>
          </w:p>
        </w:tc>
      </w:tr>
      <w:tr w:rsidR="00000000" w14:paraId="1E707FA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313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07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24. 1. 2.</w:t>
            </w:r>
          </w:p>
          <w:p w14:paraId="25EF657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27-04-2019-01-06</w:t>
            </w:r>
          </w:p>
          <w:p w14:paraId="6C14421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7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27/04/2019</w:t>
            </w:r>
          </w:p>
          <w:p w14:paraId="7629D0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9A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01:06:00</w:t>
            </w:r>
          </w:p>
          <w:p w14:paraId="4C1A4B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F3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4E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highlight w:val="green"/>
                <w:lang w:eastAsia="en-GB"/>
              </w:rPr>
            </w:pPr>
            <w:r>
              <w:rPr>
                <w:rFonts w:eastAsia="Times New Roman" w:cs="Times New Roman"/>
                <w:highlight w:val="green"/>
                <w:lang w:eastAsia="en-GB"/>
              </w:rPr>
              <w:t>X1</w:t>
            </w:r>
          </w:p>
          <w:p w14:paraId="3B2891D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highlight w:val="green"/>
                <w:lang w:eastAsia="en-GB"/>
              </w:rPr>
            </w:pPr>
            <w:r>
              <w:rPr>
                <w:rFonts w:eastAsia="Times New Roman" w:cs="Times New Roman"/>
                <w:highlight w:val="green"/>
                <w:lang w:eastAsia="en-GB"/>
              </w:rPr>
              <w:t>348</w:t>
            </w:r>
          </w:p>
        </w:tc>
      </w:tr>
      <w:tr w:rsidR="00000000" w14:paraId="0D91598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4EF5" w14:textId="77777777" w:rsidR="00000000" w:rsidRDefault="00621502">
            <w:pPr>
              <w:rPr>
                <w:rFonts w:eastAsia="Times New Roman" w:cs="Times New Roman"/>
                <w:highlight w:val="gree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01AB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25. 1. 1</w:t>
            </w:r>
          </w:p>
          <w:p w14:paraId="17B4CFD8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Ronak@tyrerroxburgh.c_04.30.2019_RE Your Son's Case 1</w:t>
            </w:r>
          </w:p>
          <w:p w14:paraId="0E965954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A6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30/04/2019</w:t>
            </w:r>
          </w:p>
          <w:p w14:paraId="1015DB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DB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16:57:00</w:t>
            </w:r>
          </w:p>
          <w:p w14:paraId="50E4CA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97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8D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highlight w:val="green"/>
                <w:lang w:eastAsia="en-GB"/>
              </w:rPr>
            </w:pPr>
            <w:r>
              <w:rPr>
                <w:rFonts w:eastAsia="Times New Roman" w:cs="Times New Roman"/>
                <w:highlight w:val="green"/>
                <w:lang w:eastAsia="en-GB"/>
              </w:rPr>
              <w:t>X1</w:t>
            </w:r>
          </w:p>
          <w:p w14:paraId="67323E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highlight w:val="green"/>
                <w:lang w:eastAsia="en-GB"/>
              </w:rPr>
            </w:pPr>
            <w:r>
              <w:rPr>
                <w:rFonts w:eastAsia="Times New Roman" w:cs="Times New Roman"/>
                <w:highlight w:val="green"/>
                <w:lang w:eastAsia="en-GB"/>
              </w:rPr>
              <w:t>349 </w:t>
            </w:r>
          </w:p>
        </w:tc>
      </w:tr>
      <w:tr w:rsidR="00000000" w14:paraId="1D6ECAD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A0B" w14:textId="77777777" w:rsidR="00000000" w:rsidRDefault="00621502">
            <w:pPr>
              <w:rPr>
                <w:rFonts w:eastAsia="Times New Roman" w:cs="Times New Roman"/>
                <w:highlight w:val="gree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29F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26. 1. 2.</w:t>
            </w:r>
          </w:p>
          <w:p w14:paraId="6C50DDF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07-05-2019 -03-17</w:t>
            </w:r>
          </w:p>
          <w:p w14:paraId="75613D6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7F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05/05/2019</w:t>
            </w:r>
          </w:p>
          <w:p w14:paraId="7933C2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AE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03:17:00</w:t>
            </w:r>
          </w:p>
          <w:p w14:paraId="34B95F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70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16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791BF9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350</w:t>
            </w:r>
          </w:p>
        </w:tc>
      </w:tr>
      <w:tr w:rsidR="00000000" w14:paraId="06B5F92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21B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D0A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27. 1. 2.</w:t>
            </w:r>
          </w:p>
          <w:p w14:paraId="1ED8785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Wix 06-06-2019 -05-55</w:t>
            </w:r>
          </w:p>
          <w:p w14:paraId="718D158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45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06/06/2019</w:t>
            </w:r>
          </w:p>
          <w:p w14:paraId="700918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60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05:55:00</w:t>
            </w:r>
          </w:p>
          <w:p w14:paraId="3ED5A2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E4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66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2C1FA8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351</w:t>
            </w:r>
          </w:p>
        </w:tc>
      </w:tr>
      <w:tr w:rsidR="00000000" w14:paraId="20AFCED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E47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25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28. 1. 1</w:t>
            </w:r>
          </w:p>
          <w:p w14:paraId="5766F423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 @tyrerroxburgh.c Re Simon Cordell FOOED222 _001</w:t>
            </w:r>
          </w:p>
          <w:p w14:paraId="23B0D5BB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39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12/06/2019</w:t>
            </w:r>
          </w:p>
          <w:p w14:paraId="072A69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1E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14:31:00</w:t>
            </w:r>
          </w:p>
          <w:p w14:paraId="3B560C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9D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11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CEA39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352,353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</w:tc>
      </w:tr>
      <w:tr w:rsidR="00000000" w14:paraId="2938E3BE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D88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502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29. 1. 1</w:t>
            </w:r>
          </w:p>
          <w:p w14:paraId="1E2623E7" w14:textId="77777777" w:rsidR="00000000" w:rsidRDefault="00621502">
            <w:pPr>
              <w:spacing w:line="240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Ronak@tyrerroxburgh.c2019_RE Simon Cordell FOOED222</w:t>
            </w:r>
          </w:p>
          <w:p w14:paraId="383C14E8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E6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12/06/2019</w:t>
            </w:r>
          </w:p>
          <w:p w14:paraId="7B73C8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9F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14:54:00</w:t>
            </w:r>
          </w:p>
          <w:p w14:paraId="3AC44A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6B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AD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77A27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354,355</w:t>
            </w:r>
          </w:p>
          <w:p w14:paraId="0439038E" w14:textId="77777777" w:rsidR="00000000" w:rsidRDefault="00621502">
            <w:pPr>
              <w:spacing w:line="240" w:lineRule="auto"/>
              <w:ind w:left="72" w:hanging="10"/>
              <w:rPr>
                <w:rFonts w:eastAsia="Times New Roman" w:cs="Times New Roman"/>
                <w:lang w:eastAsia="en-GB"/>
              </w:rPr>
            </w:pPr>
          </w:p>
          <w:p w14:paraId="1A4A23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86C72B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AE4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248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5" w:name="_Hlk69977237"/>
            <w:r>
              <w:rPr>
                <w:rFonts w:cs="Times New Roman"/>
              </w:rPr>
              <w:t>30. 1. 1</w:t>
            </w:r>
          </w:p>
          <w:p w14:paraId="2292FCA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Enquiries.edmonton.coe.gov.uk_06.17.2019_Auto reply </w:t>
            </w:r>
            <w:bookmarkEnd w:id="35"/>
          </w:p>
          <w:p w14:paraId="7BF28A4C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6F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17/06/2019</w:t>
            </w:r>
          </w:p>
          <w:p w14:paraId="65ABF5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F5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15:25:00</w:t>
            </w:r>
          </w:p>
          <w:p w14:paraId="0772C5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2B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6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CEE2E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356,357,358 </w:t>
            </w:r>
          </w:p>
        </w:tc>
      </w:tr>
      <w:tr w:rsidR="00000000" w14:paraId="3188BF9F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CDD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26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6" w:name="_Hlk69978078"/>
            <w:r>
              <w:rPr>
                <w:rFonts w:cs="Times New Roman"/>
              </w:rPr>
              <w:t>31. 1. 1</w:t>
            </w:r>
          </w:p>
          <w:p w14:paraId="7D3E1BC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Enquiries. Edmonton. </w:t>
            </w:r>
            <w:proofErr w:type="spellStart"/>
            <w:r>
              <w:rPr>
                <w:rFonts w:cs="Times New Roman"/>
              </w:rPr>
              <w:t>confield</w:t>
            </w:r>
            <w:proofErr w:type="spellEnd"/>
            <w:r>
              <w:rPr>
                <w:rFonts w:cs="Times New Roman"/>
              </w:rPr>
              <w:t xml:space="preserve"> Council V Simon Cordell</w:t>
            </w:r>
            <w:bookmarkEnd w:id="36"/>
          </w:p>
          <w:p w14:paraId="52BCA86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CA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17/06/2019</w:t>
            </w:r>
          </w:p>
          <w:p w14:paraId="293C0A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D7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15:31:00</w:t>
            </w:r>
          </w:p>
          <w:p w14:paraId="4DC7F6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9E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4E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47682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359,360 </w:t>
            </w:r>
          </w:p>
        </w:tc>
      </w:tr>
      <w:tr w:rsidR="00000000" w14:paraId="047852D2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F93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DDF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7" w:name="_Hlk69978165"/>
            <w:r>
              <w:rPr>
                <w:rFonts w:cs="Times New Roman"/>
              </w:rPr>
              <w:t>32. 1. 1</w:t>
            </w:r>
          </w:p>
          <w:p w14:paraId="15C439E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lorraine32@blueyondernfield Council V Simon Cordell 2</w:t>
            </w:r>
            <w:bookmarkEnd w:id="37"/>
          </w:p>
          <w:p w14:paraId="23EE1F59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57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17/06/2019</w:t>
            </w:r>
          </w:p>
          <w:p w14:paraId="7662E0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971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15:25:00</w:t>
            </w:r>
          </w:p>
          <w:p w14:paraId="50925B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A0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C8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2885D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361,362 </w:t>
            </w:r>
          </w:p>
        </w:tc>
      </w:tr>
      <w:tr w:rsidR="00000000" w14:paraId="313A911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8C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84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38" w:name="_Hlk69978184"/>
            <w:r>
              <w:rPr>
                <w:rFonts w:cs="Times New Roman"/>
              </w:rPr>
              <w:t xml:space="preserve">33. 1. 1 </w:t>
            </w:r>
          </w:p>
          <w:p w14:paraId="69E2A8A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Ronak@tyrerroxburgh.c2019_Re Simon Cordell FOOED222 6</w:t>
            </w:r>
            <w:bookmarkEnd w:id="38"/>
          </w:p>
          <w:p w14:paraId="376DF55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44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25/06/2019</w:t>
            </w:r>
          </w:p>
          <w:p w14:paraId="57E134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6D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15:34:00</w:t>
            </w:r>
          </w:p>
          <w:p w14:paraId="1954F6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69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7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0A9968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363,364,365,366,367, 368,</w:t>
            </w:r>
          </w:p>
          <w:p w14:paraId="3A3F80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367 </w:t>
            </w:r>
          </w:p>
        </w:tc>
        <w:bookmarkEnd w:id="34"/>
      </w:tr>
      <w:tr w:rsidR="00000000" w14:paraId="6AF85775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6B8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  <w:bookmarkStart w:id="39" w:name="_Hlk69174380"/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96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0" w:name="_Hlk69978200"/>
            <w:r>
              <w:rPr>
                <w:rFonts w:cs="Times New Roman"/>
              </w:rPr>
              <w:t>34. 1. 1</w:t>
            </w:r>
          </w:p>
          <w:p w14:paraId="197BEFE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Sean@tyrerroxburgh.co.uk_06.25.2019_Order 2</w:t>
            </w:r>
            <w:bookmarkEnd w:id="40"/>
          </w:p>
          <w:p w14:paraId="42AEBA25" w14:textId="77777777" w:rsidR="00000000" w:rsidRDefault="0062150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25/06/2019</w:t>
            </w:r>
          </w:p>
          <w:p w14:paraId="4D8B28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9A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15:10:00</w:t>
            </w:r>
          </w:p>
          <w:p w14:paraId="092CB6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39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A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677BE9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17BE52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B7C4F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369,370 </w:t>
            </w:r>
          </w:p>
        </w:tc>
      </w:tr>
      <w:tr w:rsidR="00000000" w14:paraId="36304473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93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3A9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1" w:name="_Hlk69978212"/>
            <w:r>
              <w:rPr>
                <w:rFonts w:cs="Times New Roman"/>
              </w:rPr>
              <w:t xml:space="preserve">35. 1. 1 </w:t>
            </w:r>
          </w:p>
          <w:p w14:paraId="35192E2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Sean@tyrerroxburgh.co2019_RE Simon Cordell FOOED222 4</w:t>
            </w:r>
            <w:bookmarkEnd w:id="41"/>
          </w:p>
          <w:p w14:paraId="220CE3A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D1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25/06/2019</w:t>
            </w:r>
          </w:p>
          <w:p w14:paraId="1FB030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C2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09:53:00</w:t>
            </w:r>
          </w:p>
          <w:p w14:paraId="543A25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F2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4F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715DE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371,372, 373, 374</w:t>
            </w:r>
          </w:p>
          <w:p w14:paraId="3D0CFC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373 </w:t>
            </w:r>
          </w:p>
        </w:tc>
      </w:tr>
      <w:tr w:rsidR="00000000" w14:paraId="27C05AC9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B50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07A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2" w:name="_Hlk69978223"/>
            <w:r>
              <w:rPr>
                <w:rFonts w:cs="Times New Roman"/>
              </w:rPr>
              <w:t xml:space="preserve">36. 1. 1 </w:t>
            </w:r>
          </w:p>
          <w:p w14:paraId="67B8C01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Complaints and inform at Council contact [SEC=OFFICIAL] 3</w:t>
            </w:r>
            <w:bookmarkEnd w:id="42"/>
          </w:p>
          <w:p w14:paraId="35AD53C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8A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27/06/2019</w:t>
            </w:r>
          </w:p>
          <w:p w14:paraId="72E315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85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15:03:00</w:t>
            </w:r>
          </w:p>
          <w:p w14:paraId="115DFA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A6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06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F958F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375,376,377 </w:t>
            </w:r>
          </w:p>
        </w:tc>
      </w:tr>
      <w:tr w:rsidR="00000000" w14:paraId="795B893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E1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BD4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3" w:name="_Hlk69978235"/>
            <w:r>
              <w:rPr>
                <w:rFonts w:cs="Times New Roman"/>
              </w:rPr>
              <w:t xml:space="preserve">37. 1. 1 </w:t>
            </w:r>
          </w:p>
          <w:p w14:paraId="2DE3499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Sean@tyrerroxburgh.co06.27.2019_Letter from Enfield 2</w:t>
            </w:r>
            <w:bookmarkEnd w:id="43"/>
          </w:p>
          <w:p w14:paraId="038B240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42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27/06/2019</w:t>
            </w:r>
          </w:p>
          <w:p w14:paraId="67F256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3C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10:06:00</w:t>
            </w:r>
          </w:p>
          <w:p w14:paraId="7FA7B2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26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B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8F490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378,379</w:t>
            </w:r>
          </w:p>
        </w:tc>
      </w:tr>
      <w:tr w:rsidR="00000000" w14:paraId="495D953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915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83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4" w:name="_Hlk69978246"/>
            <w:r>
              <w:rPr>
                <w:rFonts w:cs="Times New Roman"/>
              </w:rPr>
              <w:t xml:space="preserve">38. 1. 1 </w:t>
            </w:r>
          </w:p>
          <w:p w14:paraId="117F6FD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 Council contact [SEC=OFFICIAL 5</w:t>
            </w:r>
            <w:bookmarkEnd w:id="44"/>
          </w:p>
          <w:p w14:paraId="60F31F8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E7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08/07/2019</w:t>
            </w:r>
          </w:p>
          <w:p w14:paraId="0C1C6C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5D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17:58:00</w:t>
            </w:r>
          </w:p>
          <w:p w14:paraId="0C84E3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E6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847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6C7115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380,381,382,383,384 </w:t>
            </w:r>
          </w:p>
        </w:tc>
      </w:tr>
      <w:tr w:rsidR="00000000" w14:paraId="60BB49A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26B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14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39. 1. 2.</w:t>
            </w:r>
          </w:p>
          <w:p w14:paraId="27541A3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16-07-2019 -01-30</w:t>
            </w:r>
          </w:p>
          <w:p w14:paraId="607E96B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78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16/07/2019</w:t>
            </w:r>
          </w:p>
          <w:p w14:paraId="09EBF1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DF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01:30:00</w:t>
            </w:r>
          </w:p>
          <w:p w14:paraId="1869E4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22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88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1024FC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385,386</w:t>
            </w:r>
          </w:p>
        </w:tc>
      </w:tr>
      <w:tr w:rsidR="00000000" w14:paraId="71B90E6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72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1F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5" w:name="_Hlk69982729"/>
            <w:r>
              <w:rPr>
                <w:rFonts w:cs="Times New Roman"/>
              </w:rPr>
              <w:t xml:space="preserve">40. 1. 1 </w:t>
            </w:r>
          </w:p>
          <w:p w14:paraId="6AA0BD1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Shelaine @tyrerroxburggh of Enfield -v- Simon Cordell 3</w:t>
            </w:r>
            <w:bookmarkEnd w:id="45"/>
          </w:p>
          <w:p w14:paraId="3382348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FD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17/07/2019</w:t>
            </w:r>
          </w:p>
          <w:p w14:paraId="63D186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9C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16:09:00</w:t>
            </w:r>
          </w:p>
          <w:p w14:paraId="3CD2A8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BB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CD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1EB0F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387,388,389</w:t>
            </w:r>
          </w:p>
        </w:tc>
      </w:tr>
      <w:tr w:rsidR="00000000" w14:paraId="3BFA6579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079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100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6" w:name="_Hlk69982775"/>
            <w:r>
              <w:rPr>
                <w:rFonts w:cs="Times New Roman"/>
              </w:rPr>
              <w:t xml:space="preserve">41. 1. 1 </w:t>
            </w:r>
          </w:p>
          <w:p w14:paraId="4B1DFD7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Ronak@tyrerroxburgh.ck_07.18.2019_Re Your Son' Case 2</w:t>
            </w:r>
            <w:bookmarkEnd w:id="46"/>
          </w:p>
          <w:p w14:paraId="5892848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A4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18/07/2019</w:t>
            </w:r>
          </w:p>
          <w:p w14:paraId="28E9AB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3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15:05:00</w:t>
            </w:r>
          </w:p>
          <w:p w14:paraId="757FCB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CA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69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414C5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390,391</w:t>
            </w:r>
          </w:p>
        </w:tc>
      </w:tr>
      <w:tr w:rsidR="00000000" w14:paraId="765FA0FE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B24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65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7" w:name="_Hlk69982901"/>
            <w:r>
              <w:rPr>
                <w:rFonts w:cs="Times New Roman"/>
              </w:rPr>
              <w:t xml:space="preserve">42. 1. 1 </w:t>
            </w:r>
          </w:p>
          <w:p w14:paraId="5622071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Ronak@tyrerroxburgh.co.uk_07.18.2019_Your Son' Case 2</w:t>
            </w:r>
            <w:bookmarkEnd w:id="47"/>
          </w:p>
          <w:p w14:paraId="7275DA6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DF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18/07/2019</w:t>
            </w:r>
          </w:p>
          <w:p w14:paraId="1649D2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3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11:37:00</w:t>
            </w:r>
          </w:p>
          <w:p w14:paraId="37589D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17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22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C7F2F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392,393</w:t>
            </w:r>
          </w:p>
        </w:tc>
      </w:tr>
      <w:tr w:rsidR="00000000" w14:paraId="68630258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2C0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19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8" w:name="_Hlk69982922"/>
            <w:r>
              <w:rPr>
                <w:rFonts w:cs="Times New Roman"/>
              </w:rPr>
              <w:t xml:space="preserve">43. 1. 1 </w:t>
            </w:r>
          </w:p>
          <w:p w14:paraId="0BC0471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Ronak@tyrerroxburgh.ck_08.04.2019_RE Your Son' Case 4</w:t>
            </w:r>
            <w:bookmarkEnd w:id="48"/>
          </w:p>
          <w:p w14:paraId="6A75022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15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04/08/2019</w:t>
            </w:r>
          </w:p>
          <w:p w14:paraId="46F9D6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3B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19:42:00</w:t>
            </w:r>
          </w:p>
          <w:p w14:paraId="1FFEA1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C0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B0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71EB3B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394,395</w:t>
            </w:r>
          </w:p>
          <w:p w14:paraId="684CE1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396,397 </w:t>
            </w:r>
          </w:p>
        </w:tc>
        <w:bookmarkEnd w:id="39"/>
      </w:tr>
      <w:tr w:rsidR="00000000" w14:paraId="6D808C6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DA8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A6A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49" w:name="_Hlk69983682"/>
            <w:r>
              <w:rPr>
                <w:rFonts w:cs="Times New Roman"/>
              </w:rPr>
              <w:t xml:space="preserve">44. 1. 1 </w:t>
            </w:r>
          </w:p>
          <w:p w14:paraId="41CB724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OS_Civil_Litigation@oov.uk_08.06.2019_Auto-response 1</w:t>
            </w:r>
            <w:bookmarkEnd w:id="49"/>
          </w:p>
          <w:p w14:paraId="34EBB41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C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06/08/2019</w:t>
            </w:r>
          </w:p>
          <w:p w14:paraId="2BB170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6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12:10:00</w:t>
            </w:r>
          </w:p>
          <w:p w14:paraId="641BCA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8E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DC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6A470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398 </w:t>
            </w:r>
          </w:p>
        </w:tc>
      </w:tr>
      <w:tr w:rsidR="00000000" w14:paraId="754F260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17B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E34" w14:textId="77777777" w:rsidR="00000000" w:rsidRDefault="00621502">
            <w:pPr>
              <w:spacing w:line="240" w:lineRule="auto"/>
              <w:ind w:left="60"/>
              <w:jc w:val="center"/>
              <w:rPr>
                <w:rFonts w:cs="Times New Roman"/>
              </w:rPr>
            </w:pPr>
            <w:bookmarkStart w:id="50" w:name="_Hlk69983693"/>
            <w:r>
              <w:rPr>
                <w:rFonts w:cs="Times New Roman"/>
              </w:rPr>
              <w:t xml:space="preserve">45. 1. 1 </w:t>
            </w:r>
          </w:p>
          <w:p w14:paraId="707D694C" w14:textId="77777777" w:rsidR="00000000" w:rsidRDefault="00621502">
            <w:pPr>
              <w:spacing w:line="240" w:lineRule="auto"/>
              <w:ind w:left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OS_Civil_Litigation@ok_08.06.2019_Auto-response_001 1</w:t>
            </w:r>
            <w:bookmarkEnd w:id="50"/>
          </w:p>
          <w:p w14:paraId="163D84EB" w14:textId="77777777" w:rsidR="00000000" w:rsidRDefault="00621502">
            <w:pPr>
              <w:spacing w:line="240" w:lineRule="auto"/>
              <w:ind w:left="60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EC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06/08/2019</w:t>
            </w:r>
          </w:p>
          <w:p w14:paraId="770BE5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7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12:09:00</w:t>
            </w:r>
          </w:p>
          <w:p w14:paraId="373D41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7D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09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16686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399</w:t>
            </w:r>
          </w:p>
        </w:tc>
      </w:tr>
      <w:tr w:rsidR="00000000" w14:paraId="657C0EA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423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07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1" w:name="_Hlk69983706"/>
            <w:r>
              <w:rPr>
                <w:rFonts w:cs="Times New Roman"/>
              </w:rPr>
              <w:t>46. 1. 1</w:t>
            </w:r>
          </w:p>
          <w:p w14:paraId="04DB8AE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OS_Civil_Litigation@ok_08.06.2019_Auto-response_002 1</w:t>
            </w:r>
            <w:bookmarkEnd w:id="51"/>
          </w:p>
          <w:p w14:paraId="756D414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D7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06/08/2019</w:t>
            </w:r>
          </w:p>
          <w:p w14:paraId="666063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11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11:55:00</w:t>
            </w:r>
          </w:p>
          <w:p w14:paraId="3A83B4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32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04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6A365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400</w:t>
            </w:r>
          </w:p>
        </w:tc>
      </w:tr>
      <w:tr w:rsidR="00000000" w14:paraId="576BEDB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94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D8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2" w:name="_Hlk69983718"/>
            <w:r>
              <w:rPr>
                <w:rFonts w:cs="Times New Roman"/>
              </w:rPr>
              <w:t>47. 1. 1</w:t>
            </w:r>
          </w:p>
          <w:p w14:paraId="758062C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OS_Civil_Litigation@o9_RE Simon Cordell information 4</w:t>
            </w:r>
            <w:bookmarkEnd w:id="52"/>
          </w:p>
          <w:p w14:paraId="5959595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F0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06/08/2019</w:t>
            </w:r>
          </w:p>
          <w:p w14:paraId="6BB280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93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12:02:00</w:t>
            </w:r>
          </w:p>
          <w:p w14:paraId="1C6918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B1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46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1DEF7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401</w:t>
            </w:r>
          </w:p>
          <w:p w14:paraId="61CB82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402,403,404</w:t>
            </w:r>
          </w:p>
        </w:tc>
      </w:tr>
      <w:tr w:rsidR="00000000" w14:paraId="462A69AF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4D0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17E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3" w:name="_Hlk69983732"/>
            <w:r>
              <w:rPr>
                <w:rFonts w:cs="Times New Roman"/>
              </w:rPr>
              <w:t xml:space="preserve">48. 1. 1 </w:t>
            </w:r>
          </w:p>
          <w:p w14:paraId="4DD79C8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OS_ Civil_ Litigation @o Simon Cordell information_001 2</w:t>
            </w:r>
            <w:bookmarkEnd w:id="53"/>
          </w:p>
          <w:p w14:paraId="639D31D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2C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06/08/2019</w:t>
            </w:r>
          </w:p>
          <w:p w14:paraId="2FB49B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1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07:42:00</w:t>
            </w:r>
          </w:p>
          <w:p w14:paraId="4D9D5D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9D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67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0A85D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405,406</w:t>
            </w:r>
          </w:p>
        </w:tc>
      </w:tr>
      <w:tr w:rsidR="00000000" w14:paraId="092AF2A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FF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C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4" w:name="_Hlk69983745"/>
            <w:r>
              <w:rPr>
                <w:rFonts w:cs="Times New Roman"/>
              </w:rPr>
              <w:t xml:space="preserve">49. 1. 1 </w:t>
            </w:r>
          </w:p>
          <w:p w14:paraId="6DB55C7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Nasir. </w:t>
            </w:r>
            <w:r>
              <w:rPr>
                <w:rFonts w:cs="Times New Roman"/>
              </w:rPr>
              <w:t>Uddin @enfield. G Alteration Form [SEC=OFFICIAL] 21</w:t>
            </w:r>
            <w:bookmarkEnd w:id="54"/>
          </w:p>
          <w:p w14:paraId="61A8BEC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9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09/08/2019</w:t>
            </w:r>
          </w:p>
          <w:p w14:paraId="3999F7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D59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12:20:00</w:t>
            </w:r>
          </w:p>
          <w:p w14:paraId="0EFF5E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86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CA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X21</w:t>
            </w:r>
          </w:p>
          <w:p w14:paraId="559C32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407,408</w:t>
            </w:r>
          </w:p>
          <w:p w14:paraId="643873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409,410,411,412,413,414</w:t>
            </w:r>
          </w:p>
          <w:p w14:paraId="64A8DD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415,416,417,418,419,420</w:t>
            </w:r>
          </w:p>
          <w:p w14:paraId="3D4DD1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421,422,423,424,425,426</w:t>
            </w:r>
          </w:p>
          <w:p w14:paraId="6D7A55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427 </w:t>
            </w:r>
          </w:p>
        </w:tc>
      </w:tr>
      <w:tr w:rsidR="00000000" w14:paraId="32CFB4D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17A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69B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55" w:name="_Hlk69983758"/>
            <w:r>
              <w:rPr>
                <w:rFonts w:eastAsia="Times New Roman" w:cs="Times New Roman"/>
                <w:lang w:eastAsia="en-GB"/>
              </w:rPr>
              <w:t>50. 1. 2.</w:t>
            </w:r>
          </w:p>
          <w:p w14:paraId="0884925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19-08-2019-10-09</w:t>
            </w:r>
            <w:bookmarkEnd w:id="55"/>
          </w:p>
          <w:p w14:paraId="60EE70F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76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19/08/2019</w:t>
            </w:r>
          </w:p>
          <w:p w14:paraId="39EB18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E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10:09:00</w:t>
            </w:r>
          </w:p>
          <w:p w14:paraId="7A97A6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63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7E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F1DBC5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428,429</w:t>
            </w:r>
          </w:p>
        </w:tc>
      </w:tr>
      <w:tr w:rsidR="00000000" w14:paraId="1D1D8815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93F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CA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6" w:name="_Hlk69983925"/>
            <w:r>
              <w:rPr>
                <w:rFonts w:cs="Times New Roman"/>
              </w:rPr>
              <w:t xml:space="preserve">51. 1. 1 </w:t>
            </w:r>
          </w:p>
          <w:p w14:paraId="01244BA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 @tyrerroxburgh.c Case - Withdrawal of the Case 3</w:t>
            </w:r>
            <w:bookmarkEnd w:id="56"/>
          </w:p>
          <w:p w14:paraId="6876B5C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6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22/10/2019</w:t>
            </w:r>
          </w:p>
          <w:p w14:paraId="0B83AB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27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20:30:00</w:t>
            </w:r>
          </w:p>
          <w:p w14:paraId="181491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C2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9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F26C3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430,431,432,</w:t>
            </w:r>
          </w:p>
        </w:tc>
      </w:tr>
      <w:tr w:rsidR="00000000" w14:paraId="5D3FE8EB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3D9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608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52. 1. 2.</w:t>
            </w:r>
          </w:p>
          <w:p w14:paraId="479A293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23-10-2019-10-13</w:t>
            </w:r>
          </w:p>
          <w:p w14:paraId="002BDFC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8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23/10/2019</w:t>
            </w:r>
          </w:p>
          <w:p w14:paraId="09FA9A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B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10:13:00</w:t>
            </w:r>
          </w:p>
          <w:p w14:paraId="2097B0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3E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23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EB6935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433,434,435</w:t>
            </w:r>
          </w:p>
        </w:tc>
      </w:tr>
      <w:tr w:rsidR="00000000" w14:paraId="4DEF9822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578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12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7" w:name="_Hlk69983780"/>
            <w:r>
              <w:rPr>
                <w:rFonts w:cs="Times New Roman"/>
              </w:rPr>
              <w:t xml:space="preserve">53. 1. 1 </w:t>
            </w:r>
          </w:p>
          <w:p w14:paraId="0E035CA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Ronak </w:t>
            </w:r>
            <w:r>
              <w:rPr>
                <w:rFonts w:cs="Times New Roman"/>
              </w:rPr>
              <w:t>@tyrerroxburgh.c Case - Withdrawal of the Case 6</w:t>
            </w:r>
            <w:bookmarkEnd w:id="57"/>
          </w:p>
          <w:p w14:paraId="3207453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5B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23/10/2019</w:t>
            </w:r>
          </w:p>
          <w:p w14:paraId="152774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1B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12:46:00</w:t>
            </w:r>
          </w:p>
          <w:p w14:paraId="70C94C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AF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61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214E5D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436,437,438</w:t>
            </w:r>
          </w:p>
          <w:p w14:paraId="567126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439,440,441</w:t>
            </w:r>
          </w:p>
        </w:tc>
      </w:tr>
      <w:tr w:rsidR="00000000" w14:paraId="67423D32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2D1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866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8" w:name="_Hlk69984026"/>
            <w:r>
              <w:rPr>
                <w:rFonts w:cs="Times New Roman"/>
              </w:rPr>
              <w:t xml:space="preserve">54. 1. 1 </w:t>
            </w:r>
          </w:p>
          <w:p w14:paraId="4770FC2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Ronak @tyrerroxburgh. </w:t>
            </w:r>
            <w:proofErr w:type="spellStart"/>
            <w:r>
              <w:rPr>
                <w:rFonts w:cs="Times New Roman"/>
              </w:rPr>
              <w:t>ce</w:t>
            </w:r>
            <w:proofErr w:type="spellEnd"/>
            <w:r>
              <w:rPr>
                <w:rFonts w:cs="Times New Roman"/>
              </w:rPr>
              <w:t xml:space="preserve"> - Withdrawal of the Case_001 5</w:t>
            </w:r>
            <w:bookmarkEnd w:id="58"/>
          </w:p>
          <w:p w14:paraId="54866E5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0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23/10/2019</w:t>
            </w:r>
          </w:p>
          <w:p w14:paraId="73E981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14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12:15:00</w:t>
            </w:r>
          </w:p>
          <w:p w14:paraId="495E5D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47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43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2AE0E1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442,443,444</w:t>
            </w:r>
          </w:p>
          <w:p w14:paraId="102B46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445,446</w:t>
            </w:r>
          </w:p>
        </w:tc>
      </w:tr>
      <w:tr w:rsidR="00000000" w14:paraId="3E5FBF9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A0C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9E3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59" w:name="_Hlk69984880"/>
            <w:r>
              <w:rPr>
                <w:rFonts w:cs="Times New Roman"/>
              </w:rPr>
              <w:t xml:space="preserve">55. 1. 1 </w:t>
            </w:r>
          </w:p>
          <w:p w14:paraId="7B17F57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Ronak </w:t>
            </w:r>
            <w:r>
              <w:rPr>
                <w:rFonts w:cs="Times New Roman"/>
              </w:rPr>
              <w:t xml:space="preserve">@tyrerroxburgh. </w:t>
            </w:r>
            <w:proofErr w:type="spellStart"/>
            <w:r>
              <w:rPr>
                <w:rFonts w:cs="Times New Roman"/>
              </w:rPr>
              <w:t>ce</w:t>
            </w:r>
            <w:proofErr w:type="spellEnd"/>
            <w:r>
              <w:rPr>
                <w:rFonts w:cs="Times New Roman"/>
              </w:rPr>
              <w:t xml:space="preserve"> - Withdrawal of the Case_002 3</w:t>
            </w:r>
            <w:bookmarkEnd w:id="59"/>
          </w:p>
          <w:p w14:paraId="61301E6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6F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23/10/2019</w:t>
            </w:r>
          </w:p>
          <w:p w14:paraId="67C8D9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B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12:11:00</w:t>
            </w:r>
          </w:p>
          <w:p w14:paraId="791426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F2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0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052AA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447,448,449</w:t>
            </w:r>
          </w:p>
        </w:tc>
      </w:tr>
      <w:tr w:rsidR="00000000" w14:paraId="65C921B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774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582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60" w:name="_Hlk69984905"/>
            <w:r>
              <w:rPr>
                <w:rFonts w:eastAsia="Times New Roman" w:cs="Times New Roman"/>
                <w:lang w:eastAsia="en-GB"/>
              </w:rPr>
              <w:t>56. 1. 2.</w:t>
            </w:r>
          </w:p>
          <w:p w14:paraId="732A972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24-10-2019 -12-22</w:t>
            </w:r>
            <w:bookmarkEnd w:id="60"/>
          </w:p>
          <w:p w14:paraId="43F63AC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4B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24/10/2019</w:t>
            </w:r>
          </w:p>
          <w:p w14:paraId="2917B5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E6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12:22:00</w:t>
            </w:r>
          </w:p>
          <w:p w14:paraId="4A5FCC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BA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99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FC14D8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450</w:t>
            </w:r>
          </w:p>
        </w:tc>
      </w:tr>
      <w:tr w:rsidR="00000000" w14:paraId="6C5400E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6CB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E4D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61" w:name="_Hlk69984921"/>
            <w:r>
              <w:rPr>
                <w:rFonts w:cs="Times New Roman"/>
              </w:rPr>
              <w:t xml:space="preserve">57. 1. 1 </w:t>
            </w:r>
          </w:p>
          <w:p w14:paraId="13814B8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Elections@enfield.gov9_RE 109 Burncroft Ave Enfield 2</w:t>
            </w:r>
            <w:bookmarkEnd w:id="61"/>
          </w:p>
          <w:p w14:paraId="623C173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5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28/10/2019</w:t>
            </w:r>
          </w:p>
          <w:p w14:paraId="42059C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2F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11:38:00</w:t>
            </w:r>
          </w:p>
          <w:p w14:paraId="4EB4F3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EE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6B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BDF9B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451,452 </w:t>
            </w:r>
          </w:p>
        </w:tc>
      </w:tr>
      <w:tr w:rsidR="00000000" w14:paraId="7D59A87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742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56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62" w:name="_Hlk69984936"/>
            <w:r>
              <w:rPr>
                <w:rFonts w:cs="Times New Roman"/>
              </w:rPr>
              <w:t xml:space="preserve">58. 1. 1 </w:t>
            </w:r>
          </w:p>
          <w:p w14:paraId="6DB4D36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Elections @enfield.gov RE 109 Burncroft Ave Enfield 1</w:t>
            </w:r>
            <w:bookmarkEnd w:id="62"/>
          </w:p>
          <w:p w14:paraId="4D1E626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7A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28/10/2019</w:t>
            </w:r>
          </w:p>
          <w:p w14:paraId="5716A7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40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11:34:00</w:t>
            </w:r>
          </w:p>
          <w:p w14:paraId="65C115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CA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01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7DE11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453</w:t>
            </w:r>
          </w:p>
        </w:tc>
      </w:tr>
      <w:tr w:rsidR="00000000" w14:paraId="438966E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A08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C4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63" w:name="_Hlk69984948"/>
            <w:r>
              <w:rPr>
                <w:rFonts w:cs="Times New Roman"/>
              </w:rPr>
              <w:t xml:space="preserve">59. 1. 1 </w:t>
            </w:r>
          </w:p>
          <w:p w14:paraId="77AE574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 @tyrerroxburgh.c Case - Withdrawal of the Case 2</w:t>
            </w:r>
            <w:bookmarkEnd w:id="63"/>
          </w:p>
          <w:p w14:paraId="7656608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2E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31/10/2019</w:t>
            </w:r>
          </w:p>
          <w:p w14:paraId="367BF0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38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14:36:00</w:t>
            </w:r>
          </w:p>
          <w:p w14:paraId="34C499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94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31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7CC4BE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454,455</w:t>
            </w:r>
          </w:p>
        </w:tc>
      </w:tr>
      <w:tr w:rsidR="00000000" w14:paraId="6CD8A9E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21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BA2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64" w:name="_Hlk69984961"/>
            <w:r>
              <w:rPr>
                <w:rFonts w:cs="Times New Roman"/>
              </w:rPr>
              <w:t xml:space="preserve">60. 1. 1 </w:t>
            </w:r>
          </w:p>
          <w:p w14:paraId="7A5AEA1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Ronak </w:t>
            </w:r>
            <w:r>
              <w:rPr>
                <w:rFonts w:cs="Times New Roman"/>
              </w:rPr>
              <w:t>@tyrerroxburgh.c Case - Withdrawal of the Case 4</w:t>
            </w:r>
            <w:bookmarkEnd w:id="64"/>
          </w:p>
          <w:p w14:paraId="0CD36D9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F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05/11/2019</w:t>
            </w:r>
          </w:p>
          <w:p w14:paraId="370AEC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B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14:25:00</w:t>
            </w:r>
          </w:p>
          <w:p w14:paraId="0C6663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41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1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8388C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456</w:t>
            </w:r>
          </w:p>
          <w:p w14:paraId="7C7699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457,458,459 </w:t>
            </w:r>
          </w:p>
        </w:tc>
      </w:tr>
      <w:tr w:rsidR="00000000" w14:paraId="52DB24F7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9F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07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65" w:name="_Hlk69984971"/>
            <w:r>
              <w:rPr>
                <w:rFonts w:eastAsia="Times New Roman" w:cs="Times New Roman"/>
                <w:lang w:eastAsia="en-GB"/>
              </w:rPr>
              <w:t>61. 1. 2.</w:t>
            </w:r>
          </w:p>
          <w:p w14:paraId="1164875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08-11-2019 -11-48</w:t>
            </w:r>
            <w:bookmarkEnd w:id="65"/>
          </w:p>
          <w:p w14:paraId="58A8F63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4F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08/11/2019</w:t>
            </w:r>
          </w:p>
          <w:p w14:paraId="182AF3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88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11:48:00</w:t>
            </w:r>
          </w:p>
          <w:p w14:paraId="62C656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9A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1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3ABF2AD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460,461,462</w:t>
            </w:r>
          </w:p>
        </w:tc>
      </w:tr>
      <w:tr w:rsidR="00000000" w14:paraId="37F7887F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EDA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67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66" w:name="_Hlk69984982"/>
            <w:r>
              <w:rPr>
                <w:rFonts w:eastAsia="Times New Roman" w:cs="Times New Roman"/>
                <w:lang w:eastAsia="en-GB"/>
              </w:rPr>
              <w:t>62. 1. 2.</w:t>
            </w:r>
          </w:p>
          <w:p w14:paraId="4298803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12-11-2019-11-25</w:t>
            </w:r>
            <w:bookmarkEnd w:id="66"/>
          </w:p>
          <w:p w14:paraId="6F7AB8E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85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12/11/2019</w:t>
            </w:r>
          </w:p>
          <w:p w14:paraId="785A3A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17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11:25:00</w:t>
            </w:r>
          </w:p>
          <w:p w14:paraId="58B056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43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1B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31C1C4C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463,464,465,466,467,468</w:t>
            </w:r>
          </w:p>
          <w:p w14:paraId="71A73DB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469</w:t>
            </w:r>
          </w:p>
        </w:tc>
      </w:tr>
      <w:tr w:rsidR="00000000" w14:paraId="200FBF1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431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96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67" w:name="_Hlk69984996"/>
            <w:r>
              <w:rPr>
                <w:rFonts w:cs="Times New Roman"/>
              </w:rPr>
              <w:t xml:space="preserve">63. 1. 1 </w:t>
            </w:r>
          </w:p>
          <w:p w14:paraId="1800263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 @tyrerroxburgh.c Case - Withdrawal of the Case 4</w:t>
            </w:r>
            <w:bookmarkEnd w:id="67"/>
          </w:p>
          <w:p w14:paraId="58C72AD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E3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20/11/2019</w:t>
            </w:r>
          </w:p>
          <w:p w14:paraId="2EABFE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3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19:49:00</w:t>
            </w:r>
          </w:p>
          <w:p w14:paraId="4D19FF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79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8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26D3A2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470,471,472,473 </w:t>
            </w:r>
          </w:p>
        </w:tc>
      </w:tr>
      <w:tr w:rsidR="00000000" w14:paraId="1B509098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5E6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47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68" w:name="_Hlk69985015"/>
            <w:r>
              <w:rPr>
                <w:rFonts w:eastAsia="Times New Roman" w:cs="Times New Roman"/>
                <w:lang w:eastAsia="en-GB"/>
              </w:rPr>
              <w:t xml:space="preserve">64. 1. 2. </w:t>
            </w:r>
          </w:p>
          <w:p w14:paraId="6AC9198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02-12-2019 -12-58</w:t>
            </w:r>
            <w:bookmarkEnd w:id="68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1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02/12/2019</w:t>
            </w:r>
          </w:p>
          <w:p w14:paraId="305161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A9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12:58:00</w:t>
            </w:r>
          </w:p>
          <w:p w14:paraId="699881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E1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4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2EE7856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474</w:t>
            </w:r>
          </w:p>
          <w:p w14:paraId="02F5FD0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475,476</w:t>
            </w:r>
          </w:p>
          <w:p w14:paraId="31F83D3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  <w:tr w:rsidR="00000000" w14:paraId="6DEE065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D12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153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69" w:name="_Hlk69985026"/>
            <w:r>
              <w:rPr>
                <w:rFonts w:eastAsia="Times New Roman" w:cs="Times New Roman"/>
                <w:lang w:eastAsia="en-GB"/>
              </w:rPr>
              <w:t>65. 1. 2.</w:t>
            </w:r>
          </w:p>
          <w:p w14:paraId="0FCDAF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02-12-2019-12-51</w:t>
            </w:r>
            <w:bookmarkEnd w:id="69"/>
          </w:p>
          <w:p w14:paraId="60C8328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C1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02/12/2019</w:t>
            </w:r>
          </w:p>
          <w:p w14:paraId="6483CD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00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12:51:00</w:t>
            </w:r>
          </w:p>
          <w:p w14:paraId="5024D3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A0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AE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2EC4A5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477,478</w:t>
            </w:r>
          </w:p>
        </w:tc>
      </w:tr>
      <w:tr w:rsidR="00000000" w14:paraId="2BEF5AA2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EE5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16E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id="70" w:name="_Hlk69985035"/>
            <w:r>
              <w:rPr>
                <w:rFonts w:eastAsia="Times New Roman" w:cs="Times New Roman"/>
                <w:lang w:eastAsia="en-GB"/>
              </w:rPr>
              <w:t>66. 1. 2.</w:t>
            </w:r>
          </w:p>
          <w:p w14:paraId="1555AEE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Mother 02-12-2019-12-56</w:t>
            </w:r>
            <w:bookmarkEnd w:id="70"/>
          </w:p>
          <w:p w14:paraId="1324A2A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6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02/12/2019</w:t>
            </w:r>
          </w:p>
          <w:p w14:paraId="5CBDF6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07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12:56:00</w:t>
            </w:r>
          </w:p>
          <w:p w14:paraId="01DE69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CD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9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C38B36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479,480</w:t>
            </w:r>
          </w:p>
          <w:p w14:paraId="4646F9F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481,482</w:t>
            </w:r>
          </w:p>
        </w:tc>
      </w:tr>
      <w:tr w:rsidR="00000000" w14:paraId="5D266F5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C8A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734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1" w:name="_Hlk69985047"/>
            <w:r>
              <w:rPr>
                <w:rFonts w:cs="Times New Roman"/>
              </w:rPr>
              <w:t xml:space="preserve">67. 1. 1 </w:t>
            </w:r>
          </w:p>
          <w:p w14:paraId="374E398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Ronak </w:t>
            </w:r>
            <w:r>
              <w:rPr>
                <w:rFonts w:cs="Times New Roman"/>
              </w:rPr>
              <w:t>@tyrerroxburgh.c Termination of Public Funding 6</w:t>
            </w:r>
            <w:bookmarkEnd w:id="71"/>
          </w:p>
          <w:p w14:paraId="4F00A5E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CC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08/12/2019</w:t>
            </w:r>
          </w:p>
          <w:p w14:paraId="0C03F9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6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23:31:00</w:t>
            </w:r>
          </w:p>
          <w:p w14:paraId="4FD591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54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45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63C321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483,484,485,486</w:t>
            </w:r>
          </w:p>
          <w:p w14:paraId="4FED496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487,488 </w:t>
            </w:r>
          </w:p>
        </w:tc>
      </w:tr>
      <w:tr w:rsidR="00000000" w14:paraId="61CCD786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B59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99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2" w:name="_Hlk69985058"/>
            <w:r>
              <w:rPr>
                <w:rFonts w:cs="Times New Roman"/>
              </w:rPr>
              <w:t xml:space="preserve">68. 1. 1 </w:t>
            </w:r>
          </w:p>
          <w:p w14:paraId="7C5D66D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Sean@tyrerroxburgh.co.uk_12.11.2019_ 3</w:t>
            </w:r>
            <w:bookmarkEnd w:id="72"/>
          </w:p>
          <w:p w14:paraId="263F03E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49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11/12/2019</w:t>
            </w:r>
          </w:p>
          <w:p w14:paraId="6CAC78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29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17:35:00</w:t>
            </w:r>
          </w:p>
          <w:p w14:paraId="3B496D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38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B9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873E9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489,490,491 </w:t>
            </w:r>
          </w:p>
        </w:tc>
      </w:tr>
      <w:tr w:rsidR="00000000" w14:paraId="27AC2115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CB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F6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3" w:name="_Hlk69985069"/>
            <w:r>
              <w:rPr>
                <w:rFonts w:cs="Times New Roman"/>
              </w:rPr>
              <w:t xml:space="preserve">69. 1. 1 </w:t>
            </w:r>
          </w:p>
          <w:p w14:paraId="2CCF009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Sean@tyrerroxburgh.co.uk_12.11.2019__001 3</w:t>
            </w:r>
            <w:bookmarkEnd w:id="73"/>
          </w:p>
          <w:p w14:paraId="1C56CBE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4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11/12/2019</w:t>
            </w:r>
          </w:p>
          <w:p w14:paraId="6546AE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4C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17:35:00</w:t>
            </w:r>
          </w:p>
          <w:p w14:paraId="7E9C0C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92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4B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E4B24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492</w:t>
            </w:r>
          </w:p>
          <w:p w14:paraId="73BFFF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493,494</w:t>
            </w:r>
          </w:p>
        </w:tc>
      </w:tr>
      <w:tr w:rsidR="00000000" w14:paraId="12571C72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F92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DEF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4" w:name="_Hlk69985081"/>
            <w:r>
              <w:rPr>
                <w:rFonts w:cs="Times New Roman"/>
              </w:rPr>
              <w:t xml:space="preserve">70. 1. 1 </w:t>
            </w:r>
          </w:p>
          <w:p w14:paraId="56922BE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lorraine32@blueyonder Cordell Claim Number </w:t>
            </w:r>
          </w:p>
          <w:p w14:paraId="40AB210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FOOED222 1</w:t>
            </w:r>
            <w:bookmarkEnd w:id="74"/>
          </w:p>
          <w:p w14:paraId="001EB06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0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11/12/2019</w:t>
            </w:r>
          </w:p>
          <w:p w14:paraId="610929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41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23:41:00</w:t>
            </w:r>
          </w:p>
          <w:p w14:paraId="5B3433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21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9A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EA245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495 </w:t>
            </w:r>
          </w:p>
        </w:tc>
      </w:tr>
      <w:tr w:rsidR="00000000" w14:paraId="00AD4501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EFC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294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5" w:name="_Hlk69985090"/>
            <w:r>
              <w:rPr>
                <w:rFonts w:cs="Times New Roman"/>
              </w:rPr>
              <w:t>71. 1. 1</w:t>
            </w:r>
          </w:p>
          <w:p w14:paraId="2683075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enquiries.edmonton.countycourt@justice.gov.uk</w:t>
            </w:r>
          </w:p>
          <w:p w14:paraId="0BBCD65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12.12.2019_Auto reply</w:t>
            </w:r>
            <w:bookmarkEnd w:id="75"/>
          </w:p>
          <w:p w14:paraId="6677A39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C0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47FB78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88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09:35:00</w:t>
            </w:r>
          </w:p>
          <w:p w14:paraId="416C60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B7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30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285930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496,497,498 </w:t>
            </w:r>
          </w:p>
        </w:tc>
      </w:tr>
      <w:tr w:rsidR="00000000" w14:paraId="250387F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D6E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6E2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6" w:name="_Hlk69985102"/>
            <w:r>
              <w:rPr>
                <w:rFonts w:cs="Times New Roman"/>
              </w:rPr>
              <w:t xml:space="preserve">72. 1. 1 </w:t>
            </w:r>
          </w:p>
          <w:p w14:paraId="7548AF4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enquiries.edmonton.countycourt@justice.gov.uk</w:t>
            </w:r>
          </w:p>
          <w:p w14:paraId="0078B00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12.12.2019_Auto reply_001</w:t>
            </w:r>
            <w:bookmarkEnd w:id="76"/>
          </w:p>
          <w:p w14:paraId="3106AF6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C8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7C5C28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82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47580D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92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82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BCF26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499,500,501 </w:t>
            </w:r>
          </w:p>
        </w:tc>
      </w:tr>
      <w:tr w:rsidR="00000000" w14:paraId="591D440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BA7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042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7" w:name="_Hlk69985113"/>
            <w:r>
              <w:rPr>
                <w:rFonts w:cs="Times New Roman"/>
              </w:rPr>
              <w:t xml:space="preserve">73. 1. 1 </w:t>
            </w:r>
          </w:p>
          <w:p w14:paraId="15042A5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enquiries.edmonton.countycourt@justice.gov.uk_</w:t>
            </w:r>
          </w:p>
          <w:p w14:paraId="5BD9A4E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12.12.2019_Read RE FOOED222 </w:t>
            </w:r>
          </w:p>
          <w:p w14:paraId="4797DC1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Enfield Council V Simon Cordell</w:t>
            </w:r>
            <w:bookmarkEnd w:id="77"/>
          </w:p>
          <w:p w14:paraId="27E3B56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EF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1CA3C5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E7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09:41:00</w:t>
            </w:r>
          </w:p>
          <w:p w14:paraId="2F8F17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6B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67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C3CF2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502,503 </w:t>
            </w:r>
          </w:p>
        </w:tc>
      </w:tr>
      <w:tr w:rsidR="00000000" w14:paraId="108AD29C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38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69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8" w:name="_Hlk69985127"/>
            <w:r>
              <w:rPr>
                <w:rFonts w:cs="Times New Roman"/>
              </w:rPr>
              <w:t xml:space="preserve">74. 1. 1 </w:t>
            </w:r>
          </w:p>
          <w:p w14:paraId="15FE11B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Kulwinder.Johal@enfield.gov.uk_</w:t>
            </w:r>
          </w:p>
          <w:p w14:paraId="4EFB229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12.12.2019_Automatic </w:t>
            </w:r>
            <w:r>
              <w:rPr>
                <w:rFonts w:cs="Times New Roman"/>
              </w:rPr>
              <w:t>reply RE Simon Cordell Claim Number FO</w:t>
            </w:r>
            <w:bookmarkEnd w:id="78"/>
          </w:p>
          <w:p w14:paraId="136A53F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0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120056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6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20:11:00</w:t>
            </w:r>
          </w:p>
          <w:p w14:paraId="19FD1D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FE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4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FC4EB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504 </w:t>
            </w:r>
          </w:p>
        </w:tc>
      </w:tr>
      <w:tr w:rsidR="00000000" w14:paraId="447DDF4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66F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A3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79" w:name="_Hlk69985139"/>
            <w:r>
              <w:rPr>
                <w:rFonts w:cs="Times New Roman"/>
              </w:rPr>
              <w:t xml:space="preserve">75. 1. 1 </w:t>
            </w:r>
          </w:p>
          <w:p w14:paraId="3F9D55C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Kulwinder.Johal@enfield.gov.uk_</w:t>
            </w:r>
          </w:p>
          <w:p w14:paraId="11F1BA5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RE Simon Cordell Claim Number FOOED222 Author</w:t>
            </w:r>
            <w:bookmarkEnd w:id="79"/>
          </w:p>
          <w:p w14:paraId="01869B2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47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12/12/2019</w:t>
            </w:r>
          </w:p>
          <w:p w14:paraId="5383FC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38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09:41:00</w:t>
            </w:r>
          </w:p>
          <w:p w14:paraId="175B75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CB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FA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A1A0D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505,506 </w:t>
            </w:r>
          </w:p>
        </w:tc>
      </w:tr>
      <w:tr w:rsidR="00000000" w14:paraId="62A1730D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9A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E7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0" w:name="_Hlk69985148"/>
            <w:r>
              <w:rPr>
                <w:rFonts w:cs="Times New Roman"/>
              </w:rPr>
              <w:t xml:space="preserve">76. 1. 1 </w:t>
            </w:r>
          </w:p>
          <w:p w14:paraId="592249D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Kulwinder.Johal@enfield.gov.uk_</w:t>
            </w:r>
          </w:p>
          <w:p w14:paraId="1377A70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12.12.2019_Read RE Simon Cordell Claim Number FOOED222 Auth</w:t>
            </w:r>
            <w:bookmarkEnd w:id="80"/>
          </w:p>
          <w:p w14:paraId="705097C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A95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2BFD99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8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10:17:00</w:t>
            </w:r>
          </w:p>
          <w:p w14:paraId="0E4A9B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C7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77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1C3E1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507,508</w:t>
            </w:r>
          </w:p>
        </w:tc>
      </w:tr>
      <w:tr w:rsidR="00000000" w14:paraId="469A5FD3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AA6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58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1" w:name="_Hlk69985159"/>
            <w:r>
              <w:rPr>
                <w:rFonts w:cs="Times New Roman"/>
              </w:rPr>
              <w:t xml:space="preserve">77. 1. 1 </w:t>
            </w:r>
          </w:p>
          <w:p w14:paraId="2ACCE19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Kulwinder.Johal@enfield.gov.uk_</w:t>
            </w:r>
          </w:p>
          <w:p w14:paraId="10F72B4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12.12.2019_Read Simon Cordell Claim Number FOOED222</w:t>
            </w:r>
            <w:bookmarkEnd w:id="81"/>
          </w:p>
          <w:p w14:paraId="75434EC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07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6ABE60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D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07:46:00</w:t>
            </w:r>
          </w:p>
          <w:p w14:paraId="281444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CF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63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78E3B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509,510 </w:t>
            </w:r>
          </w:p>
        </w:tc>
      </w:tr>
      <w:tr w:rsidR="00000000" w14:paraId="00C24783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EC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13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2" w:name="_Hlk69985169"/>
            <w:r>
              <w:rPr>
                <w:rFonts w:cs="Times New Roman"/>
              </w:rPr>
              <w:t xml:space="preserve">78. 1. 1  </w:t>
            </w:r>
          </w:p>
          <w:p w14:paraId="59A256B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43E5192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</w:t>
            </w:r>
          </w:p>
          <w:p w14:paraId="4703886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 FOOED222 Enfield Council V Simon Cordell</w:t>
            </w:r>
            <w:bookmarkEnd w:id="82"/>
          </w:p>
          <w:p w14:paraId="6D947B9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DF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43BF4A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B0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13:46:00</w:t>
            </w:r>
          </w:p>
          <w:p w14:paraId="35FFEB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70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8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46BCE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511,512,513,514,515,516</w:t>
            </w:r>
          </w:p>
          <w:p w14:paraId="06CCFA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517,518 </w:t>
            </w:r>
          </w:p>
        </w:tc>
      </w:tr>
      <w:tr w:rsidR="00000000" w14:paraId="3DA6FACB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2D0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77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3" w:name="_Hlk69985184"/>
            <w:r>
              <w:rPr>
                <w:rFonts w:cs="Times New Roman"/>
              </w:rPr>
              <w:t xml:space="preserve">79. 1. 1 </w:t>
            </w:r>
          </w:p>
          <w:p w14:paraId="238CE1C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6EBE233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12.12.2019_FW </w:t>
            </w:r>
            <w:r>
              <w:rPr>
                <w:rFonts w:cs="Times New Roman"/>
              </w:rPr>
              <w:t>RE Simon Cordell Claim Number FOOED222</w:t>
            </w:r>
            <w:bookmarkEnd w:id="83"/>
          </w:p>
          <w:p w14:paraId="0F5A27B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46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7BF06BF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50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13:44:00</w:t>
            </w:r>
          </w:p>
          <w:p w14:paraId="768EBA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53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E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1B26E1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519,520,521,522 </w:t>
            </w:r>
          </w:p>
        </w:tc>
      </w:tr>
      <w:tr w:rsidR="00000000" w14:paraId="230E16E5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162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9A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4" w:name="_Hlk69985196"/>
            <w:r>
              <w:rPr>
                <w:rFonts w:cs="Times New Roman"/>
              </w:rPr>
              <w:t xml:space="preserve">80. 1. 1 </w:t>
            </w:r>
          </w:p>
          <w:p w14:paraId="7C70F3B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1442EDA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12.12.2019_FW RE Simon Cordell Claim Number FOOED222_001</w:t>
            </w:r>
            <w:bookmarkEnd w:id="84"/>
          </w:p>
          <w:p w14:paraId="66A4EE39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DB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0C195C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1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09:34:00</w:t>
            </w:r>
          </w:p>
          <w:p w14:paraId="16D1F2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FE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E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105EE1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523,524,525,526 </w:t>
            </w:r>
          </w:p>
        </w:tc>
      </w:tr>
      <w:tr w:rsidR="00000000" w14:paraId="7715C2FD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01D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D3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5" w:name="_Hlk69985204"/>
            <w:r>
              <w:rPr>
                <w:rFonts w:cs="Times New Roman"/>
              </w:rPr>
              <w:t xml:space="preserve">81. 1. 1 </w:t>
            </w:r>
          </w:p>
          <w:p w14:paraId="4C36576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5BC44E9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FOOED222 Enfield Council V Simon Cordell_001</w:t>
            </w:r>
            <w:bookmarkEnd w:id="85"/>
          </w:p>
          <w:p w14:paraId="1507722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1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2DBAD0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F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63079A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0D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A6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3EFB2E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527,528</w:t>
            </w:r>
          </w:p>
          <w:p w14:paraId="4544AF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529,530,531,532 </w:t>
            </w:r>
          </w:p>
        </w:tc>
      </w:tr>
      <w:tr w:rsidR="00000000" w14:paraId="55AD69AD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70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74D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6" w:name="_Hlk69985214"/>
            <w:r>
              <w:rPr>
                <w:rFonts w:cs="Times New Roman"/>
              </w:rPr>
              <w:t xml:space="preserve">82. 1. 1 </w:t>
            </w:r>
          </w:p>
          <w:p w14:paraId="5B232DC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lorraine32@blueyonder.co.uk_</w:t>
            </w:r>
          </w:p>
          <w:p w14:paraId="6FA004A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RE Simon Cordell Claim Number FOOED222 Author</w:t>
            </w:r>
            <w:bookmarkEnd w:id="86"/>
          </w:p>
          <w:p w14:paraId="68E07BC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33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12/12/2019</w:t>
            </w:r>
          </w:p>
          <w:p w14:paraId="478C04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1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09:12:00</w:t>
            </w:r>
          </w:p>
          <w:p w14:paraId="24FC1C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A7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09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AA74C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533,534</w:t>
            </w:r>
          </w:p>
          <w:p w14:paraId="7F21FB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535 </w:t>
            </w:r>
          </w:p>
        </w:tc>
      </w:tr>
      <w:tr w:rsidR="00000000" w14:paraId="0B221DF7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EF9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9E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7" w:name="_Hlk69985225"/>
            <w:r>
              <w:rPr>
                <w:rFonts w:cs="Times New Roman"/>
              </w:rPr>
              <w:t xml:space="preserve">83. 1. 1 </w:t>
            </w:r>
          </w:p>
          <w:p w14:paraId="0CFF0C8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2F90605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RE Simon Cordell Claim Number FOOED222 Author_001</w:t>
            </w:r>
            <w:bookmarkEnd w:id="87"/>
          </w:p>
          <w:p w14:paraId="50CC1C5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9E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6594C3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78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10:10:00</w:t>
            </w:r>
          </w:p>
          <w:p w14:paraId="144EAB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CC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5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B8011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536,537,538 </w:t>
            </w:r>
          </w:p>
        </w:tc>
      </w:tr>
      <w:tr w:rsidR="00000000" w14:paraId="39181303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72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6E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8" w:name="_Hlk69985234"/>
            <w:r>
              <w:rPr>
                <w:rFonts w:cs="Times New Roman"/>
              </w:rPr>
              <w:t xml:space="preserve">84. 1. 1 </w:t>
            </w:r>
          </w:p>
          <w:p w14:paraId="72918F51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553407A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RE Simon Cordell Claim Number FOOED222</w:t>
            </w:r>
            <w:bookmarkEnd w:id="88"/>
          </w:p>
          <w:p w14:paraId="48160A1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54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3F3A36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9D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20:11:00</w:t>
            </w:r>
          </w:p>
          <w:p w14:paraId="385DB6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31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5F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1659FD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539,540</w:t>
            </w:r>
          </w:p>
          <w:p w14:paraId="154FFF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541,542,543 </w:t>
            </w:r>
          </w:p>
        </w:tc>
      </w:tr>
      <w:tr w:rsidR="00000000" w14:paraId="4E52279A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D6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A1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89" w:name="_Hlk69985247"/>
            <w:r>
              <w:rPr>
                <w:rFonts w:cs="Times New Roman"/>
              </w:rPr>
              <w:t xml:space="preserve">85. 1. 1 </w:t>
            </w:r>
          </w:p>
          <w:p w14:paraId="5D2987B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lorraine32@blueyonder.co.uk_</w:t>
            </w:r>
          </w:p>
          <w:p w14:paraId="1D48C21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12.12.2019_RE RE Simon Cordell Claim Number FOOED222_001</w:t>
            </w:r>
            <w:bookmarkEnd w:id="89"/>
          </w:p>
          <w:p w14:paraId="0B4AA5D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75B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12/12/2019</w:t>
            </w:r>
          </w:p>
          <w:p w14:paraId="2A5863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2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11:44:00</w:t>
            </w:r>
          </w:p>
          <w:p w14:paraId="4DF2CC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41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C06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4AC80E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544,545,546</w:t>
            </w:r>
          </w:p>
          <w:p w14:paraId="77ECB1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547 </w:t>
            </w:r>
          </w:p>
        </w:tc>
      </w:tr>
      <w:tr w:rsidR="00000000" w14:paraId="68DD2EF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28F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CC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90" w:name="_Hlk69985256"/>
            <w:r>
              <w:rPr>
                <w:rFonts w:cs="Times New Roman"/>
              </w:rPr>
              <w:t xml:space="preserve">86. 1. 1 </w:t>
            </w:r>
          </w:p>
          <w:p w14:paraId="680AC01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Jill.Bayley@enfield.gov.uk_</w:t>
            </w:r>
          </w:p>
          <w:p w14:paraId="7F776B5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12.13.2019_RE RE Simon Cordell Claim Number FOOED222</w:t>
            </w:r>
            <w:bookmarkEnd w:id="90"/>
          </w:p>
          <w:p w14:paraId="235D218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6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13/12/2019</w:t>
            </w:r>
          </w:p>
          <w:p w14:paraId="5940C5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8E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15:41:00</w:t>
            </w:r>
          </w:p>
          <w:p w14:paraId="561927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24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C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563020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548,549,550,551,552</w:t>
            </w:r>
          </w:p>
          <w:p w14:paraId="0F4BC5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553,554</w:t>
            </w:r>
          </w:p>
        </w:tc>
      </w:tr>
      <w:tr w:rsidR="00000000" w14:paraId="2E981D40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3CE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F5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91" w:name="_Hlk69985265"/>
            <w:r>
              <w:rPr>
                <w:rFonts w:cs="Times New Roman"/>
              </w:rPr>
              <w:t xml:space="preserve">87. 1. 1  </w:t>
            </w:r>
          </w:p>
          <w:p w14:paraId="0883A10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Jill.Bayley@enfield.gov.uk_</w:t>
            </w:r>
          </w:p>
          <w:p w14:paraId="3CC4B2D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12.18.2019_RE </w:t>
            </w:r>
            <w:r>
              <w:rPr>
                <w:rFonts w:cs="Times New Roman"/>
              </w:rPr>
              <w:t>RE Simon Cordell Claim Number FOOED222</w:t>
            </w:r>
            <w:bookmarkEnd w:id="91"/>
          </w:p>
          <w:p w14:paraId="610E28F7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68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18/12/2019</w:t>
            </w:r>
          </w:p>
          <w:p w14:paraId="63209E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CE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16:07:00</w:t>
            </w:r>
          </w:p>
          <w:p w14:paraId="36912F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F1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E3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42B4ED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555,556,557,558</w:t>
            </w:r>
          </w:p>
          <w:p w14:paraId="32009B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559,560,561</w:t>
            </w:r>
          </w:p>
          <w:p w14:paraId="5C5E74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2DF4467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EF0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A92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92" w:name="_Hlk69985275"/>
            <w:r>
              <w:rPr>
                <w:rFonts w:cs="Times New Roman"/>
              </w:rPr>
              <w:t xml:space="preserve">88. 1. 1 </w:t>
            </w:r>
          </w:p>
          <w:p w14:paraId="6505AC1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Kulwinder.Johal@enfield.gov.uk_</w:t>
            </w:r>
          </w:p>
          <w:p w14:paraId="25A8B80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12.18.2019_Read RE Simon Cordell Claim Number FOOED222</w:t>
            </w:r>
            <w:bookmarkEnd w:id="92"/>
          </w:p>
          <w:p w14:paraId="54A939D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B2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18/12/2019</w:t>
            </w:r>
          </w:p>
          <w:p w14:paraId="3D480D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1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07:48:00</w:t>
            </w:r>
          </w:p>
          <w:p w14:paraId="7B5E7A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4D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E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D14F2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562</w:t>
            </w:r>
          </w:p>
          <w:p w14:paraId="27960F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9D0F8B9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F56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C3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93" w:name="_Hlk69985289"/>
            <w:r>
              <w:rPr>
                <w:rFonts w:cs="Times New Roman"/>
              </w:rPr>
              <w:t xml:space="preserve">89. 1. 1 </w:t>
            </w:r>
          </w:p>
          <w:p w14:paraId="7FF8B12C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Ronak@tyrerroxburgh.co.uk_</w:t>
            </w:r>
          </w:p>
          <w:p w14:paraId="02B1D89A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12.18.2019_Re RE Simon Cordell Claim Number FOOED222</w:t>
            </w:r>
            <w:bookmarkEnd w:id="93"/>
          </w:p>
          <w:p w14:paraId="7BCF49E8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51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18/12/2019</w:t>
            </w:r>
          </w:p>
          <w:p w14:paraId="497614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0D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16:36:00</w:t>
            </w:r>
          </w:p>
          <w:p w14:paraId="2738B7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11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D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X8</w:t>
            </w:r>
          </w:p>
          <w:p w14:paraId="201DC5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563,564</w:t>
            </w:r>
          </w:p>
          <w:p w14:paraId="3135A2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565,566,567,568,569,570</w:t>
            </w:r>
          </w:p>
          <w:p w14:paraId="71AC4B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F724E94" w14:textId="7777777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CE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DE5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bookmarkStart w:id="94" w:name="_Hlk69985299"/>
            <w:r>
              <w:rPr>
                <w:rFonts w:cs="Times New Roman"/>
              </w:rPr>
              <w:t xml:space="preserve">90. 1. 1 </w:t>
            </w:r>
          </w:p>
          <w:p w14:paraId="1F820726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ronak@tyrerroxburgh.co.uk_</w:t>
            </w:r>
          </w:p>
          <w:p w14:paraId="5A58ECF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12.18.2019_RE </w:t>
            </w:r>
            <w:r>
              <w:rPr>
                <w:rFonts w:cs="Times New Roman"/>
              </w:rPr>
              <w:t>RE Simon Cordell Claim Number FOOED222_001</w:t>
            </w:r>
            <w:bookmarkEnd w:id="94"/>
          </w:p>
          <w:p w14:paraId="20885185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2A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18/12/2019</w:t>
            </w:r>
          </w:p>
          <w:p w14:paraId="6FDC64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6D3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15:46:00</w:t>
            </w:r>
          </w:p>
          <w:p w14:paraId="7983C7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D8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AC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4D5CBC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571,572,573,574,575,576</w:t>
            </w:r>
          </w:p>
          <w:p w14:paraId="79BAD4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CBBFD54" w14:textId="77777777">
        <w:trPr>
          <w:gridAfter w:val="5"/>
          <w:wAfter w:w="8487" w:type="dxa"/>
          <w:jc w:val="center"/>
        </w:trPr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463A" w14:textId="77777777" w:rsidR="00000000" w:rsidRDefault="00621502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  <w:b/>
                <w:bCs/>
                <w:highlight w:val="yellow"/>
              </w:rPr>
              <w:t>End</w:t>
            </w:r>
          </w:p>
        </w:tc>
      </w:tr>
    </w:tbl>
    <w:p w14:paraId="32F26CB0" w14:textId="77777777" w:rsidR="00000000" w:rsidRDefault="00621502">
      <w:pPr>
        <w:spacing w:line="240" w:lineRule="auto"/>
        <w:rPr>
          <w:rFonts w:cs="Times New Roman"/>
        </w:rPr>
      </w:pPr>
    </w:p>
    <w:p w14:paraId="1940685E" w14:textId="77777777" w:rsidR="00000000" w:rsidRDefault="00621502">
      <w:pPr>
        <w:spacing w:line="240" w:lineRule="auto"/>
        <w:rPr>
          <w:rFonts w:cs="Times New Roman"/>
        </w:rPr>
      </w:pPr>
    </w:p>
    <w:p w14:paraId="56F09C1D" w14:textId="77777777" w:rsidR="00000000" w:rsidRDefault="00621502">
      <w:pPr>
        <w:spacing w:line="240" w:lineRule="auto"/>
        <w:rPr>
          <w:rFonts w:cs="Times New Roman"/>
        </w:rPr>
      </w:pPr>
    </w:p>
    <w:p w14:paraId="67A1E6B0" w14:textId="77777777" w:rsidR="00000000" w:rsidRDefault="00621502">
      <w:pPr>
        <w:spacing w:line="240" w:lineRule="auto"/>
        <w:rPr>
          <w:rFonts w:cs="Times New Roman"/>
        </w:rPr>
      </w:pPr>
    </w:p>
    <w:p w14:paraId="491BEC31" w14:textId="77777777" w:rsidR="00000000" w:rsidRDefault="00621502">
      <w:pPr>
        <w:spacing w:line="240" w:lineRule="auto"/>
        <w:rPr>
          <w:rFonts w:cs="Times New Roman"/>
        </w:rPr>
      </w:pPr>
    </w:p>
    <w:p w14:paraId="4F40F01D" w14:textId="77777777" w:rsidR="00000000" w:rsidRDefault="00621502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2020</w:t>
      </w:r>
    </w:p>
    <w:p w14:paraId="094859FC" w14:textId="77777777" w:rsidR="00000000" w:rsidRDefault="00621502">
      <w:pPr>
        <w:spacing w:line="240" w:lineRule="auto"/>
        <w:rPr>
          <w:rFonts w:cs="Times New Roman"/>
        </w:rPr>
      </w:pP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408"/>
        <w:gridCol w:w="1483"/>
        <w:gridCol w:w="1530"/>
        <w:gridCol w:w="1530"/>
        <w:gridCol w:w="1530"/>
      </w:tblGrid>
      <w:tr w:rsidR="00000000" w14:paraId="3A82B58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DD08" w14:textId="77777777" w:rsidR="00000000" w:rsidRDefault="00621502">
            <w:pPr>
              <w:rPr>
                <w:rFonts w:cs="Times New Roman"/>
              </w:rPr>
            </w:pPr>
            <w:bookmarkStart w:id="95" w:name="_Hlk69182889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567F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352F10C4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1enquiries.edmonton.countycourt@justice.gov.uk_01.02.2020_</w:t>
            </w:r>
          </w:p>
          <w:p w14:paraId="69A305B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Auto reply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42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02/01/2020</w:t>
            </w:r>
          </w:p>
          <w:p w14:paraId="269E92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7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10:55:00</w:t>
            </w:r>
          </w:p>
          <w:p w14:paraId="024D19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E8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D3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35E8AE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1,2,3</w:t>
            </w:r>
          </w:p>
        </w:tc>
      </w:tr>
      <w:tr w:rsidR="00000000" w14:paraId="00300D66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E9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535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55998F4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r>
              <w:rPr>
                <w:rFonts w:cs="Times New Roman"/>
              </w:rPr>
              <w:t>replies@optic.justice.gov.uk_01.02.2020_Complaint (ref 1560887)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D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02/01/2020</w:t>
            </w:r>
          </w:p>
          <w:p w14:paraId="1E5AE6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72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09:02:00</w:t>
            </w:r>
          </w:p>
          <w:p w14:paraId="23A681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18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FF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1C290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4,5 </w:t>
            </w:r>
          </w:p>
        </w:tc>
      </w:tr>
      <w:tr w:rsidR="00000000" w14:paraId="5D40314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C0E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E06B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159D6A6D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lorraine32@blueyonder.co.uk_01.02.2020_FW Complaint (ref 1560887)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8D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02/01/2020</w:t>
            </w:r>
          </w:p>
          <w:p w14:paraId="0A2265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2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10:55:00</w:t>
            </w:r>
          </w:p>
          <w:p w14:paraId="099931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BB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80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9F591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6</w:t>
            </w:r>
          </w:p>
          <w:p w14:paraId="2CE4B6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7,8,9</w:t>
            </w:r>
          </w:p>
        </w:tc>
      </w:tr>
      <w:tr w:rsidR="00000000" w14:paraId="7FF70D6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7B3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CCD0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40852D9E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r>
              <w:rPr>
                <w:rFonts w:cs="Times New Roman"/>
              </w:rPr>
              <w:t>replies@optic.justice.gov.uk_01.07.2020_Complaint (ref 1560887)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E00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07/01/2020</w:t>
            </w:r>
          </w:p>
          <w:p w14:paraId="7125B6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68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13:30:00</w:t>
            </w:r>
          </w:p>
          <w:p w14:paraId="12C254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25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64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5820DE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10,11,12 </w:t>
            </w:r>
          </w:p>
        </w:tc>
      </w:tr>
      <w:tr w:rsidR="00000000" w14:paraId="5EECEAC8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173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57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5. 1. 2.</w:t>
            </w:r>
          </w:p>
          <w:p w14:paraId="5F87396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 and Me-03-02-2020 15-09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DE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03/02/2020</w:t>
            </w:r>
          </w:p>
          <w:p w14:paraId="261238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55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15:09:00</w:t>
            </w:r>
          </w:p>
          <w:p w14:paraId="0832C1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3F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D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7DC3CB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13,14,15</w:t>
            </w:r>
          </w:p>
          <w:p w14:paraId="5B54CA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4BB2971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20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213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67F98132" w14:textId="77777777" w:rsidR="00000000" w:rsidRDefault="0062150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  <w:r>
              <w:rPr>
                <w:rFonts w:cs="Times New Roman"/>
              </w:rPr>
              <w:t>Alexander.Davis2@met.police.uk_02.19.2020_FW Simon Cordell Update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43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19/02/2020</w:t>
            </w:r>
          </w:p>
          <w:p w14:paraId="0ECC20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2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22:27:00</w:t>
            </w:r>
          </w:p>
          <w:p w14:paraId="35FC33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82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F0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X7</w:t>
            </w:r>
          </w:p>
          <w:p w14:paraId="32AC23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16,17,18</w:t>
            </w:r>
          </w:p>
          <w:p w14:paraId="10C786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19,20,21,22</w:t>
            </w:r>
          </w:p>
          <w:p w14:paraId="51884B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DA829C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BC6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C7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7. 1. 2.</w:t>
            </w:r>
          </w:p>
          <w:p w14:paraId="4FB2878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Car - Go Compare -21-03-2020 08-22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F2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21/03/2020</w:t>
            </w:r>
          </w:p>
          <w:p w14:paraId="188987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EC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08:22:00</w:t>
            </w:r>
          </w:p>
          <w:p w14:paraId="768A24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98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52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X2</w:t>
            </w:r>
          </w:p>
          <w:p w14:paraId="515C56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23,24</w:t>
            </w:r>
          </w:p>
          <w:p w14:paraId="5E7EB3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bookmarkEnd w:id="95"/>
      </w:tr>
      <w:tr w:rsidR="00000000" w14:paraId="0160A2E2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9821" w14:textId="77777777" w:rsidR="00000000" w:rsidRDefault="00621502">
            <w:pPr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111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8. 1. 2.</w:t>
            </w:r>
          </w:p>
          <w:p w14:paraId="1B8976C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Too Smooth DPR Wholesalers -24-03-2020 19-48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8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24/03/2020</w:t>
            </w:r>
          </w:p>
          <w:p w14:paraId="10BF62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A3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19:48:00</w:t>
            </w:r>
          </w:p>
          <w:p w14:paraId="067872B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83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79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1A7EEF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  <w:p w14:paraId="6287735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25,26 </w:t>
            </w:r>
          </w:p>
        </w:tc>
      </w:tr>
      <w:tr w:rsidR="00000000" w14:paraId="42AEC437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562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C36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9. 1. 2.</w:t>
            </w:r>
          </w:p>
          <w:p w14:paraId="691406E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-14-04-2020 14-47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07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14/04/2020</w:t>
            </w:r>
          </w:p>
          <w:p w14:paraId="3284C6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D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14:47:00</w:t>
            </w:r>
          </w:p>
          <w:p w14:paraId="2609AC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BC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2A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X6</w:t>
            </w:r>
          </w:p>
          <w:p w14:paraId="10EF52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27,28,29,30</w:t>
            </w:r>
          </w:p>
          <w:p w14:paraId="482EB3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</w:t>
            </w:r>
          </w:p>
        </w:tc>
      </w:tr>
      <w:tr w:rsidR="00000000" w14:paraId="7BDB5CD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4D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797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10. 1. 2.</w:t>
            </w:r>
          </w:p>
          <w:p w14:paraId="1F33C1A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- 21-04-2020 09-05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5F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21/04/2020</w:t>
            </w:r>
          </w:p>
          <w:p w14:paraId="3382A7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B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09:05:00</w:t>
            </w:r>
          </w:p>
          <w:p w14:paraId="44E322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42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5B3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FD7E3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33,34</w:t>
            </w:r>
          </w:p>
          <w:p w14:paraId="183672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284BDFB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DB8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D1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11. 1. 2.</w:t>
            </w:r>
          </w:p>
          <w:p w14:paraId="34B8BB5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-22-04-2020 16-36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0E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22/04/2020</w:t>
            </w:r>
          </w:p>
          <w:p w14:paraId="79F743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B4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16:36:00</w:t>
            </w:r>
          </w:p>
          <w:p w14:paraId="772875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BD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D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EAD31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35,36</w:t>
            </w:r>
          </w:p>
          <w:p w14:paraId="055394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19498F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326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98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12. 1. 2.</w:t>
            </w:r>
          </w:p>
          <w:p w14:paraId="1E7076C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</w:t>
            </w:r>
            <w:proofErr w:type="spellStart"/>
            <w:r>
              <w:rPr>
                <w:rFonts w:eastAsia="Times New Roman" w:cs="Times New Roman"/>
                <w:lang w:eastAsia="en-GB"/>
              </w:rPr>
              <w:t>ve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to web-22-04-2020 15-11 (2)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4D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22/04/2020</w:t>
            </w:r>
          </w:p>
          <w:p w14:paraId="63C7FB0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70AD47" w:themeColor="accent6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0A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15:11:00</w:t>
            </w:r>
          </w:p>
          <w:p w14:paraId="18A5EE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26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E4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56338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</w:t>
            </w:r>
          </w:p>
          <w:p w14:paraId="6A6B4DC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CE68B4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763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46C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13. 1. 2.</w:t>
            </w:r>
          </w:p>
          <w:p w14:paraId="461B791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web-22-04-2020 15-11</w:t>
            </w:r>
          </w:p>
          <w:p w14:paraId="2700582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F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22/04/2020</w:t>
            </w:r>
          </w:p>
          <w:p w14:paraId="55D63F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70AD47" w:themeColor="accent6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3A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15:11:00</w:t>
            </w:r>
          </w:p>
          <w:p w14:paraId="62DD40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39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A5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ABA35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</w:t>
            </w:r>
          </w:p>
          <w:p w14:paraId="44A945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534009D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90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154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14. 1. 2.</w:t>
            </w:r>
          </w:p>
          <w:p w14:paraId="643B266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web-23-04-2020 16-15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1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23/04/2020</w:t>
            </w:r>
          </w:p>
          <w:p w14:paraId="7F5638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9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16:15:00</w:t>
            </w:r>
          </w:p>
          <w:p w14:paraId="4482FD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77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6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29BEE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</w:t>
            </w:r>
          </w:p>
          <w:p w14:paraId="0323F3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2DDD11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564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C5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15. 1. 2.</w:t>
            </w:r>
          </w:p>
          <w:p w14:paraId="4194ED8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-14-05-2020 22-23 (1)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C7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14/05/2020</w:t>
            </w:r>
          </w:p>
          <w:p w14:paraId="13C419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A4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22:23:00</w:t>
            </w:r>
          </w:p>
          <w:p w14:paraId="0B0AAC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06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2D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B4F10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40,41</w:t>
            </w:r>
          </w:p>
          <w:p w14:paraId="134400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743A8C4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00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BF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16. 1. 2.</w:t>
            </w:r>
          </w:p>
          <w:p w14:paraId="1AAF679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-17-05-2020 13-44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7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17/05/2020</w:t>
            </w:r>
          </w:p>
          <w:p w14:paraId="78DAD1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0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13:44:00</w:t>
            </w:r>
          </w:p>
          <w:p w14:paraId="28DB8A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08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65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DB80F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42</w:t>
            </w:r>
          </w:p>
          <w:p w14:paraId="693166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</w:t>
            </w:r>
          </w:p>
        </w:tc>
      </w:tr>
      <w:tr w:rsidR="00000000" w14:paraId="2A1040B2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C6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8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17. 1. 2.</w:t>
            </w:r>
          </w:p>
          <w:p w14:paraId="3E3BFD9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-19-05-2020 09-06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F1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19/05/2020</w:t>
            </w:r>
          </w:p>
          <w:p w14:paraId="13DB7B3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60E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09:06:00</w:t>
            </w:r>
          </w:p>
          <w:p w14:paraId="6A1CE7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26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9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06EF8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44,45</w:t>
            </w:r>
          </w:p>
          <w:p w14:paraId="7C38CC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471DBE8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A34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115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18. 1. 2.</w:t>
            </w:r>
          </w:p>
          <w:p w14:paraId="04743C8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-22-05-2020 18-37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A4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22/05/2020</w:t>
            </w:r>
          </w:p>
          <w:p w14:paraId="1016DD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A0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18:37:00</w:t>
            </w:r>
          </w:p>
          <w:p w14:paraId="1BFC52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35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DE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81449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</w:t>
            </w:r>
          </w:p>
          <w:p w14:paraId="2D5802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9751A9D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190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729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19. 1. 2.</w:t>
            </w:r>
          </w:p>
          <w:p w14:paraId="22B0028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web-01-06-2020 00-53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5E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01/06/2020</w:t>
            </w:r>
          </w:p>
          <w:p w14:paraId="7A0D27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3C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00:53:00</w:t>
            </w:r>
          </w:p>
          <w:p w14:paraId="244077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2A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8EE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DE855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</w:t>
            </w:r>
          </w:p>
          <w:p w14:paraId="2530BAA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05CDAEA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EE9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3D3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20. 1. 2.</w:t>
            </w:r>
          </w:p>
          <w:p w14:paraId="33688A4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web-01-06-2020 02-16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45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01/06/2020</w:t>
            </w:r>
          </w:p>
          <w:p w14:paraId="08FCBD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CB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02:16:00</w:t>
            </w:r>
          </w:p>
          <w:p w14:paraId="1661A9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5E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C7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17E94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</w:t>
            </w:r>
          </w:p>
          <w:p w14:paraId="0004B9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647329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107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45B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21. 1. 2.</w:t>
            </w:r>
          </w:p>
          <w:p w14:paraId="3C8EF05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-16-06-2020 03-12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28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16/06/2020</w:t>
            </w:r>
          </w:p>
          <w:p w14:paraId="181950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89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03:12:00</w:t>
            </w:r>
          </w:p>
          <w:p w14:paraId="6D78A9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EA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DB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A8288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49,50</w:t>
            </w:r>
          </w:p>
          <w:p w14:paraId="7CC680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8B844D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1AF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C00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22. 1. 2.</w:t>
            </w:r>
          </w:p>
          <w:p w14:paraId="71FB039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web-23-06-2020 20-01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E6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23/06/2020</w:t>
            </w:r>
          </w:p>
          <w:p w14:paraId="4BC019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87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07:01:00</w:t>
            </w:r>
          </w:p>
          <w:p w14:paraId="464AF5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B5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56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0D0E3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51</w:t>
            </w:r>
          </w:p>
        </w:tc>
      </w:tr>
      <w:tr w:rsidR="00000000" w14:paraId="2A89B74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BBC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DE4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23. 2.</w:t>
            </w:r>
          </w:p>
          <w:p w14:paraId="3131C52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Letter regarding contact Enfield Council-24-06-2020 18-03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2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24/06/2020</w:t>
            </w:r>
          </w:p>
          <w:p w14:paraId="098788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E1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00:00:00</w:t>
            </w:r>
          </w:p>
          <w:p w14:paraId="4594B7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58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A0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2D54F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52,53</w:t>
            </w:r>
          </w:p>
          <w:p w14:paraId="2C5DEE3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97F5AD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418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12B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24. 1. 1</w:t>
            </w:r>
          </w:p>
          <w:p w14:paraId="3B2DD5B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Complaints and information act with Enfield Council [SEC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8A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24/06/2020</w:t>
            </w:r>
          </w:p>
          <w:p w14:paraId="00AA3A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F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18:33:00</w:t>
            </w:r>
          </w:p>
          <w:p w14:paraId="02F9F3B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3F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A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4C5B29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54</w:t>
            </w:r>
          </w:p>
          <w:p w14:paraId="60626BC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55,56,57,58</w:t>
            </w:r>
          </w:p>
          <w:p w14:paraId="3ACDF0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FC72FD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0F4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46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25. 1. 1</w:t>
            </w:r>
          </w:p>
          <w:p w14:paraId="5AAAC99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lorraine32@blueyonderg contact with Enfield Council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A6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24/06/2020</w:t>
            </w:r>
          </w:p>
          <w:p w14:paraId="5810B8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44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23:19:00</w:t>
            </w:r>
          </w:p>
          <w:p w14:paraId="0AF3ED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9B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B5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E58A0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59,60</w:t>
            </w:r>
          </w:p>
          <w:p w14:paraId="491403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176DE0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3F6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20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26. 1. 1</w:t>
            </w:r>
          </w:p>
          <w:p w14:paraId="0194A0B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lorraine32@blueyonderg contact with Enfield Council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20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03/07/2020</w:t>
            </w:r>
          </w:p>
          <w:p w14:paraId="1A267B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9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12:09:00</w:t>
            </w:r>
          </w:p>
          <w:p w14:paraId="40ADD6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BC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41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5DFEFE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61,62,63</w:t>
            </w:r>
          </w:p>
          <w:p w14:paraId="1A79E5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511122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D64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C3D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27. 1. 2.</w:t>
            </w:r>
          </w:p>
          <w:p w14:paraId="37C45C6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-11-07-2020 12-56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F6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11/07/2020</w:t>
            </w:r>
          </w:p>
          <w:p w14:paraId="160A86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A0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12:56:00</w:t>
            </w:r>
          </w:p>
          <w:p w14:paraId="276F5C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8C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12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66C510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64,65,66</w:t>
            </w:r>
          </w:p>
          <w:p w14:paraId="3106E13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67,68</w:t>
            </w:r>
          </w:p>
          <w:p w14:paraId="6FFB419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637A9FA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492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19D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28. 1. 2.</w:t>
            </w:r>
          </w:p>
          <w:p w14:paraId="1FCEEBB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-14-07-2020 22-12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50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14/07/2020</w:t>
            </w:r>
          </w:p>
          <w:p w14:paraId="784CDF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2C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22:12:00</w:t>
            </w:r>
          </w:p>
          <w:p w14:paraId="11BAFF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C29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8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40AED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69,70</w:t>
            </w:r>
          </w:p>
          <w:p w14:paraId="724D30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10BCFF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890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B32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29. 1. 2.</w:t>
            </w:r>
          </w:p>
          <w:p w14:paraId="4B296CE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-16-07-2020 10-06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6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16/07/2020</w:t>
            </w:r>
          </w:p>
          <w:p w14:paraId="123708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1A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10:06:00</w:t>
            </w:r>
          </w:p>
          <w:p w14:paraId="49BD68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2A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1C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13DAE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71,72</w:t>
            </w:r>
          </w:p>
          <w:p w14:paraId="4663E3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68584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D0D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0A8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30. 1. 1</w:t>
            </w:r>
          </w:p>
          <w:p w14:paraId="76CA698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lorraine32@blueyonderg contact with Enfield Council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9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17/07/2020</w:t>
            </w:r>
          </w:p>
          <w:p w14:paraId="529219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01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19:03:00</w:t>
            </w:r>
          </w:p>
          <w:p w14:paraId="5739FE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ED9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34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DB2CA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73,74,75</w:t>
            </w:r>
          </w:p>
          <w:p w14:paraId="1F0CF6E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46E0E9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7DC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C55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31. 1. 2.</w:t>
            </w:r>
          </w:p>
          <w:p w14:paraId="7CCE34E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-22-07-2020 09-06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78C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22/07/2020</w:t>
            </w:r>
          </w:p>
          <w:p w14:paraId="11B5614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A5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09:06:00</w:t>
            </w:r>
          </w:p>
          <w:p w14:paraId="74BEA8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7A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13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2F7E9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76,77</w:t>
            </w:r>
          </w:p>
          <w:p w14:paraId="1BC735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C2C705A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544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3CC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32. 1. 2.</w:t>
            </w:r>
          </w:p>
          <w:p w14:paraId="000D29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web-25-07-2020 11-15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D0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25/07/2020</w:t>
            </w:r>
          </w:p>
          <w:p w14:paraId="31E7CF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14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11:15:00</w:t>
            </w:r>
          </w:p>
          <w:p w14:paraId="2B68BD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25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4F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2F79B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</w:t>
            </w:r>
          </w:p>
          <w:p w14:paraId="6015B7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6C212F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0CE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DC7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33. 1. 2.</w:t>
            </w:r>
          </w:p>
          <w:p w14:paraId="1E5BFC2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web-26-07-2020 09-59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05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26/07/2020</w:t>
            </w:r>
          </w:p>
          <w:p w14:paraId="721705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A8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09:59:00</w:t>
            </w:r>
          </w:p>
          <w:p w14:paraId="639369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F6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94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93FFC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79 </w:t>
            </w:r>
          </w:p>
        </w:tc>
      </w:tr>
      <w:tr w:rsidR="00000000" w14:paraId="798FFED5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5F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293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34. 1. 2.</w:t>
            </w:r>
          </w:p>
          <w:p w14:paraId="2404981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web-28-07-2020 21-11</w:t>
            </w:r>
          </w:p>
          <w:p w14:paraId="5F4C83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0A9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28/07/2020</w:t>
            </w:r>
          </w:p>
          <w:p w14:paraId="4681951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D4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21:11:00</w:t>
            </w:r>
          </w:p>
          <w:p w14:paraId="7621D0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CC2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80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F237A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80</w:t>
            </w:r>
          </w:p>
          <w:p w14:paraId="3F2E98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C22EBC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C7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C00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35. 1. 2.</w:t>
            </w:r>
          </w:p>
          <w:p w14:paraId="3153760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-07-08-2020 11-51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08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07/08/2020</w:t>
            </w:r>
          </w:p>
          <w:p w14:paraId="45D9B8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2D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11:51:00</w:t>
            </w:r>
          </w:p>
          <w:p w14:paraId="11FAC6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2B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D3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44BCD3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81,82</w:t>
            </w:r>
          </w:p>
          <w:p w14:paraId="1B0579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F268F4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64F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47D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36. 1. 2.</w:t>
            </w:r>
          </w:p>
          <w:p w14:paraId="79FDF31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web-09-08-2020 22-19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21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09/08/2020</w:t>
            </w:r>
          </w:p>
          <w:p w14:paraId="5C0A1B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4C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22:19:00</w:t>
            </w:r>
          </w:p>
          <w:p w14:paraId="34A9BB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FE2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7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2F4E3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83</w:t>
            </w:r>
          </w:p>
          <w:p w14:paraId="57D05A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639A6A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52B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25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37. 1. 2.</w:t>
            </w:r>
          </w:p>
          <w:p w14:paraId="1D33863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Car - Go Compare -11-08-2020 09-06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2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11/08/2020</w:t>
            </w:r>
          </w:p>
          <w:p w14:paraId="6E9458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87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09:06:00</w:t>
            </w:r>
          </w:p>
          <w:p w14:paraId="56CBDA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E4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E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8051A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84</w:t>
            </w:r>
          </w:p>
          <w:p w14:paraId="36DA680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85</w:t>
            </w:r>
          </w:p>
          <w:p w14:paraId="73D5A5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E9078E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98E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CB4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38. 1. 2.</w:t>
            </w:r>
          </w:p>
          <w:p w14:paraId="31B367B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Kay Osborne-11-08-2020 13-09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4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11/08/2020</w:t>
            </w:r>
          </w:p>
          <w:p w14:paraId="1A4634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9A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13:09:00</w:t>
            </w:r>
          </w:p>
          <w:p w14:paraId="38880E4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4AE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5D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3696D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86,87</w:t>
            </w:r>
          </w:p>
        </w:tc>
      </w:tr>
      <w:tr w:rsidR="00000000" w14:paraId="4B51B631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20A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3D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39. 1. 2.</w:t>
            </w:r>
          </w:p>
          <w:p w14:paraId="0C223D1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kay Osborne 12-08-2020 17-36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3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12/08/2020</w:t>
            </w:r>
          </w:p>
          <w:p w14:paraId="298C6F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DC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17:36:00</w:t>
            </w:r>
          </w:p>
          <w:p w14:paraId="0260A5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8F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7E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X32</w:t>
            </w:r>
          </w:p>
          <w:p w14:paraId="14CE0C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88,89,90</w:t>
            </w:r>
          </w:p>
          <w:p w14:paraId="3FC946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91,92,93,94,95,96</w:t>
            </w:r>
          </w:p>
          <w:p w14:paraId="27B3CD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97,98,99,100,101,102</w:t>
            </w:r>
          </w:p>
          <w:p w14:paraId="37CCEC2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103,104,105,106,107,108</w:t>
            </w:r>
          </w:p>
          <w:p w14:paraId="4B8C0B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109,110,111,112,113,114</w:t>
            </w:r>
          </w:p>
          <w:p w14:paraId="56959E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115,116,117,118,119</w:t>
            </w:r>
          </w:p>
          <w:p w14:paraId="4500D0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252209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44A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B4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40. 1. 2.</w:t>
            </w:r>
          </w:p>
          <w:p w14:paraId="3D0B5AB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kay Osborne 12-08-2020 21-06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DB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12/08/2020</w:t>
            </w:r>
          </w:p>
          <w:p w14:paraId="643BA4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21:06:00</w:t>
            </w:r>
          </w:p>
          <w:p w14:paraId="6B48B8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06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46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2920D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120</w:t>
            </w:r>
          </w:p>
          <w:p w14:paraId="2825EF1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4B23DAD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06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D10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41.1 1. 2.</w:t>
            </w:r>
          </w:p>
          <w:p w14:paraId="6706DB6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Kay Osborne letter- 13-08-2020 13-18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E0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13/08/2020</w:t>
            </w:r>
          </w:p>
          <w:p w14:paraId="27DE858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71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13:18:00</w:t>
            </w:r>
          </w:p>
          <w:p w14:paraId="1F7700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A1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6D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406E27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121,122,123,124,125,126</w:t>
            </w:r>
          </w:p>
          <w:p w14:paraId="5CECB4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127,128</w:t>
            </w:r>
          </w:p>
          <w:p w14:paraId="7FD976D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C9EC1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8A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0C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42. 1. 2.</w:t>
            </w:r>
          </w:p>
          <w:p w14:paraId="258ECC5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-14-08-2020 22-44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F6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14/08/2020</w:t>
            </w:r>
          </w:p>
          <w:p w14:paraId="67ACB8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89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22:44:00</w:t>
            </w:r>
          </w:p>
          <w:p w14:paraId="0F51C1C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11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F1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3483A0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129,130</w:t>
            </w:r>
          </w:p>
          <w:p w14:paraId="38A93E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257F85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2A8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E2B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43. 1. 2.</w:t>
            </w:r>
          </w:p>
          <w:p w14:paraId="7855BC7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-21-08-2020 11-44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76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21/08/2020</w:t>
            </w:r>
          </w:p>
          <w:p w14:paraId="7A66187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E1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11:44:00</w:t>
            </w:r>
          </w:p>
          <w:p w14:paraId="511075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D4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29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3BD3FE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131,132</w:t>
            </w:r>
          </w:p>
          <w:p w14:paraId="4EDEAE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133,134</w:t>
            </w:r>
          </w:p>
          <w:p w14:paraId="4FE8D5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43839B1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420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C4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44. 2.</w:t>
            </w:r>
          </w:p>
          <w:p w14:paraId="0AB2C86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Van -Renewals at Confused -26-08-2020 10-00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3D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26/08/2020</w:t>
            </w:r>
          </w:p>
          <w:p w14:paraId="2BA2F2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A7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10:00:00</w:t>
            </w:r>
          </w:p>
          <w:p w14:paraId="097B47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49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AC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5F7B33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135,136</w:t>
            </w:r>
          </w:p>
          <w:p w14:paraId="146726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20D7B0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2F1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6B0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45. 1. 2.</w:t>
            </w:r>
          </w:p>
          <w:p w14:paraId="4061D84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-01-09-2020 13-41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2B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01/09/2020</w:t>
            </w:r>
          </w:p>
          <w:p w14:paraId="0EF702A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CED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13:41:00</w:t>
            </w:r>
          </w:p>
          <w:p w14:paraId="13085E6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941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90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54B23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137,138</w:t>
            </w:r>
          </w:p>
          <w:p w14:paraId="6EAD1B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D9D85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6CF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1E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46. 1. 2.</w:t>
            </w:r>
          </w:p>
          <w:p w14:paraId="7F31F05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-06-09-2020 19-42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CCA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06/09/2020</w:t>
            </w:r>
          </w:p>
          <w:p w14:paraId="335E8E7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5C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19:42:00</w:t>
            </w:r>
          </w:p>
          <w:p w14:paraId="1CD78BF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05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5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D4F4F1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139,140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669A7D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EF3A91B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C03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282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47. 1. 2.</w:t>
            </w:r>
          </w:p>
          <w:p w14:paraId="4E14DA6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-07-09-2020 20-36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55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07/09/2020</w:t>
            </w:r>
          </w:p>
          <w:p w14:paraId="7AD8C5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2A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20:36:00</w:t>
            </w:r>
          </w:p>
          <w:p w14:paraId="518DFD7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A4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8D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F72A3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141,142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6BFE89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734322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7C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49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48. 1. 2.</w:t>
            </w:r>
          </w:p>
          <w:p w14:paraId="58F87AC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-08-092-020 09-06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6D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08/09/2020</w:t>
            </w:r>
          </w:p>
          <w:p w14:paraId="0CA109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1C4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09:06:00</w:t>
            </w:r>
          </w:p>
          <w:p w14:paraId="35050B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4E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91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5590F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143,144</w:t>
            </w:r>
          </w:p>
          <w:p w14:paraId="44C4DD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097896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6F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25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49. 1. 2.</w:t>
            </w:r>
          </w:p>
          <w:p w14:paraId="64A0C8A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Legal Defence Work - Drive to web-13-09-2020 21-29</w:t>
            </w:r>
          </w:p>
          <w:p w14:paraId="073D8B7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89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13/09/2020</w:t>
            </w:r>
          </w:p>
          <w:p w14:paraId="64D8DC2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796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21:29:00</w:t>
            </w:r>
          </w:p>
          <w:p w14:paraId="44D509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36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F3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03F638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</w:t>
            </w:r>
          </w:p>
          <w:p w14:paraId="17E393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</w:tr>
      <w:tr w:rsidR="00000000" w14:paraId="501F2EC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163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A40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50. 1. 2.</w:t>
            </w:r>
          </w:p>
          <w:p w14:paraId="275EB58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web-14-09-2020 02-24</w:t>
            </w:r>
          </w:p>
          <w:p w14:paraId="7765CD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598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14/09/2020</w:t>
            </w:r>
          </w:p>
          <w:p w14:paraId="0B9B5F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2C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02:24:00</w:t>
            </w:r>
          </w:p>
          <w:p w14:paraId="420842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761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18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8E730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146</w:t>
            </w:r>
          </w:p>
          <w:p w14:paraId="5836F9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FA949E2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344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7944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51. 1. 2.</w:t>
            </w:r>
          </w:p>
          <w:p w14:paraId="62DAF2E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InfinityFree-15-09-2020 21-54</w:t>
            </w:r>
          </w:p>
          <w:p w14:paraId="04A47F0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E8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15/09/2020</w:t>
            </w:r>
          </w:p>
          <w:p w14:paraId="5248DF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AE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21:54:00</w:t>
            </w:r>
          </w:p>
          <w:p w14:paraId="65BC71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12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E0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8620F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147</w:t>
            </w:r>
          </w:p>
          <w:p w14:paraId="64E6A7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8B2D9B5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54B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F2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52. 1. 2.</w:t>
            </w:r>
          </w:p>
          <w:p w14:paraId="14A6727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InfinityFree-15-09-2020 22-11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04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15/09/2020</w:t>
            </w:r>
          </w:p>
          <w:p w14:paraId="0099B6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35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22:11:00</w:t>
            </w:r>
          </w:p>
          <w:p w14:paraId="0427BC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B8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A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15EDF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148</w:t>
            </w:r>
          </w:p>
          <w:p w14:paraId="4FA85A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9A3CBE2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AD2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689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53. 1. 2.</w:t>
            </w:r>
          </w:p>
          <w:p w14:paraId="7D3E7EF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web-15-09-2020 13-16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4A2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15/09/2020</w:t>
            </w:r>
          </w:p>
          <w:p w14:paraId="771AEA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07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13:16:00</w:t>
            </w:r>
          </w:p>
          <w:p w14:paraId="6F86C4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24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1A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3C301E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149</w:t>
            </w:r>
          </w:p>
          <w:p w14:paraId="1D1B41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FA6C6C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727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54FC" w14:textId="77777777" w:rsidR="00000000" w:rsidRDefault="0062150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  <w:p w14:paraId="2C690BA9" w14:textId="77777777" w:rsidR="00000000" w:rsidRDefault="0062150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0A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E6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5FB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6C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C9E3B9A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0E1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93E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55. 1. 2.</w:t>
            </w:r>
          </w:p>
          <w:p w14:paraId="0F85DA3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web-17-09-2020 16-58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32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17/09/2020</w:t>
            </w:r>
          </w:p>
          <w:p w14:paraId="116231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C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16:58:00</w:t>
            </w:r>
          </w:p>
          <w:p w14:paraId="04C487F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640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25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6169D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150</w:t>
            </w:r>
          </w:p>
        </w:tc>
      </w:tr>
      <w:tr w:rsidR="00000000" w14:paraId="1735E41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85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2D1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55. 1. 2.</w:t>
            </w:r>
          </w:p>
          <w:p w14:paraId="14F6037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web-17-09-2020 16-58</w:t>
            </w:r>
          </w:p>
          <w:p w14:paraId="3CEF5E2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859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17/09/2020</w:t>
            </w:r>
          </w:p>
          <w:p w14:paraId="5D40A4A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0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16:58:00</w:t>
            </w:r>
          </w:p>
          <w:p w14:paraId="6A9764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0C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E9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14CD16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151</w:t>
            </w:r>
          </w:p>
          <w:p w14:paraId="1AE67C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8B77D35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2B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6E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57 1. 2.</w:t>
            </w:r>
          </w:p>
          <w:p w14:paraId="05C0A8A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web-18-09-2020 12-54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9BC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18/09/2020</w:t>
            </w:r>
          </w:p>
          <w:p w14:paraId="23EF19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84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12:54:00</w:t>
            </w:r>
          </w:p>
          <w:p w14:paraId="1D16868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F4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D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E1EBE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152</w:t>
            </w:r>
          </w:p>
          <w:p w14:paraId="2C89AC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C00B2CB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55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07D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57 1. 2.</w:t>
            </w:r>
          </w:p>
          <w:p w14:paraId="120EAF5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web-18-09-2020 12-54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27F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18/09/2020</w:t>
            </w:r>
          </w:p>
          <w:p w14:paraId="55302C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A2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12:54:00</w:t>
            </w:r>
          </w:p>
          <w:p w14:paraId="6F9F97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0C6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B1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DB857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153</w:t>
            </w:r>
          </w:p>
          <w:p w14:paraId="2407D8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743D601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CE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C9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59. 2.</w:t>
            </w:r>
          </w:p>
          <w:p w14:paraId="70B722E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web-24-09-2020 18-36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98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24/09/2020</w:t>
            </w:r>
          </w:p>
          <w:p w14:paraId="106D338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B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18:36:00</w:t>
            </w:r>
          </w:p>
          <w:p w14:paraId="587934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8B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41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9DCF1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154</w:t>
            </w:r>
          </w:p>
          <w:p w14:paraId="0C31A2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0375D16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CCE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093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60. 2.</w:t>
            </w:r>
          </w:p>
          <w:p w14:paraId="2A685A4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Van -Renewals at Confused -12-10-2020 15-16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FA5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12/10/2020</w:t>
            </w:r>
          </w:p>
          <w:p w14:paraId="63A067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74D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15:16:00</w:t>
            </w:r>
          </w:p>
          <w:p w14:paraId="0EC407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1F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9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154BC82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155,156</w:t>
            </w:r>
          </w:p>
          <w:p w14:paraId="174B563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296F0DE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E6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82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61. 2.</w:t>
            </w:r>
          </w:p>
          <w:p w14:paraId="264E5C5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Van -Renewals at Confused -17-10-2020 15-32</w:t>
            </w:r>
          </w:p>
          <w:p w14:paraId="273A77F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A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17/10/2020</w:t>
            </w:r>
          </w:p>
          <w:p w14:paraId="77EBD8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B2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15:53:00</w:t>
            </w:r>
          </w:p>
          <w:p w14:paraId="0075FFF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463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F77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8C01C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157,158</w:t>
            </w:r>
          </w:p>
          <w:p w14:paraId="7D048CB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75F633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4AE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E94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62. 1. 2.</w:t>
            </w:r>
          </w:p>
          <w:p w14:paraId="750E9B4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Car - Go Compare -22-10-2020 11-02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62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22/10/2020</w:t>
            </w:r>
          </w:p>
          <w:p w14:paraId="35334C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F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11:02:00</w:t>
            </w:r>
          </w:p>
          <w:p w14:paraId="65983B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C45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82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245E88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159,160</w:t>
            </w:r>
          </w:p>
          <w:p w14:paraId="59B672C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FA9FF64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092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A391" w14:textId="77777777" w:rsidR="00000000" w:rsidRDefault="00621502">
            <w:pPr>
              <w:spacing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CF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91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219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40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F77B13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6B2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B07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64. 2.</w:t>
            </w:r>
          </w:p>
          <w:p w14:paraId="09FD151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Drive to web-28-10-2020 15-40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9B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28/10/2020</w:t>
            </w:r>
          </w:p>
          <w:p w14:paraId="2A4135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D6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15:40:00</w:t>
            </w:r>
          </w:p>
          <w:p w14:paraId="4E5F70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12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644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930A9C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161</w:t>
            </w:r>
          </w:p>
          <w:p w14:paraId="3AEDCA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6DC2421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7E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1A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65. 2.</w:t>
            </w:r>
          </w:p>
          <w:p w14:paraId="7319F5C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Van -Renewals at Confused -30-10-2020 15-45</w:t>
            </w:r>
          </w:p>
          <w:p w14:paraId="45F5CEE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02A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30/10/2020</w:t>
            </w:r>
          </w:p>
          <w:p w14:paraId="14E69EB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5D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15:45:00</w:t>
            </w:r>
          </w:p>
          <w:p w14:paraId="1B6D7C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58B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5A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6FDBBD9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162</w:t>
            </w:r>
          </w:p>
          <w:p w14:paraId="5C042D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163</w:t>
            </w:r>
          </w:p>
          <w:p w14:paraId="2762DD9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229810B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CEE5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F6EA" w14:textId="77777777" w:rsidR="00000000" w:rsidRDefault="00621502">
            <w:pPr>
              <w:spacing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53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6C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356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CB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A8F18DD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4D2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8A71" w14:textId="77777777" w:rsidR="00000000" w:rsidRDefault="00621502">
            <w:pPr>
              <w:spacing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FBB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C1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5F4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6FA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F71717B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BF0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938F" w14:textId="77777777" w:rsidR="00000000" w:rsidRDefault="00621502">
            <w:pPr>
              <w:spacing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C65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E4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CD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D5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FCE1C0F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2EA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EA79" w14:textId="77777777" w:rsidR="00000000" w:rsidRDefault="00621502">
            <w:pPr>
              <w:spacing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Blank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F3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FD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6AA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C57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8383A6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88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3F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70. 1. 2.</w:t>
            </w:r>
          </w:p>
          <w:p w14:paraId="094B5F4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GoDaddy -17-11-2020 01-57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EA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17/11/2020</w:t>
            </w:r>
          </w:p>
          <w:p w14:paraId="3E337F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62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01:57:00</w:t>
            </w:r>
          </w:p>
          <w:p w14:paraId="4F3B72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4C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A0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3B40A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164,165</w:t>
            </w:r>
          </w:p>
          <w:p w14:paraId="2CF1EDB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E6A8555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80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7A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71. 1. 2.</w:t>
            </w:r>
          </w:p>
          <w:p w14:paraId="6E157F9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No ip-22-11-2020 00-46 (2)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97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22/11/2020</w:t>
            </w:r>
          </w:p>
          <w:p w14:paraId="48E1B1F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063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00:46:00</w:t>
            </w:r>
          </w:p>
          <w:p w14:paraId="457CD36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26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E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05A4C7E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166,167</w:t>
            </w:r>
          </w:p>
          <w:p w14:paraId="1D96D4B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A944444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F17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FEB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72. 1. 2.</w:t>
            </w:r>
          </w:p>
          <w:p w14:paraId="1B381A2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No ip-22-11-2020 00-46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3C8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22/11/2020</w:t>
            </w:r>
          </w:p>
          <w:p w14:paraId="44D2E1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942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00:46:00</w:t>
            </w:r>
          </w:p>
          <w:p w14:paraId="07B1BD4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C7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70D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7A8F8F5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168</w:t>
            </w:r>
          </w:p>
          <w:p w14:paraId="707A30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8A49700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B10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437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73. 1. 2.</w:t>
            </w:r>
          </w:p>
          <w:p w14:paraId="0EEC52B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No ip-10-12-2020 19-55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27E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10/12/2020</w:t>
            </w:r>
          </w:p>
          <w:p w14:paraId="2E603C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CE6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19:55:00</w:t>
            </w:r>
          </w:p>
          <w:p w14:paraId="2FB5C83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F50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1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2DBEE12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169</w:t>
            </w:r>
          </w:p>
          <w:p w14:paraId="0ECF7A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1AC836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BE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A1A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74. 1. 2.</w:t>
            </w:r>
          </w:p>
          <w:p w14:paraId="3E32266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kay Osborne 15-12-2020 18-32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2E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15/12/2020</w:t>
            </w:r>
          </w:p>
          <w:p w14:paraId="602A87E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D54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18:32:00</w:t>
            </w:r>
          </w:p>
          <w:p w14:paraId="337DEF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DA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48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AC55E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170,171</w:t>
            </w:r>
          </w:p>
          <w:p w14:paraId="00C146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2F1FB919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0CB1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B47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75. 1. 2.</w:t>
            </w:r>
          </w:p>
          <w:p w14:paraId="7DE8E00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Hopto-15-12-2020 12-07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73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15/12/2020</w:t>
            </w:r>
          </w:p>
          <w:p w14:paraId="48E3EB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78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12:07:00</w:t>
            </w:r>
          </w:p>
          <w:p w14:paraId="4DC5674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304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1E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E96430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172,173</w:t>
            </w:r>
          </w:p>
          <w:p w14:paraId="7596A4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1BD7E93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C706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344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76. 2.</w:t>
            </w:r>
          </w:p>
          <w:p w14:paraId="18AF696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Legal Defence Work - GoDaddy-1-4778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8E4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14/01/2020</w:t>
            </w:r>
          </w:p>
          <w:p w14:paraId="3EE1CE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7D8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09:52:00</w:t>
            </w:r>
          </w:p>
          <w:p w14:paraId="48CB84D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46B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309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792F48E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174</w:t>
            </w:r>
          </w:p>
          <w:p w14:paraId="260CE3F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175</w:t>
            </w:r>
            <w:r>
              <w:rPr>
                <w:rFonts w:eastAsia="Times New Roman" w:cs="Times New Roman"/>
                <w:lang w:eastAsia="en-GB"/>
              </w:rPr>
              <w:tab/>
            </w:r>
          </w:p>
          <w:p w14:paraId="5791718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D252BCC" w14:textId="77777777">
        <w:trPr>
          <w:trHeight w:val="1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CCC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AC12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77. 2.</w:t>
            </w:r>
          </w:p>
          <w:p w14:paraId="165D16D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Letter regarding contact with Enfield Council-1-21487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09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24/06/2020</w:t>
            </w:r>
          </w:p>
          <w:p w14:paraId="5C8492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4A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07:53:00</w:t>
            </w:r>
          </w:p>
          <w:p w14:paraId="24898B1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63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>
              <w:rPr>
                <w:rFonts w:eastAsia="Times New Roman" w:cs="Times New Roman"/>
                <w:color w:val="FF000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878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35792A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176,177,178,179,180</w:t>
            </w:r>
          </w:p>
          <w:p w14:paraId="046120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</w:tbl>
    <w:p w14:paraId="360DE7CF" w14:textId="77777777" w:rsidR="00000000" w:rsidRDefault="00621502">
      <w:pPr>
        <w:spacing w:line="240" w:lineRule="auto"/>
        <w:rPr>
          <w:rFonts w:cs="Times New Roman"/>
        </w:rPr>
      </w:pPr>
    </w:p>
    <w:p w14:paraId="4E82BA9A" w14:textId="77777777" w:rsidR="00000000" w:rsidRDefault="00621502">
      <w:pPr>
        <w:spacing w:line="240" w:lineRule="auto"/>
        <w:rPr>
          <w:rFonts w:cs="Times New Roman"/>
        </w:rPr>
      </w:pPr>
    </w:p>
    <w:p w14:paraId="083D8DF3" w14:textId="77777777" w:rsidR="00000000" w:rsidRDefault="00621502">
      <w:pPr>
        <w:spacing w:line="240" w:lineRule="auto"/>
        <w:rPr>
          <w:rFonts w:cs="Times New Roman"/>
        </w:rPr>
      </w:pPr>
    </w:p>
    <w:p w14:paraId="3C7B5B40" w14:textId="77777777" w:rsidR="00000000" w:rsidRDefault="00621502">
      <w:pPr>
        <w:spacing w:line="240" w:lineRule="auto"/>
        <w:rPr>
          <w:rFonts w:cs="Times New Roman"/>
        </w:rPr>
      </w:pPr>
    </w:p>
    <w:p w14:paraId="63687406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3937F8D9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33528189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7F404367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5F66B011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017D5A84" w14:textId="77777777" w:rsidR="00000000" w:rsidRDefault="00621502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2021</w:t>
      </w:r>
    </w:p>
    <w:p w14:paraId="4106215E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233ADB75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tbl>
      <w:tblPr>
        <w:tblW w:w="98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17"/>
        <w:gridCol w:w="1281"/>
        <w:gridCol w:w="1061"/>
        <w:gridCol w:w="805"/>
        <w:gridCol w:w="805"/>
        <w:gridCol w:w="1820"/>
      </w:tblGrid>
      <w:tr w:rsidR="00000000" w14:paraId="2C893C1E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E14F" w14:textId="77777777" w:rsidR="00000000" w:rsidRDefault="0062150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6A5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1. 1. 2.</w:t>
            </w:r>
          </w:p>
          <w:p w14:paraId="24547E5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Nigel Adams -22-01-2021 12-05</w:t>
            </w:r>
          </w:p>
          <w:p w14:paraId="5880A70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6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22/01/2020</w:t>
            </w:r>
          </w:p>
          <w:p w14:paraId="6AFF7F6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8F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12:05:00</w:t>
            </w:r>
          </w:p>
          <w:p w14:paraId="73196B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3BF6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3F3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5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C78FCC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</w:p>
          <w:p w14:paraId="78854A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1726B13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165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12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2. 1. 2.</w:t>
            </w:r>
          </w:p>
          <w:p w14:paraId="1FB8834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you asked for 22-01-2021 13-05</w:t>
            </w:r>
          </w:p>
          <w:p w14:paraId="0490745D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12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22/01/2020</w:t>
            </w:r>
          </w:p>
          <w:p w14:paraId="308095F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110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13:05:00</w:t>
            </w:r>
          </w:p>
          <w:p w14:paraId="6D6BD2A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7DFE1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21C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2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5F15C6A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2</w:t>
            </w:r>
          </w:p>
        </w:tc>
      </w:tr>
      <w:tr w:rsidR="00000000" w14:paraId="5F1B0284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AE8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C60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3. 1. 2.</w:t>
            </w:r>
          </w:p>
          <w:p w14:paraId="2353173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25-01-2021 11-01</w:t>
            </w:r>
          </w:p>
          <w:p w14:paraId="45AE91E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9E4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5F6566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DD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65EFAC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B0EF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5ED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B9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93CB09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3,4</w:t>
            </w:r>
          </w:p>
          <w:p w14:paraId="384F8E8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9599941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45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21F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4. 1. 2.</w:t>
            </w:r>
          </w:p>
          <w:p w14:paraId="4CAA2A6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25-01-2021 13-02</w:t>
            </w:r>
          </w:p>
          <w:p w14:paraId="37296126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BD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6AEC272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71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13:02:00</w:t>
            </w:r>
          </w:p>
          <w:p w14:paraId="0C6DC05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79376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4A2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35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5282B7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5,6</w:t>
            </w:r>
          </w:p>
          <w:p w14:paraId="311772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</w:t>
            </w:r>
          </w:p>
          <w:p w14:paraId="6B9475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AD3D068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300D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299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5. 1. 2.</w:t>
            </w:r>
          </w:p>
          <w:p w14:paraId="7269F2B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25-01-2021 13-48</w:t>
            </w:r>
          </w:p>
          <w:p w14:paraId="6590C39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71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6393D7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A7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13:48:00</w:t>
            </w:r>
          </w:p>
          <w:p w14:paraId="47EECA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EED83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E08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017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03E3612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8,9,10,11</w:t>
            </w:r>
          </w:p>
          <w:p w14:paraId="4513273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CDCCC8E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97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EB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6. 1. 2.</w:t>
            </w:r>
          </w:p>
          <w:p w14:paraId="1F6A343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25-01-2021 13-02</w:t>
            </w:r>
          </w:p>
          <w:p w14:paraId="4862756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C71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1DC4A34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AFC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13:02:00</w:t>
            </w:r>
          </w:p>
          <w:p w14:paraId="3D99CB0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0E7B9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7A7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F1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0F1A356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</w:t>
            </w:r>
          </w:p>
          <w:p w14:paraId="7B7E51F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13,14</w:t>
            </w:r>
          </w:p>
          <w:p w14:paraId="381AF2A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A804602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7180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168A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7. 1. 2.</w:t>
            </w:r>
          </w:p>
          <w:p w14:paraId="5C807A35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25-01-2021 15-14</w:t>
            </w:r>
          </w:p>
          <w:p w14:paraId="47DD276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A18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1FC831A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C90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15:14:00</w:t>
            </w:r>
          </w:p>
          <w:p w14:paraId="4441D03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DD95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F4E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2F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581230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15,16,17,18</w:t>
            </w:r>
          </w:p>
          <w:p w14:paraId="4CE5C2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</w:t>
            </w:r>
          </w:p>
          <w:p w14:paraId="256CD05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0A95D6A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65E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4D3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8. 1. 2.</w:t>
            </w:r>
          </w:p>
          <w:p w14:paraId="679B2D18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David Knapp -25-01-2021 10-01</w:t>
            </w:r>
          </w:p>
          <w:p w14:paraId="471DEF4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20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4F6640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5E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10:01:00</w:t>
            </w:r>
          </w:p>
          <w:p w14:paraId="279F52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2B16C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22E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35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X2</w:t>
            </w:r>
          </w:p>
          <w:p w14:paraId="46579EE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20,21</w:t>
            </w:r>
          </w:p>
          <w:p w14:paraId="2A78A0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EE39993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B05B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6E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9. 1. 2.</w:t>
            </w:r>
          </w:p>
          <w:p w14:paraId="06B441D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David Knapp -25-01-2021 12-02</w:t>
            </w:r>
          </w:p>
          <w:p w14:paraId="4C4F9C9E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15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77CAA0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79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12:02:00</w:t>
            </w:r>
          </w:p>
          <w:p w14:paraId="3D210EB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3EA64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A7D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D55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4E54515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22,23,24</w:t>
            </w:r>
          </w:p>
          <w:p w14:paraId="13C104D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23F4867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84B4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C13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10. 1. 2.</w:t>
            </w:r>
          </w:p>
          <w:p w14:paraId="5FD3FE73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David Knapp -25-01-2021 12-48</w:t>
            </w:r>
          </w:p>
          <w:p w14:paraId="62D571F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27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42D665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21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12:48:00</w:t>
            </w:r>
          </w:p>
          <w:p w14:paraId="725B60A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97B06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08B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BE7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X4</w:t>
            </w:r>
          </w:p>
          <w:p w14:paraId="739832B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25,26,27,28</w:t>
            </w:r>
          </w:p>
          <w:p w14:paraId="30DDA63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63315C8F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3E2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E20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11. 1. 2.</w:t>
            </w:r>
          </w:p>
          <w:p w14:paraId="1A7AADD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David Knapp -25-01-2021 14-14</w:t>
            </w:r>
          </w:p>
          <w:p w14:paraId="6F6CF8FC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C57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25/01/2020</w:t>
            </w:r>
          </w:p>
          <w:p w14:paraId="79DD6C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C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14:14:00</w:t>
            </w:r>
          </w:p>
          <w:p w14:paraId="371B4E1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8E7A0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490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B65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0A86050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29,30</w:t>
            </w:r>
          </w:p>
          <w:p w14:paraId="527C3D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31,32,33</w:t>
            </w:r>
          </w:p>
          <w:p w14:paraId="035EB42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3678591F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BC7A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0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12. 1. 2.</w:t>
            </w:r>
          </w:p>
          <w:p w14:paraId="4033D3F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DAC Beachcroft 4 LBE v LB Enfield 27-01-2021 12-21</w:t>
            </w:r>
          </w:p>
          <w:p w14:paraId="1F56A5C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C73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27/01/2020</w:t>
            </w:r>
          </w:p>
          <w:p w14:paraId="299DB09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77A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12:21:00</w:t>
            </w:r>
          </w:p>
          <w:p w14:paraId="7E7923D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61E75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0F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6D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X5</w:t>
            </w:r>
          </w:p>
          <w:p w14:paraId="4020093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34,35,36</w:t>
            </w:r>
          </w:p>
          <w:p w14:paraId="280D6EC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37,38</w:t>
            </w:r>
          </w:p>
          <w:p w14:paraId="265F70D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18EFEB8F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C783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0D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13. 1. 2.</w:t>
            </w:r>
          </w:p>
          <w:p w14:paraId="6A79C9A7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LBE Insurance receipt 03-03-2021 -03-03-2021 16-46</w:t>
            </w:r>
          </w:p>
          <w:p w14:paraId="5D3A0E0B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97F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03/03/2020</w:t>
            </w:r>
          </w:p>
          <w:p w14:paraId="178680CC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C4D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16:46:00</w:t>
            </w:r>
          </w:p>
          <w:p w14:paraId="2B171E7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F84AB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258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8E7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X1</w:t>
            </w:r>
          </w:p>
          <w:p w14:paraId="6D9D6BC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39</w:t>
            </w:r>
          </w:p>
          <w:p w14:paraId="4B3DB25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427EC57B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7DA7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4C0F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14. 1. 2.</w:t>
            </w:r>
          </w:p>
          <w:p w14:paraId="14BB8D81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16-03-2021 Enfield Insurance FOI -16-03-2021 20-55</w:t>
            </w:r>
          </w:p>
          <w:p w14:paraId="7A304E39" w14:textId="77777777" w:rsidR="00000000" w:rsidRDefault="00621502">
            <w:pPr>
              <w:spacing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20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16/03/2020</w:t>
            </w:r>
          </w:p>
          <w:p w14:paraId="702D3A86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1CE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20:55:00</w:t>
            </w:r>
          </w:p>
          <w:p w14:paraId="1B012F2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79AA9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B6D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B78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X3</w:t>
            </w:r>
          </w:p>
          <w:p w14:paraId="1F99D86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val="en-US" w:eastAsia="en-GB"/>
              </w:rPr>
              <w:t>40,41,42</w:t>
            </w:r>
          </w:p>
          <w:p w14:paraId="6C102595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0C25D348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DF5F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F143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888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00/00/2020</w:t>
            </w:r>
          </w:p>
          <w:p w14:paraId="48E69B0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6DE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2A4220C3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5EFB261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0F67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A5E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</w:t>
            </w:r>
          </w:p>
          <w:p w14:paraId="57AC6830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7B2F57E7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1C78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DA9F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D3F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00/00/2020</w:t>
            </w:r>
          </w:p>
          <w:p w14:paraId="77975CA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B1B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6F115A54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C32A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6002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067D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</w:t>
            </w:r>
          </w:p>
          <w:p w14:paraId="5CA9DA7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000000" w14:paraId="5FB7B182" w14:textId="77777777">
        <w:trPr>
          <w:trHeight w:val="14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3419" w14:textId="77777777" w:rsidR="00000000" w:rsidRDefault="006215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949A" w14:textId="77777777" w:rsidR="00000000" w:rsidRDefault="00621502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928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00/00/2020</w:t>
            </w:r>
          </w:p>
          <w:p w14:paraId="79DE939E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0C48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00:00:00</w:t>
            </w:r>
          </w:p>
          <w:p w14:paraId="172E17F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5A81FF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0BF9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1E5B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X</w:t>
            </w:r>
          </w:p>
          <w:p w14:paraId="429B6D2A" w14:textId="77777777" w:rsidR="00000000" w:rsidRDefault="0062150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 </w:t>
            </w:r>
          </w:p>
        </w:tc>
      </w:tr>
    </w:tbl>
    <w:p w14:paraId="2521AC7C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17E2C5E0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71CDD805" w14:textId="77777777" w:rsidR="00000000" w:rsidRDefault="00621502">
      <w:pPr>
        <w:spacing w:line="240" w:lineRule="auto"/>
        <w:rPr>
          <w:rFonts w:cs="Times New Roman"/>
          <w:b/>
          <w:bCs/>
        </w:rPr>
      </w:pPr>
    </w:p>
    <w:p w14:paraId="00E53A1F" w14:textId="77777777" w:rsidR="00621502" w:rsidRDefault="00621502">
      <w:pPr>
        <w:spacing w:line="240" w:lineRule="auto"/>
        <w:rPr>
          <w:rFonts w:cs="Times New Roman"/>
        </w:rPr>
      </w:pPr>
    </w:p>
    <w:sectPr w:rsidR="0062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0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attachedTemplate r:id="rId1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0"/>
    <w:rsid w:val="005567CA"/>
    <w:rsid w:val="00621502"/>
    <w:rsid w:val="006A05E4"/>
    <w:rsid w:val="00C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AAE9C"/>
  <w15:chartTrackingRefBased/>
  <w15:docId w15:val="{B50D62DC-914E-47B7-A796-0527D5E1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A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32@blueyonder.co_" TargetMode="External"/><Relationship Id="rId5" Type="http://schemas.openxmlformats.org/officeDocument/2006/relationships/hyperlink" Target="mailto:Lemmy.NWABUISI@enfield.gov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12208</Words>
  <Characters>69590</Characters>
  <Application>Microsoft Office Word</Application>
  <DocSecurity>0</DocSecurity>
  <Lines>579</Lines>
  <Paragraphs>163</Paragraphs>
  <ScaleCrop>false</ScaleCrop>
  <Company/>
  <LinksUpToDate>false</LinksUpToDate>
  <CharactersWithSpaces>81635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2021-05-26T23:20:00Z</dcterms:created>
  <dcterms:modified xsi:type="dcterms:W3CDTF">2021-05-26T23:20:00Z</dcterms:modified>
</cp:coreProperties>
</file>